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34" w:tblpY="1"/>
        <w:tblOverlap w:val="never"/>
        <w:tblW w:w="10456" w:type="dxa"/>
        <w:tblLayout w:type="fixed"/>
        <w:tblLook w:val="04A0" w:firstRow="1" w:lastRow="0" w:firstColumn="1" w:lastColumn="0" w:noHBand="0" w:noVBand="1"/>
      </w:tblPr>
      <w:tblGrid>
        <w:gridCol w:w="5353"/>
        <w:gridCol w:w="5103"/>
      </w:tblGrid>
      <w:tr w:rsidR="00B812B2" w:rsidRPr="002B1386" w14:paraId="49434D07" w14:textId="77777777" w:rsidTr="006839D8">
        <w:trPr>
          <w:trHeight w:val="9927"/>
        </w:trPr>
        <w:tc>
          <w:tcPr>
            <w:tcW w:w="5353" w:type="dxa"/>
            <w:shd w:val="clear" w:color="auto" w:fill="auto"/>
          </w:tcPr>
          <w:p w14:paraId="71DBABDD" w14:textId="1A7B49E4" w:rsidR="00B812B2" w:rsidRPr="0026050A" w:rsidRDefault="00B812B2" w:rsidP="001C7B6D">
            <w:pPr>
              <w:jc w:val="center"/>
              <w:rPr>
                <w:b/>
                <w:caps/>
                <w:sz w:val="24"/>
              </w:rPr>
            </w:pPr>
            <w:bookmarkStart w:id="0" w:name="_GoBack"/>
            <w:bookmarkEnd w:id="0"/>
            <w:r w:rsidRPr="0026050A">
              <w:rPr>
                <w:b/>
                <w:caps/>
                <w:sz w:val="24"/>
              </w:rPr>
              <w:t>ДОГОВОР</w:t>
            </w:r>
            <w:r w:rsidR="002200A2" w:rsidRPr="0026050A">
              <w:rPr>
                <w:b/>
                <w:caps/>
                <w:sz w:val="24"/>
              </w:rPr>
              <w:t xml:space="preserve"> </w:t>
            </w:r>
          </w:p>
          <w:p w14:paraId="0F41CA8A" w14:textId="77777777" w:rsidR="002604E0" w:rsidRPr="0026050A" w:rsidRDefault="00B812B2">
            <w:pPr>
              <w:jc w:val="center"/>
              <w:rPr>
                <w:b/>
                <w:sz w:val="24"/>
              </w:rPr>
            </w:pPr>
            <w:r w:rsidRPr="0026050A">
              <w:rPr>
                <w:b/>
                <w:sz w:val="24"/>
              </w:rPr>
              <w:t xml:space="preserve">о передаче </w:t>
            </w:r>
            <w:r w:rsidR="002604E0" w:rsidRPr="0026050A">
              <w:rPr>
                <w:b/>
                <w:sz w:val="24"/>
              </w:rPr>
              <w:t xml:space="preserve">традиционных знаний, связанных </w:t>
            </w:r>
          </w:p>
          <w:p w14:paraId="135D3A7E" w14:textId="6A03D823" w:rsidR="00B812B2" w:rsidRPr="0026050A" w:rsidRDefault="002604E0">
            <w:pPr>
              <w:jc w:val="center"/>
              <w:rPr>
                <w:b/>
                <w:sz w:val="24"/>
              </w:rPr>
            </w:pPr>
            <w:r w:rsidRPr="0026050A">
              <w:rPr>
                <w:b/>
                <w:sz w:val="24"/>
              </w:rPr>
              <w:t>с генетическими ресурсами</w:t>
            </w:r>
          </w:p>
          <w:p w14:paraId="3133CA72" w14:textId="77777777" w:rsidR="001C3FA3" w:rsidRPr="0026050A" w:rsidRDefault="001C3FA3">
            <w:pPr>
              <w:jc w:val="center"/>
              <w:rPr>
                <w:b/>
                <w:sz w:val="24"/>
              </w:rPr>
            </w:pPr>
          </w:p>
          <w:p w14:paraId="2AEA3F32" w14:textId="783A57D3" w:rsidR="001C3FA3" w:rsidRPr="0026050A" w:rsidRDefault="001C3FA3" w:rsidP="007E4525">
            <w:pPr>
              <w:rPr>
                <w:sz w:val="24"/>
              </w:rPr>
            </w:pPr>
            <w:r w:rsidRPr="0026050A">
              <w:rPr>
                <w:sz w:val="24"/>
              </w:rPr>
              <w:t>«     » _________ 20__ г.             _</w:t>
            </w:r>
            <w:r w:rsidR="007E4525" w:rsidRPr="0026050A">
              <w:rPr>
                <w:sz w:val="24"/>
              </w:rPr>
              <w:t>_________</w:t>
            </w:r>
            <w:r w:rsidRPr="0026050A">
              <w:rPr>
                <w:sz w:val="24"/>
              </w:rPr>
              <w:t>_____</w:t>
            </w:r>
          </w:p>
          <w:p w14:paraId="19ACC17C" w14:textId="47493310" w:rsidR="001C3FA3" w:rsidRPr="0026050A" w:rsidRDefault="001C3FA3" w:rsidP="007E4525">
            <w:pPr>
              <w:jc w:val="right"/>
              <w:rPr>
                <w:sz w:val="22"/>
                <w:szCs w:val="22"/>
              </w:rPr>
            </w:pPr>
            <w:r w:rsidRPr="0026050A">
              <w:rPr>
                <w:sz w:val="22"/>
                <w:szCs w:val="22"/>
              </w:rPr>
              <w:t xml:space="preserve"> (</w:t>
            </w:r>
            <w:r w:rsidRPr="0026050A">
              <w:rPr>
                <w:i/>
                <w:sz w:val="22"/>
                <w:szCs w:val="22"/>
              </w:rPr>
              <w:t>место заключения договора</w:t>
            </w:r>
            <w:r w:rsidRPr="0026050A">
              <w:rPr>
                <w:sz w:val="22"/>
                <w:szCs w:val="22"/>
              </w:rPr>
              <w:t>)</w:t>
            </w:r>
          </w:p>
          <w:p w14:paraId="7A99BB54" w14:textId="77777777" w:rsidR="001238CD" w:rsidRDefault="001238CD">
            <w:pPr>
              <w:jc w:val="center"/>
              <w:rPr>
                <w:b/>
                <w:sz w:val="24"/>
                <w:lang w:val="be-BY"/>
              </w:rPr>
            </w:pPr>
          </w:p>
          <w:p w14:paraId="6850F6A7" w14:textId="77777777" w:rsidR="001E7288" w:rsidRPr="001E7288" w:rsidRDefault="001E7288">
            <w:pPr>
              <w:jc w:val="center"/>
              <w:rPr>
                <w:b/>
                <w:sz w:val="24"/>
                <w:lang w:val="be-BY"/>
              </w:rPr>
            </w:pPr>
          </w:p>
          <w:p w14:paraId="5002DDFB" w14:textId="0B76B0F1" w:rsidR="00802236" w:rsidRPr="0026050A" w:rsidRDefault="00230F20" w:rsidP="00F03312">
            <w:pPr>
              <w:pStyle w:val="cdt4kezfr3q"/>
              <w:spacing w:before="0" w:beforeAutospacing="0" w:after="0" w:afterAutospacing="0"/>
              <w:jc w:val="both"/>
              <w:rPr>
                <w:i/>
                <w:u w:val="single"/>
              </w:rPr>
            </w:pPr>
            <w:r w:rsidRPr="0026050A">
              <w:t>между</w:t>
            </w:r>
            <w:r w:rsidR="00802236" w:rsidRPr="0026050A">
              <w:t xml:space="preserve"> ______________________</w:t>
            </w:r>
            <w:r w:rsidR="007E4525" w:rsidRPr="0026050A">
              <w:t>_______</w:t>
            </w:r>
            <w:r w:rsidR="00802236" w:rsidRPr="0026050A">
              <w:t>_____</w:t>
            </w:r>
            <w:r w:rsidR="007E4525" w:rsidRPr="0026050A">
              <w:t>_</w:t>
            </w:r>
            <w:r w:rsidR="00802236" w:rsidRPr="0026050A">
              <w:t>_</w:t>
            </w:r>
            <w:r w:rsidRPr="0026050A">
              <w:rPr>
                <w:i/>
                <w:u w:val="single"/>
              </w:rPr>
              <w:t xml:space="preserve"> </w:t>
            </w:r>
          </w:p>
          <w:p w14:paraId="3417FDAE" w14:textId="089FD447" w:rsidR="00802236" w:rsidRPr="0026050A" w:rsidRDefault="00802236" w:rsidP="0026050A">
            <w:pPr>
              <w:pStyle w:val="cdt4kezfr3q"/>
              <w:spacing w:before="0" w:beforeAutospacing="0" w:after="0" w:afterAutospacing="0"/>
              <w:jc w:val="center"/>
              <w:rPr>
                <w:i/>
                <w:sz w:val="22"/>
                <w:szCs w:val="22"/>
                <w:u w:val="single"/>
              </w:rPr>
            </w:pPr>
            <w:r w:rsidRPr="0026050A">
              <w:rPr>
                <w:i/>
                <w:sz w:val="22"/>
                <w:szCs w:val="22"/>
              </w:rPr>
              <w:t>(</w:t>
            </w:r>
            <w:r w:rsidR="002604E0" w:rsidRPr="0026050A">
              <w:rPr>
                <w:i/>
                <w:sz w:val="22"/>
                <w:szCs w:val="22"/>
              </w:rPr>
              <w:t>наименование поставщика традиционных знаний</w:t>
            </w:r>
            <w:r w:rsidR="00C42A8F" w:rsidRPr="0026050A">
              <w:rPr>
                <w:i/>
                <w:sz w:val="22"/>
                <w:szCs w:val="22"/>
              </w:rPr>
              <w:t xml:space="preserve"> — юридическое или физическое лицо)</w:t>
            </w:r>
          </w:p>
          <w:p w14:paraId="376AB334" w14:textId="2985CB83" w:rsidR="00802236" w:rsidRPr="0026050A" w:rsidRDefault="00B812B2" w:rsidP="00F03312">
            <w:pPr>
              <w:pStyle w:val="cdt4kezfr3q"/>
              <w:spacing w:before="0" w:beforeAutospacing="0" w:after="0" w:afterAutospacing="0"/>
              <w:jc w:val="both"/>
            </w:pPr>
            <w:r w:rsidRPr="0026050A">
              <w:t xml:space="preserve">и </w:t>
            </w:r>
            <w:r w:rsidR="00802236" w:rsidRPr="0026050A">
              <w:t>____________</w:t>
            </w:r>
            <w:r w:rsidR="007E4525" w:rsidRPr="0026050A">
              <w:t>_______</w:t>
            </w:r>
            <w:r w:rsidR="00802236" w:rsidRPr="0026050A">
              <w:t>____________________</w:t>
            </w:r>
          </w:p>
          <w:p w14:paraId="13813603" w14:textId="0CDD2826" w:rsidR="00230F20" w:rsidRPr="0026050A" w:rsidRDefault="00802236" w:rsidP="007E4525">
            <w:pPr>
              <w:pStyle w:val="cdt4kezfr3q"/>
              <w:spacing w:before="0" w:beforeAutospacing="0" w:after="0" w:afterAutospacing="0"/>
              <w:jc w:val="center"/>
              <w:rPr>
                <w:iCs/>
                <w:sz w:val="22"/>
                <w:szCs w:val="22"/>
              </w:rPr>
            </w:pPr>
            <w:r w:rsidRPr="0026050A">
              <w:rPr>
                <w:rStyle w:val="jgg6ef"/>
                <w:iCs/>
                <w:sz w:val="22"/>
                <w:szCs w:val="22"/>
              </w:rPr>
              <w:t>(</w:t>
            </w:r>
            <w:r w:rsidR="00C62B6E" w:rsidRPr="0026050A">
              <w:rPr>
                <w:rStyle w:val="jgg6ef"/>
                <w:i/>
                <w:sz w:val="22"/>
                <w:szCs w:val="22"/>
              </w:rPr>
              <w:t xml:space="preserve">наименование </w:t>
            </w:r>
            <w:r w:rsidR="00C42A8F" w:rsidRPr="0026050A">
              <w:rPr>
                <w:rStyle w:val="jgg6ef"/>
                <w:i/>
                <w:sz w:val="22"/>
                <w:szCs w:val="22"/>
              </w:rPr>
              <w:t>пользователя традиционных знаний —</w:t>
            </w:r>
            <w:r w:rsidR="00543BB3" w:rsidRPr="0026050A">
              <w:rPr>
                <w:rStyle w:val="jgg6ef"/>
                <w:i/>
                <w:sz w:val="22"/>
                <w:szCs w:val="22"/>
              </w:rPr>
              <w:t xml:space="preserve"> юридическое или физическое лицо</w:t>
            </w:r>
            <w:r w:rsidRPr="0026050A">
              <w:rPr>
                <w:rStyle w:val="jgg6ef"/>
                <w:iCs/>
                <w:sz w:val="22"/>
                <w:szCs w:val="22"/>
              </w:rPr>
              <w:t>)</w:t>
            </w:r>
          </w:p>
          <w:p w14:paraId="61DBE07A" w14:textId="77777777" w:rsidR="00B812B2" w:rsidRPr="0026050A" w:rsidRDefault="00B812B2">
            <w:pPr>
              <w:ind w:firstLine="709"/>
              <w:rPr>
                <w:sz w:val="24"/>
              </w:rPr>
            </w:pPr>
          </w:p>
          <w:p w14:paraId="5EFE0A3A" w14:textId="463C4BA2" w:rsidR="00B812B2" w:rsidRPr="0026050A" w:rsidRDefault="00306823" w:rsidP="007E4525">
            <w:pPr>
              <w:pStyle w:val="cdt4kezfr3q"/>
              <w:spacing w:before="0" w:beforeAutospacing="0" w:after="0" w:afterAutospacing="0"/>
              <w:jc w:val="both"/>
              <w:rPr>
                <w:i/>
                <w:u w:val="single"/>
              </w:rPr>
            </w:pPr>
            <w:r w:rsidRPr="0026050A">
              <w:rPr>
                <w:i/>
              </w:rPr>
              <w:t xml:space="preserve">(Наименование поставщика традиционных знаний — юридическое или физическое лицо) </w:t>
            </w:r>
            <w:r w:rsidR="00B812B2" w:rsidRPr="0026050A">
              <w:t xml:space="preserve">в лице </w:t>
            </w:r>
            <w:r w:rsidR="008651D5" w:rsidRPr="0026050A">
              <w:t>___</w:t>
            </w:r>
            <w:r w:rsidR="007E4525" w:rsidRPr="0026050A">
              <w:t>_______________</w:t>
            </w:r>
            <w:r w:rsidR="008651D5" w:rsidRPr="0026050A">
              <w:t>___________________</w:t>
            </w:r>
            <w:r w:rsidR="008651D5" w:rsidRPr="0026050A">
              <w:br/>
              <w:t>(</w:t>
            </w:r>
            <w:r w:rsidR="00230F20" w:rsidRPr="0026050A">
              <w:rPr>
                <w:i/>
                <w:u w:val="single"/>
                <w:lang w:val="be-BY"/>
              </w:rPr>
              <w:t>должность</w:t>
            </w:r>
            <w:r w:rsidR="008651D5" w:rsidRPr="0026050A">
              <w:rPr>
                <w:i/>
                <w:u w:val="single"/>
                <w:lang w:val="be-BY"/>
              </w:rPr>
              <w:t>, ФИО)</w:t>
            </w:r>
            <w:r w:rsidR="00B812B2" w:rsidRPr="0026050A">
              <w:t xml:space="preserve">, действующего на основании </w:t>
            </w:r>
            <w:r w:rsidR="008651D5" w:rsidRPr="0026050A">
              <w:t>_____________ (</w:t>
            </w:r>
            <w:r w:rsidR="00853EBA" w:rsidRPr="0026050A">
              <w:rPr>
                <w:i/>
                <w:u w:val="single"/>
              </w:rPr>
              <w:t>Устава</w:t>
            </w:r>
            <w:r w:rsidR="008651D5" w:rsidRPr="0026050A">
              <w:rPr>
                <w:i/>
                <w:u w:val="single"/>
              </w:rPr>
              <w:t>, др.)</w:t>
            </w:r>
            <w:r w:rsidR="00B812B2" w:rsidRPr="0026050A">
              <w:t xml:space="preserve">, с одной стороны (далее </w:t>
            </w:r>
            <w:r w:rsidR="004C00FB" w:rsidRPr="0026050A">
              <w:t xml:space="preserve">– </w:t>
            </w:r>
            <w:r w:rsidR="002604E0" w:rsidRPr="0026050A">
              <w:t>Поставщик традиционных знаний</w:t>
            </w:r>
            <w:r w:rsidR="00B812B2" w:rsidRPr="0026050A">
              <w:t xml:space="preserve">), </w:t>
            </w:r>
            <w:r w:rsidR="00BD7675" w:rsidRPr="0026050A">
              <w:t xml:space="preserve">и </w:t>
            </w:r>
            <w:r w:rsidR="005E34C2" w:rsidRPr="0026050A">
              <w:t>_____________________</w:t>
            </w:r>
            <w:r w:rsidR="007E4525" w:rsidRPr="0026050A">
              <w:t>____</w:t>
            </w:r>
            <w:r w:rsidR="005E34C2" w:rsidRPr="0026050A">
              <w:t>____ (</w:t>
            </w:r>
            <w:r w:rsidR="00DC6844" w:rsidRPr="0026050A">
              <w:rPr>
                <w:i/>
              </w:rPr>
              <w:t>наименование пользователя традиционных знаний —</w:t>
            </w:r>
            <w:r w:rsidR="00D142EF" w:rsidRPr="0026050A">
              <w:rPr>
                <w:i/>
                <w:u w:val="single"/>
              </w:rPr>
              <w:t>юридическое или физическое лицо</w:t>
            </w:r>
            <w:r w:rsidR="00401A1A" w:rsidRPr="0026050A">
              <w:t xml:space="preserve">), в лице </w:t>
            </w:r>
            <w:r w:rsidR="005E34C2" w:rsidRPr="0026050A">
              <w:t>_________________________(</w:t>
            </w:r>
            <w:r w:rsidR="00230F20" w:rsidRPr="0026050A">
              <w:rPr>
                <w:i/>
                <w:u w:val="single"/>
                <w:lang w:val="be-BY"/>
              </w:rPr>
              <w:t>должность</w:t>
            </w:r>
            <w:r w:rsidR="005E34C2" w:rsidRPr="0026050A">
              <w:rPr>
                <w:i/>
                <w:u w:val="single"/>
                <w:lang w:val="be-BY"/>
              </w:rPr>
              <w:t>, ФИО)</w:t>
            </w:r>
            <w:r w:rsidR="00B812B2" w:rsidRPr="0026050A">
              <w:t xml:space="preserve">, действующего на </w:t>
            </w:r>
            <w:r w:rsidR="00430892" w:rsidRPr="0026050A">
              <w:t xml:space="preserve">основании </w:t>
            </w:r>
            <w:r w:rsidR="00853EBA" w:rsidRPr="0026050A">
              <w:rPr>
                <w:i/>
                <w:u w:val="single"/>
              </w:rPr>
              <w:t>Устава</w:t>
            </w:r>
            <w:r w:rsidR="00B812B2" w:rsidRPr="0026050A">
              <w:t>, с другой стороны (далее – По</w:t>
            </w:r>
            <w:r w:rsidR="002604E0" w:rsidRPr="0026050A">
              <w:t>льзователь традиционных знаний</w:t>
            </w:r>
            <w:r w:rsidR="00B812B2" w:rsidRPr="0026050A">
              <w:t>), совместно именуемы</w:t>
            </w:r>
            <w:r w:rsidR="00DC6844" w:rsidRPr="0026050A">
              <w:t>е Стороны, заключили настоящий Д</w:t>
            </w:r>
            <w:r w:rsidR="00B812B2" w:rsidRPr="0026050A">
              <w:t xml:space="preserve">оговор </w:t>
            </w:r>
            <w:r w:rsidR="00E359E0" w:rsidRPr="0026050A">
              <w:t xml:space="preserve">(далее – Договор) </w:t>
            </w:r>
            <w:r w:rsidR="00B812B2" w:rsidRPr="0026050A">
              <w:t>о нижеследующем:</w:t>
            </w:r>
          </w:p>
          <w:p w14:paraId="1CE7246B" w14:textId="77777777" w:rsidR="005E34C2" w:rsidRPr="0026050A" w:rsidRDefault="005E34C2">
            <w:pPr>
              <w:overflowPunct w:val="0"/>
              <w:autoSpaceDE w:val="0"/>
              <w:autoSpaceDN w:val="0"/>
              <w:adjustRightInd w:val="0"/>
              <w:ind w:left="465"/>
              <w:textAlignment w:val="baseline"/>
              <w:rPr>
                <w:b/>
                <w:sz w:val="24"/>
              </w:rPr>
            </w:pPr>
          </w:p>
          <w:p w14:paraId="52DB48B5" w14:textId="77777777" w:rsidR="00B812B2" w:rsidRPr="0026050A" w:rsidRDefault="00BF70D3" w:rsidP="00127DE3">
            <w:pPr>
              <w:overflowPunct w:val="0"/>
              <w:autoSpaceDE w:val="0"/>
              <w:autoSpaceDN w:val="0"/>
              <w:adjustRightInd w:val="0"/>
              <w:jc w:val="center"/>
              <w:textAlignment w:val="baseline"/>
              <w:rPr>
                <w:b/>
                <w:sz w:val="24"/>
              </w:rPr>
            </w:pPr>
            <w:r w:rsidRPr="0026050A">
              <w:rPr>
                <w:b/>
                <w:sz w:val="24"/>
              </w:rPr>
              <w:t>1. </w:t>
            </w:r>
            <w:r w:rsidR="00B812B2" w:rsidRPr="0026050A">
              <w:rPr>
                <w:b/>
                <w:sz w:val="24"/>
              </w:rPr>
              <w:t>ПРЕДМЕТ ДОГОВОРА</w:t>
            </w:r>
          </w:p>
          <w:p w14:paraId="41812856" w14:textId="77777777" w:rsidR="009E22D6" w:rsidRPr="0026050A" w:rsidRDefault="009E22D6" w:rsidP="00BF70D3">
            <w:pPr>
              <w:overflowPunct w:val="0"/>
              <w:autoSpaceDE w:val="0"/>
              <w:autoSpaceDN w:val="0"/>
              <w:adjustRightInd w:val="0"/>
              <w:jc w:val="center"/>
              <w:textAlignment w:val="baseline"/>
              <w:rPr>
                <w:b/>
                <w:sz w:val="24"/>
              </w:rPr>
            </w:pPr>
          </w:p>
          <w:p w14:paraId="3A19DCF0" w14:textId="0175AA8C" w:rsidR="00692C12" w:rsidRPr="0026050A" w:rsidRDefault="00B812B2" w:rsidP="007E4525">
            <w:pPr>
              <w:pStyle w:val="af3"/>
              <w:numPr>
                <w:ilvl w:val="1"/>
                <w:numId w:val="23"/>
              </w:numPr>
              <w:ind w:left="0" w:firstLine="0"/>
              <w:rPr>
                <w:i/>
                <w:sz w:val="24"/>
              </w:rPr>
            </w:pPr>
            <w:r w:rsidRPr="0026050A">
              <w:rPr>
                <w:sz w:val="24"/>
              </w:rPr>
              <w:t xml:space="preserve">Предметом настоящего Договора является передача </w:t>
            </w:r>
            <w:r w:rsidR="00E359E0" w:rsidRPr="0026050A">
              <w:rPr>
                <w:sz w:val="24"/>
              </w:rPr>
              <w:t>П</w:t>
            </w:r>
            <w:r w:rsidR="006D1BFB" w:rsidRPr="0026050A">
              <w:rPr>
                <w:sz w:val="24"/>
              </w:rPr>
              <w:t>оставщиком традиционных знаний</w:t>
            </w:r>
            <w:r w:rsidR="00692C12" w:rsidRPr="0026050A">
              <w:rPr>
                <w:sz w:val="24"/>
              </w:rPr>
              <w:t xml:space="preserve"> </w:t>
            </w:r>
            <w:r w:rsidR="007E4525" w:rsidRPr="0026050A">
              <w:rPr>
                <w:sz w:val="24"/>
              </w:rPr>
              <w:t>___________________</w:t>
            </w:r>
            <w:r w:rsidR="0026050A" w:rsidRPr="0026050A">
              <w:rPr>
                <w:sz w:val="24"/>
              </w:rPr>
              <w:t>______</w:t>
            </w:r>
            <w:r w:rsidR="007E4525" w:rsidRPr="0026050A">
              <w:rPr>
                <w:sz w:val="24"/>
              </w:rPr>
              <w:t>_________________</w:t>
            </w:r>
          </w:p>
          <w:p w14:paraId="12F54A41" w14:textId="020015F4" w:rsidR="00770EED" w:rsidRPr="0026050A" w:rsidRDefault="0078548B" w:rsidP="0089604E">
            <w:pPr>
              <w:pStyle w:val="af3"/>
              <w:ind w:left="0"/>
              <w:rPr>
                <w:i/>
                <w:sz w:val="24"/>
                <w:u w:val="single"/>
              </w:rPr>
            </w:pPr>
            <w:r w:rsidRPr="0026050A">
              <w:rPr>
                <w:i/>
                <w:color w:val="000000"/>
                <w:sz w:val="24"/>
                <w:u w:val="single"/>
              </w:rPr>
              <w:t>(</w:t>
            </w:r>
            <w:r w:rsidR="006D1BFB" w:rsidRPr="0026050A">
              <w:rPr>
                <w:i/>
                <w:color w:val="000000"/>
                <w:sz w:val="24"/>
                <w:u w:val="single"/>
              </w:rPr>
              <w:t>н</w:t>
            </w:r>
            <w:r w:rsidR="002604E0" w:rsidRPr="0026050A">
              <w:rPr>
                <w:i/>
                <w:color w:val="000000"/>
                <w:sz w:val="24"/>
                <w:u w:val="single"/>
              </w:rPr>
              <w:t>аименование традиционных знаний с указанием генетических ресурсов, с которыми они связаны</w:t>
            </w:r>
            <w:r w:rsidR="0089604E" w:rsidRPr="0026050A">
              <w:rPr>
                <w:i/>
                <w:color w:val="000000"/>
                <w:sz w:val="24"/>
                <w:u w:val="single"/>
              </w:rPr>
              <w:t>,</w:t>
            </w:r>
            <w:r w:rsidR="00796C7A" w:rsidRPr="0026050A">
              <w:rPr>
                <w:i/>
                <w:color w:val="000000"/>
                <w:sz w:val="24"/>
                <w:u w:val="single"/>
              </w:rPr>
              <w:t xml:space="preserve"> — </w:t>
            </w:r>
            <w:r w:rsidR="002C5008" w:rsidRPr="0026050A">
              <w:rPr>
                <w:i/>
                <w:color w:val="000000"/>
                <w:sz w:val="24"/>
                <w:u w:val="single"/>
              </w:rPr>
              <w:t>знания в отношении при</w:t>
            </w:r>
            <w:r w:rsidR="00704792" w:rsidRPr="0026050A">
              <w:rPr>
                <w:i/>
                <w:color w:val="000000"/>
                <w:sz w:val="24"/>
                <w:u w:val="single"/>
              </w:rPr>
              <w:t xml:space="preserve">менения обитающих (разводимых), </w:t>
            </w:r>
            <w:r w:rsidR="002C5008" w:rsidRPr="0026050A">
              <w:rPr>
                <w:i/>
                <w:color w:val="000000"/>
                <w:sz w:val="24"/>
                <w:u w:val="single"/>
              </w:rPr>
              <w:t>произрастающих (культивируемых) в определенной местности видов (пород, сортов) животных и растений, их частей и (или) дериватов, приобретенные на основании накопленного опыта населением, проживающим в этой местности, и передаваемые из поколения в поколение)</w:t>
            </w:r>
            <w:r w:rsidR="006D1BFB" w:rsidRPr="0026050A">
              <w:rPr>
                <w:i/>
                <w:color w:val="000000"/>
                <w:sz w:val="24"/>
                <w:u w:val="single"/>
              </w:rPr>
              <w:t>;</w:t>
            </w:r>
            <w:r w:rsidR="006D1BFB" w:rsidRPr="0026050A">
              <w:rPr>
                <w:color w:val="000000"/>
                <w:sz w:val="24"/>
              </w:rPr>
              <w:t xml:space="preserve"> </w:t>
            </w:r>
            <w:r w:rsidR="006D1BFB" w:rsidRPr="0026050A">
              <w:rPr>
                <w:i/>
                <w:color w:val="000000"/>
                <w:sz w:val="24"/>
                <w:u w:val="single"/>
              </w:rPr>
              <w:t>форма передачи традиционных знаний с указанием носителя информации</w:t>
            </w:r>
            <w:r w:rsidR="006934F6" w:rsidRPr="0026050A">
              <w:rPr>
                <w:i/>
                <w:color w:val="000000"/>
                <w:sz w:val="24"/>
                <w:u w:val="single"/>
              </w:rPr>
              <w:t>)</w:t>
            </w:r>
            <w:r w:rsidR="0026050A" w:rsidRPr="0026050A">
              <w:rPr>
                <w:i/>
                <w:sz w:val="24"/>
              </w:rPr>
              <w:t xml:space="preserve"> </w:t>
            </w:r>
            <w:r w:rsidR="00B812B2" w:rsidRPr="0026050A">
              <w:rPr>
                <w:sz w:val="24"/>
              </w:rPr>
              <w:t xml:space="preserve">для </w:t>
            </w:r>
            <w:r w:rsidR="0026050A" w:rsidRPr="0026050A">
              <w:rPr>
                <w:sz w:val="24"/>
              </w:rPr>
              <w:t>_______________</w:t>
            </w:r>
            <w:r w:rsidR="0026050A">
              <w:rPr>
                <w:sz w:val="24"/>
              </w:rPr>
              <w:t xml:space="preserve"> </w:t>
            </w:r>
            <w:r w:rsidR="003D791F" w:rsidRPr="0026050A">
              <w:rPr>
                <w:sz w:val="24"/>
              </w:rPr>
              <w:t>___________________________</w:t>
            </w:r>
            <w:r w:rsidR="007E4525" w:rsidRPr="0026050A">
              <w:rPr>
                <w:sz w:val="24"/>
              </w:rPr>
              <w:t>__</w:t>
            </w:r>
            <w:r w:rsidR="003D791F" w:rsidRPr="0026050A">
              <w:rPr>
                <w:sz w:val="24"/>
              </w:rPr>
              <w:t xml:space="preserve"> </w:t>
            </w:r>
            <w:r w:rsidR="00B35572" w:rsidRPr="0026050A">
              <w:rPr>
                <w:sz w:val="24"/>
              </w:rPr>
              <w:t>(</w:t>
            </w:r>
            <w:r w:rsidR="009A1705" w:rsidRPr="0026050A">
              <w:rPr>
                <w:i/>
                <w:sz w:val="24"/>
              </w:rPr>
              <w:t>цель передачи</w:t>
            </w:r>
            <w:r w:rsidR="00B35572" w:rsidRPr="0026050A">
              <w:rPr>
                <w:i/>
                <w:sz w:val="24"/>
              </w:rPr>
              <w:t>)</w:t>
            </w:r>
            <w:r w:rsidR="003D791F" w:rsidRPr="0026050A">
              <w:rPr>
                <w:i/>
                <w:sz w:val="24"/>
              </w:rPr>
              <w:t xml:space="preserve"> </w:t>
            </w:r>
            <w:r w:rsidR="00B32ED6" w:rsidRPr="0026050A">
              <w:rPr>
                <w:sz w:val="24"/>
              </w:rPr>
              <w:t>По</w:t>
            </w:r>
            <w:r w:rsidR="004A1672" w:rsidRPr="0026050A">
              <w:rPr>
                <w:sz w:val="24"/>
              </w:rPr>
              <w:t>льзователю традиционных знаний</w:t>
            </w:r>
            <w:r w:rsidR="00B812B2" w:rsidRPr="0026050A">
              <w:rPr>
                <w:sz w:val="24"/>
              </w:rPr>
              <w:t>.</w:t>
            </w:r>
          </w:p>
          <w:p w14:paraId="672E5F60" w14:textId="77777777" w:rsidR="00BF70D3" w:rsidRDefault="00BF70D3">
            <w:pPr>
              <w:overflowPunct w:val="0"/>
              <w:autoSpaceDE w:val="0"/>
              <w:autoSpaceDN w:val="0"/>
              <w:adjustRightInd w:val="0"/>
              <w:ind w:firstLine="709"/>
              <w:jc w:val="center"/>
              <w:textAlignment w:val="baseline"/>
              <w:rPr>
                <w:b/>
                <w:sz w:val="24"/>
              </w:rPr>
            </w:pPr>
          </w:p>
          <w:p w14:paraId="5F1357F2" w14:textId="77777777" w:rsidR="00582B3D" w:rsidRPr="0026050A" w:rsidRDefault="00582B3D">
            <w:pPr>
              <w:overflowPunct w:val="0"/>
              <w:autoSpaceDE w:val="0"/>
              <w:autoSpaceDN w:val="0"/>
              <w:adjustRightInd w:val="0"/>
              <w:ind w:firstLine="709"/>
              <w:jc w:val="center"/>
              <w:textAlignment w:val="baseline"/>
              <w:rPr>
                <w:b/>
                <w:sz w:val="24"/>
              </w:rPr>
            </w:pPr>
          </w:p>
          <w:p w14:paraId="790DD5D1" w14:textId="77777777" w:rsidR="00B812B2" w:rsidRPr="0026050A" w:rsidRDefault="00F64C35" w:rsidP="00BF70D3">
            <w:pPr>
              <w:overflowPunct w:val="0"/>
              <w:autoSpaceDE w:val="0"/>
              <w:autoSpaceDN w:val="0"/>
              <w:adjustRightInd w:val="0"/>
              <w:jc w:val="center"/>
              <w:textAlignment w:val="baseline"/>
              <w:rPr>
                <w:b/>
                <w:sz w:val="24"/>
              </w:rPr>
            </w:pPr>
            <w:r w:rsidRPr="0026050A">
              <w:rPr>
                <w:b/>
                <w:sz w:val="24"/>
              </w:rPr>
              <w:lastRenderedPageBreak/>
              <w:t>2. ПОЛОЖЕНИЯ И УСЛОВИЯ</w:t>
            </w:r>
            <w:r w:rsidR="00B812B2" w:rsidRPr="0026050A">
              <w:rPr>
                <w:b/>
                <w:sz w:val="24"/>
              </w:rPr>
              <w:t xml:space="preserve"> ДОГОВОРА</w:t>
            </w:r>
          </w:p>
          <w:p w14:paraId="22D09B01" w14:textId="77777777" w:rsidR="00F64C35" w:rsidRPr="0026050A" w:rsidRDefault="00F64C35" w:rsidP="00BF70D3">
            <w:pPr>
              <w:overflowPunct w:val="0"/>
              <w:autoSpaceDE w:val="0"/>
              <w:autoSpaceDN w:val="0"/>
              <w:adjustRightInd w:val="0"/>
              <w:jc w:val="center"/>
              <w:textAlignment w:val="baseline"/>
              <w:rPr>
                <w:b/>
                <w:sz w:val="24"/>
              </w:rPr>
            </w:pPr>
          </w:p>
          <w:p w14:paraId="37D73461" w14:textId="164EAE50" w:rsidR="00B812B2" w:rsidRPr="0026050A" w:rsidRDefault="00B812B2" w:rsidP="0026050A">
            <w:pPr>
              <w:rPr>
                <w:sz w:val="24"/>
              </w:rPr>
            </w:pPr>
            <w:r w:rsidRPr="0026050A">
              <w:rPr>
                <w:sz w:val="24"/>
              </w:rPr>
              <w:t xml:space="preserve">2.1. Передача </w:t>
            </w:r>
            <w:r w:rsidR="00F22885" w:rsidRPr="0026050A">
              <w:rPr>
                <w:sz w:val="24"/>
              </w:rPr>
              <w:t>традиционных знаний, связанных с генетическими ресурсами, указанными</w:t>
            </w:r>
            <w:r w:rsidR="004C00FB" w:rsidRPr="0026050A">
              <w:rPr>
                <w:sz w:val="24"/>
              </w:rPr>
              <w:t xml:space="preserve"> в </w:t>
            </w:r>
            <w:r w:rsidR="006E0185" w:rsidRPr="0026050A">
              <w:rPr>
                <w:sz w:val="24"/>
              </w:rPr>
              <w:t>пункте 1.1</w:t>
            </w:r>
            <w:r w:rsidR="004C00FB" w:rsidRPr="0026050A">
              <w:rPr>
                <w:sz w:val="24"/>
              </w:rPr>
              <w:t xml:space="preserve"> настоящего Договора, </w:t>
            </w:r>
            <w:r w:rsidRPr="0026050A">
              <w:rPr>
                <w:sz w:val="24"/>
              </w:rPr>
              <w:t xml:space="preserve">осуществляется без проведения взаиморасчетов и принятия финансовых обязательств. </w:t>
            </w:r>
          </w:p>
          <w:p w14:paraId="56013DDC" w14:textId="1E20B87C" w:rsidR="00B812B2" w:rsidRPr="0026050A" w:rsidRDefault="00B812B2" w:rsidP="0026050A">
            <w:pPr>
              <w:rPr>
                <w:sz w:val="24"/>
              </w:rPr>
            </w:pPr>
            <w:r w:rsidRPr="0026050A">
              <w:rPr>
                <w:sz w:val="24"/>
              </w:rPr>
              <w:t xml:space="preserve">2.2. В целях </w:t>
            </w:r>
            <w:r w:rsidR="00B34AC0" w:rsidRPr="0026050A">
              <w:rPr>
                <w:sz w:val="24"/>
              </w:rPr>
              <w:t>исполнения настоящего Д</w:t>
            </w:r>
            <w:r w:rsidR="00E359E0" w:rsidRPr="0026050A">
              <w:rPr>
                <w:sz w:val="24"/>
              </w:rPr>
              <w:t>оговора С</w:t>
            </w:r>
            <w:r w:rsidRPr="0026050A">
              <w:rPr>
                <w:sz w:val="24"/>
              </w:rPr>
              <w:t>тороны принимают на себя следующие обязательства:</w:t>
            </w:r>
          </w:p>
          <w:p w14:paraId="08AF0BD9" w14:textId="78A93BFE" w:rsidR="00BC6EB4" w:rsidRPr="0026050A" w:rsidRDefault="009F1610" w:rsidP="0026050A">
            <w:pPr>
              <w:rPr>
                <w:sz w:val="24"/>
              </w:rPr>
            </w:pPr>
            <w:r w:rsidRPr="0026050A">
              <w:rPr>
                <w:sz w:val="24"/>
              </w:rPr>
              <w:t>2.2.1. Поставщик традиционных знаний</w:t>
            </w:r>
            <w:r w:rsidR="00BC6EB4" w:rsidRPr="0026050A">
              <w:rPr>
                <w:sz w:val="24"/>
              </w:rPr>
              <w:t>:</w:t>
            </w:r>
          </w:p>
          <w:p w14:paraId="7830E7A3" w14:textId="04135F73" w:rsidR="00BC6EB4" w:rsidRPr="0026050A" w:rsidRDefault="00BC6EB4" w:rsidP="00D56B6C">
            <w:pPr>
              <w:rPr>
                <w:i/>
                <w:sz w:val="24"/>
                <w:u w:val="single"/>
              </w:rPr>
            </w:pPr>
            <w:r w:rsidRPr="0026050A">
              <w:rPr>
                <w:sz w:val="24"/>
              </w:rPr>
              <w:t>- </w:t>
            </w:r>
            <w:r w:rsidR="00E359E0" w:rsidRPr="0026050A">
              <w:rPr>
                <w:sz w:val="24"/>
              </w:rPr>
              <w:t xml:space="preserve">в течение </w:t>
            </w:r>
            <w:r w:rsidR="006C102A" w:rsidRPr="0026050A">
              <w:rPr>
                <w:sz w:val="24"/>
              </w:rPr>
              <w:t xml:space="preserve">60 </w:t>
            </w:r>
            <w:r w:rsidR="00E359E0" w:rsidRPr="0026050A">
              <w:rPr>
                <w:sz w:val="24"/>
              </w:rPr>
              <w:t>дней с даты подписания Сторонами настоящего Договора</w:t>
            </w:r>
            <w:r w:rsidR="00B812B2" w:rsidRPr="0026050A">
              <w:rPr>
                <w:sz w:val="24"/>
              </w:rPr>
              <w:t xml:space="preserve"> обеспечивает</w:t>
            </w:r>
            <w:r w:rsidR="008D6B61" w:rsidRPr="0026050A">
              <w:rPr>
                <w:sz w:val="24"/>
              </w:rPr>
              <w:t xml:space="preserve"> передачу</w:t>
            </w:r>
            <w:r w:rsidR="00B812B2" w:rsidRPr="0026050A">
              <w:rPr>
                <w:sz w:val="24"/>
              </w:rPr>
              <w:t xml:space="preserve"> </w:t>
            </w:r>
            <w:bookmarkStart w:id="1" w:name="OLE_LINK24"/>
            <w:r w:rsidR="001D67B7" w:rsidRPr="0026050A">
              <w:rPr>
                <w:sz w:val="24"/>
              </w:rPr>
              <w:t>___</w:t>
            </w:r>
            <w:r w:rsidR="00582B3D" w:rsidRPr="0026050A">
              <w:rPr>
                <w:sz w:val="24"/>
              </w:rPr>
              <w:t>________</w:t>
            </w:r>
            <w:r w:rsidR="001D67B7" w:rsidRPr="0026050A">
              <w:rPr>
                <w:sz w:val="24"/>
              </w:rPr>
              <w:t>_______________________</w:t>
            </w:r>
            <w:r w:rsidR="009F1610" w:rsidRPr="0026050A">
              <w:rPr>
                <w:i/>
                <w:color w:val="000000"/>
                <w:sz w:val="24"/>
                <w:u w:val="single"/>
              </w:rPr>
              <w:t xml:space="preserve"> </w:t>
            </w:r>
            <w:r w:rsidR="00FD55DF" w:rsidRPr="0026050A">
              <w:rPr>
                <w:i/>
                <w:color w:val="000000"/>
                <w:sz w:val="24"/>
                <w:u w:val="single"/>
              </w:rPr>
              <w:t>(</w:t>
            </w:r>
            <w:r w:rsidR="009F1610" w:rsidRPr="0026050A">
              <w:rPr>
                <w:i/>
                <w:sz w:val="24"/>
                <w:u w:val="single"/>
              </w:rPr>
              <w:t>наименование традиционных знаний с указанием генетических ресурсов, с которыми они связаны;</w:t>
            </w:r>
            <w:r w:rsidR="009F1610" w:rsidRPr="0026050A">
              <w:rPr>
                <w:sz w:val="24"/>
              </w:rPr>
              <w:t xml:space="preserve"> </w:t>
            </w:r>
            <w:r w:rsidR="009F1610" w:rsidRPr="0026050A">
              <w:rPr>
                <w:i/>
                <w:sz w:val="24"/>
                <w:u w:val="single"/>
              </w:rPr>
              <w:t>форма передачи традиционных знаний с указанием носителя информации</w:t>
            </w:r>
            <w:bookmarkEnd w:id="1"/>
            <w:r w:rsidR="00FD55DF" w:rsidRPr="0026050A">
              <w:rPr>
                <w:i/>
                <w:sz w:val="24"/>
                <w:u w:val="single"/>
              </w:rPr>
              <w:t>)</w:t>
            </w:r>
            <w:r w:rsidR="009F1610" w:rsidRPr="0026050A">
              <w:rPr>
                <w:i/>
                <w:sz w:val="24"/>
                <w:u w:val="single"/>
              </w:rPr>
              <w:t xml:space="preserve"> </w:t>
            </w:r>
            <w:r w:rsidR="00B072FB" w:rsidRPr="0026050A">
              <w:rPr>
                <w:sz w:val="24"/>
              </w:rPr>
              <w:t>П</w:t>
            </w:r>
            <w:r w:rsidR="00B812B2" w:rsidRPr="0026050A">
              <w:rPr>
                <w:sz w:val="24"/>
              </w:rPr>
              <w:t>о</w:t>
            </w:r>
            <w:r w:rsidR="009F1610" w:rsidRPr="0026050A">
              <w:rPr>
                <w:sz w:val="24"/>
              </w:rPr>
              <w:t>льзователю традиционных знаний</w:t>
            </w:r>
            <w:r w:rsidR="00B812B2" w:rsidRPr="0026050A">
              <w:rPr>
                <w:sz w:val="24"/>
              </w:rPr>
              <w:t xml:space="preserve"> в соответствии с </w:t>
            </w:r>
            <w:r w:rsidR="006E0185" w:rsidRPr="0026050A">
              <w:rPr>
                <w:sz w:val="24"/>
              </w:rPr>
              <w:t>пунктом 1.1</w:t>
            </w:r>
            <w:r w:rsidR="00B812B2" w:rsidRPr="0026050A">
              <w:rPr>
                <w:sz w:val="24"/>
              </w:rPr>
              <w:t xml:space="preserve"> настоящего </w:t>
            </w:r>
            <w:r w:rsidR="004C00FB" w:rsidRPr="0026050A">
              <w:rPr>
                <w:sz w:val="24"/>
              </w:rPr>
              <w:t>Д</w:t>
            </w:r>
            <w:r w:rsidR="0057062F" w:rsidRPr="0026050A">
              <w:rPr>
                <w:sz w:val="24"/>
              </w:rPr>
              <w:t xml:space="preserve">оговора. </w:t>
            </w:r>
            <w:r w:rsidR="006C102A" w:rsidRPr="0026050A">
              <w:rPr>
                <w:sz w:val="24"/>
              </w:rPr>
              <w:t>Документом, подтверждающим</w:t>
            </w:r>
            <w:r w:rsidRPr="0026050A">
              <w:rPr>
                <w:sz w:val="24"/>
              </w:rPr>
              <w:t xml:space="preserve"> фак</w:t>
            </w:r>
            <w:r w:rsidR="0057062F" w:rsidRPr="0026050A">
              <w:rPr>
                <w:sz w:val="24"/>
              </w:rPr>
              <w:t>т передачи традиционных знаний, связанных с генетическими ресурсами</w:t>
            </w:r>
            <w:r w:rsidRPr="0026050A">
              <w:rPr>
                <w:sz w:val="24"/>
              </w:rPr>
              <w:t>, являе</w:t>
            </w:r>
            <w:r w:rsidR="00B10642" w:rsidRPr="0026050A">
              <w:rPr>
                <w:sz w:val="24"/>
              </w:rPr>
              <w:t>тся А</w:t>
            </w:r>
            <w:r w:rsidRPr="0026050A">
              <w:rPr>
                <w:sz w:val="24"/>
              </w:rPr>
              <w:t xml:space="preserve">кт передачи </w:t>
            </w:r>
            <w:r w:rsidR="0057062F" w:rsidRPr="0026050A">
              <w:rPr>
                <w:sz w:val="24"/>
              </w:rPr>
              <w:t>традиционных знаний, связанных с генетическими ресурсами</w:t>
            </w:r>
            <w:r w:rsidR="0072205C" w:rsidRPr="0026050A">
              <w:rPr>
                <w:sz w:val="24"/>
              </w:rPr>
              <w:t xml:space="preserve"> </w:t>
            </w:r>
            <w:r w:rsidR="00165140" w:rsidRPr="0026050A">
              <w:rPr>
                <w:sz w:val="24"/>
              </w:rPr>
              <w:t xml:space="preserve">(приложение </w:t>
            </w:r>
            <w:r w:rsidR="0072205C" w:rsidRPr="0026050A">
              <w:rPr>
                <w:sz w:val="24"/>
              </w:rPr>
              <w:t>1)</w:t>
            </w:r>
            <w:r w:rsidRPr="0026050A">
              <w:rPr>
                <w:sz w:val="24"/>
              </w:rPr>
              <w:t>, подписанный Поставщиком</w:t>
            </w:r>
            <w:r w:rsidR="00836CC1" w:rsidRPr="0026050A">
              <w:rPr>
                <w:sz w:val="24"/>
              </w:rPr>
              <w:t xml:space="preserve"> традиционных знаний</w:t>
            </w:r>
            <w:r w:rsidRPr="0026050A">
              <w:rPr>
                <w:sz w:val="24"/>
              </w:rPr>
              <w:t xml:space="preserve"> и Пол</w:t>
            </w:r>
            <w:r w:rsidR="00836CC1" w:rsidRPr="0026050A">
              <w:rPr>
                <w:sz w:val="24"/>
              </w:rPr>
              <w:t>ьзователем традиционных знаний</w:t>
            </w:r>
            <w:r w:rsidR="006C102A" w:rsidRPr="0026050A">
              <w:rPr>
                <w:sz w:val="24"/>
              </w:rPr>
              <w:t>, в которо</w:t>
            </w:r>
            <w:r w:rsidR="009A302E" w:rsidRPr="0026050A">
              <w:rPr>
                <w:sz w:val="24"/>
              </w:rPr>
              <w:t>м</w:t>
            </w:r>
            <w:r w:rsidR="006C102A" w:rsidRPr="0026050A">
              <w:rPr>
                <w:sz w:val="24"/>
              </w:rPr>
              <w:t xml:space="preserve"> должна быть указана дата</w:t>
            </w:r>
            <w:r w:rsidR="006E12D4" w:rsidRPr="0026050A">
              <w:rPr>
                <w:sz w:val="24"/>
              </w:rPr>
              <w:t xml:space="preserve"> передачи </w:t>
            </w:r>
            <w:r w:rsidR="009E3ADA" w:rsidRPr="0026050A">
              <w:rPr>
                <w:sz w:val="24"/>
              </w:rPr>
              <w:t>традиционных знаний</w:t>
            </w:r>
            <w:r w:rsidRPr="0026050A">
              <w:rPr>
                <w:sz w:val="24"/>
              </w:rPr>
              <w:t>.</w:t>
            </w:r>
            <w:r w:rsidR="00113F87" w:rsidRPr="0026050A">
              <w:rPr>
                <w:sz w:val="24"/>
              </w:rPr>
              <w:t xml:space="preserve"> </w:t>
            </w:r>
            <w:proofErr w:type="gramStart"/>
            <w:r w:rsidR="00113F87" w:rsidRPr="0026050A">
              <w:rPr>
                <w:sz w:val="24"/>
              </w:rPr>
              <w:t>Копия А</w:t>
            </w:r>
            <w:r w:rsidR="009A302E" w:rsidRPr="0026050A">
              <w:rPr>
                <w:sz w:val="24"/>
              </w:rPr>
              <w:t>кта направляется Поставщиком в</w:t>
            </w:r>
            <w:r w:rsidR="00247242" w:rsidRPr="0026050A">
              <w:rPr>
                <w:sz w:val="24"/>
              </w:rPr>
              <w:t xml:space="preserve"> Национальный координационный центр по вопросам доступа к генетическим ресурсам и с</w:t>
            </w:r>
            <w:r w:rsidR="00113F87" w:rsidRPr="0026050A">
              <w:rPr>
                <w:sz w:val="24"/>
              </w:rPr>
              <w:t>овместного использования выгод Г</w:t>
            </w:r>
            <w:r w:rsidR="00247242" w:rsidRPr="0026050A">
              <w:rPr>
                <w:sz w:val="24"/>
              </w:rPr>
              <w:t xml:space="preserve">осударственного научного учреждения «Институт генетики и цитологии Национальной академии наук Беларуси» </w:t>
            </w:r>
            <w:r w:rsidR="00861F79" w:rsidRPr="0026050A">
              <w:rPr>
                <w:sz w:val="24"/>
              </w:rPr>
              <w:t xml:space="preserve">(далее – Национальный координационный центр) </w:t>
            </w:r>
            <w:r w:rsidR="009A302E" w:rsidRPr="0026050A">
              <w:rPr>
                <w:sz w:val="24"/>
              </w:rPr>
              <w:t xml:space="preserve">в течение </w:t>
            </w:r>
            <w:r w:rsidR="002B1386">
              <w:rPr>
                <w:sz w:val="24"/>
              </w:rPr>
              <w:t>10 (</w:t>
            </w:r>
            <w:r w:rsidR="009A302E" w:rsidRPr="0026050A">
              <w:rPr>
                <w:sz w:val="24"/>
              </w:rPr>
              <w:t>десяти</w:t>
            </w:r>
            <w:r w:rsidR="002B1386">
              <w:rPr>
                <w:sz w:val="24"/>
              </w:rPr>
              <w:t>)</w:t>
            </w:r>
            <w:r w:rsidR="009A302E" w:rsidRPr="0026050A">
              <w:rPr>
                <w:sz w:val="24"/>
              </w:rPr>
              <w:t xml:space="preserve"> календарных дней со дня его оформления</w:t>
            </w:r>
            <w:r w:rsidR="00730C53" w:rsidRPr="0026050A">
              <w:rPr>
                <w:sz w:val="24"/>
              </w:rPr>
              <w:t xml:space="preserve"> (п</w:t>
            </w:r>
            <w:r w:rsidR="0020659F" w:rsidRPr="0026050A">
              <w:rPr>
                <w:sz w:val="24"/>
              </w:rPr>
              <w:t>остановление Совета Министров Республики Беларусь от 20 декабря 2024 г. № 982)</w:t>
            </w:r>
            <w:r w:rsidR="004C6A1C" w:rsidRPr="0026050A">
              <w:rPr>
                <w:sz w:val="24"/>
              </w:rPr>
              <w:t xml:space="preserve"> по адресу: ул. Академическая 27, 220072</w:t>
            </w:r>
            <w:proofErr w:type="gramEnd"/>
            <w:r w:rsidR="004C6A1C" w:rsidRPr="0026050A">
              <w:rPr>
                <w:sz w:val="24"/>
              </w:rPr>
              <w:t xml:space="preserve"> г.</w:t>
            </w:r>
            <w:r w:rsidR="000A53BF" w:rsidRPr="0026050A">
              <w:rPr>
                <w:sz w:val="24"/>
              </w:rPr>
              <w:t xml:space="preserve"> </w:t>
            </w:r>
            <w:r w:rsidR="004C6A1C" w:rsidRPr="0026050A">
              <w:rPr>
                <w:sz w:val="24"/>
              </w:rPr>
              <w:t>Минск, Республика Беларусь</w:t>
            </w:r>
            <w:r w:rsidR="0020659F" w:rsidRPr="0026050A">
              <w:rPr>
                <w:sz w:val="24"/>
              </w:rPr>
              <w:t>.</w:t>
            </w:r>
            <w:r w:rsidR="006C44DD" w:rsidRPr="0026050A">
              <w:rPr>
                <w:sz w:val="24"/>
              </w:rPr>
              <w:t xml:space="preserve"> </w:t>
            </w:r>
            <w:r w:rsidR="000B4197" w:rsidRPr="0026050A">
              <w:rPr>
                <w:sz w:val="24"/>
              </w:rPr>
              <w:t xml:space="preserve">Сканированная копия </w:t>
            </w:r>
            <w:r w:rsidR="006C44DD" w:rsidRPr="0026050A">
              <w:rPr>
                <w:sz w:val="24"/>
              </w:rPr>
              <w:t>Акт</w:t>
            </w:r>
            <w:r w:rsidR="000B4197" w:rsidRPr="0026050A">
              <w:rPr>
                <w:sz w:val="24"/>
              </w:rPr>
              <w:t>а</w:t>
            </w:r>
            <w:r w:rsidR="00774F91" w:rsidRPr="0026050A">
              <w:rPr>
                <w:sz w:val="24"/>
              </w:rPr>
              <w:t xml:space="preserve"> передачи традиционных знаний, связанных с генетическими ресурсами,</w:t>
            </w:r>
            <w:r w:rsidR="006C44DD" w:rsidRPr="0026050A">
              <w:rPr>
                <w:sz w:val="24"/>
              </w:rPr>
              <w:t xml:space="preserve"> может также предоставляться по электронной почте.</w:t>
            </w:r>
          </w:p>
          <w:p w14:paraId="7A74F85F" w14:textId="797427F9" w:rsidR="00B812B2" w:rsidRPr="0026050A" w:rsidRDefault="00AE6842" w:rsidP="0026050A">
            <w:pPr>
              <w:rPr>
                <w:sz w:val="24"/>
              </w:rPr>
            </w:pPr>
            <w:r w:rsidRPr="0026050A">
              <w:rPr>
                <w:sz w:val="24"/>
              </w:rPr>
              <w:t>2.2.2</w:t>
            </w:r>
            <w:r w:rsidR="006C102A" w:rsidRPr="0026050A">
              <w:rPr>
                <w:sz w:val="24"/>
              </w:rPr>
              <w:t>. Почтовые расходы п</w:t>
            </w:r>
            <w:r w:rsidR="00D36B97" w:rsidRPr="0026050A">
              <w:rPr>
                <w:sz w:val="24"/>
              </w:rPr>
              <w:t>о отправке традиционных знаний, связанных с генетическими ресурсами,</w:t>
            </w:r>
            <w:r w:rsidR="006C102A" w:rsidRPr="0026050A">
              <w:rPr>
                <w:sz w:val="24"/>
              </w:rPr>
              <w:t xml:space="preserve"> По</w:t>
            </w:r>
            <w:r w:rsidR="00D36B97" w:rsidRPr="0026050A">
              <w:rPr>
                <w:sz w:val="24"/>
              </w:rPr>
              <w:t>льзователю традиционных знаний</w:t>
            </w:r>
            <w:r w:rsidR="006C102A" w:rsidRPr="0026050A">
              <w:rPr>
                <w:sz w:val="24"/>
              </w:rPr>
              <w:t xml:space="preserve"> по адресу, указанному в настоящем Догово</w:t>
            </w:r>
            <w:r w:rsidR="00727A27">
              <w:rPr>
                <w:sz w:val="24"/>
              </w:rPr>
              <w:t>ре, несёт Поставщик традиционных знаний</w:t>
            </w:r>
            <w:r w:rsidR="006C102A" w:rsidRPr="0026050A">
              <w:rPr>
                <w:sz w:val="24"/>
              </w:rPr>
              <w:t>.</w:t>
            </w:r>
          </w:p>
          <w:p w14:paraId="0EFB6FDE" w14:textId="77777777" w:rsidR="00FD5C45" w:rsidRDefault="00FD5C45" w:rsidP="0026050A">
            <w:pPr>
              <w:rPr>
                <w:sz w:val="24"/>
              </w:rPr>
            </w:pPr>
          </w:p>
          <w:p w14:paraId="4BD0E0C1" w14:textId="77777777" w:rsidR="00582B3D" w:rsidRDefault="00582B3D" w:rsidP="0026050A">
            <w:pPr>
              <w:rPr>
                <w:sz w:val="24"/>
              </w:rPr>
            </w:pPr>
          </w:p>
          <w:p w14:paraId="08CAC12C" w14:textId="77777777" w:rsidR="00582B3D" w:rsidRPr="0026050A" w:rsidRDefault="00582B3D" w:rsidP="0026050A">
            <w:pPr>
              <w:rPr>
                <w:sz w:val="24"/>
              </w:rPr>
            </w:pPr>
          </w:p>
          <w:p w14:paraId="56092FE4" w14:textId="77777777" w:rsidR="009C3B9C" w:rsidRPr="0026050A" w:rsidRDefault="00BF70D3" w:rsidP="00DD1096">
            <w:pPr>
              <w:shd w:val="clear" w:color="auto" w:fill="FFFFFF"/>
              <w:jc w:val="center"/>
              <w:rPr>
                <w:b/>
                <w:sz w:val="24"/>
              </w:rPr>
            </w:pPr>
            <w:r w:rsidRPr="0026050A">
              <w:rPr>
                <w:b/>
                <w:sz w:val="24"/>
              </w:rPr>
              <w:lastRenderedPageBreak/>
              <w:t>3. </w:t>
            </w:r>
            <w:r w:rsidR="00B812B2" w:rsidRPr="0026050A">
              <w:rPr>
                <w:b/>
                <w:sz w:val="24"/>
              </w:rPr>
              <w:t>ИС</w:t>
            </w:r>
            <w:r w:rsidR="00542FBC" w:rsidRPr="0026050A">
              <w:rPr>
                <w:b/>
                <w:sz w:val="24"/>
              </w:rPr>
              <w:t>ПОЛЬЗОВАНИЕ ТРАДИЦИОННЫХ ЗНАНИЙ, СВЯЗАННЫХ С ГЕНЕТИЧЕСКИМИ РЕСУРСАМИ</w:t>
            </w:r>
            <w:r w:rsidR="00B812B2" w:rsidRPr="0026050A">
              <w:rPr>
                <w:b/>
                <w:sz w:val="24"/>
              </w:rPr>
              <w:t xml:space="preserve">. </w:t>
            </w:r>
          </w:p>
          <w:p w14:paraId="087EFB3F" w14:textId="397F22AF" w:rsidR="00B812B2" w:rsidRPr="0026050A" w:rsidRDefault="00B812B2" w:rsidP="00DD1096">
            <w:pPr>
              <w:shd w:val="clear" w:color="auto" w:fill="FFFFFF"/>
              <w:jc w:val="center"/>
              <w:rPr>
                <w:b/>
                <w:sz w:val="24"/>
              </w:rPr>
            </w:pPr>
            <w:r w:rsidRPr="0026050A">
              <w:rPr>
                <w:b/>
                <w:sz w:val="24"/>
              </w:rPr>
              <w:t>ПРАВА НА ОБЪЕКТЫ ИНТЕЛЛЕКТУАЛЬНОЙ СОБСТВЕННОСТИ</w:t>
            </w:r>
          </w:p>
          <w:p w14:paraId="0A79619A" w14:textId="0B5F1080" w:rsidR="00B812B2" w:rsidRPr="0026050A" w:rsidRDefault="00B812B2" w:rsidP="00582B3D">
            <w:pPr>
              <w:numPr>
                <w:ilvl w:val="1"/>
                <w:numId w:val="12"/>
              </w:numPr>
              <w:shd w:val="clear" w:color="auto" w:fill="FFFFFF"/>
              <w:ind w:left="0" w:firstLine="0"/>
              <w:rPr>
                <w:sz w:val="24"/>
              </w:rPr>
            </w:pPr>
            <w:r w:rsidRPr="0026050A">
              <w:rPr>
                <w:sz w:val="24"/>
              </w:rPr>
              <w:t>П</w:t>
            </w:r>
            <w:r w:rsidR="00F4590C" w:rsidRPr="0026050A">
              <w:rPr>
                <w:sz w:val="24"/>
              </w:rPr>
              <w:t>ередаваемые традиционные знания, связанные с генетическими ресурсами,</w:t>
            </w:r>
            <w:r w:rsidRPr="0026050A">
              <w:rPr>
                <w:sz w:val="24"/>
              </w:rPr>
              <w:t xml:space="preserve"> </w:t>
            </w:r>
            <w:r w:rsidR="009329B5" w:rsidRPr="0026050A">
              <w:rPr>
                <w:sz w:val="24"/>
              </w:rPr>
              <w:t xml:space="preserve">в </w:t>
            </w:r>
            <w:r w:rsidR="00B56EE9" w:rsidRPr="0026050A">
              <w:rPr>
                <w:sz w:val="24"/>
              </w:rPr>
              <w:t xml:space="preserve">соответствии с </w:t>
            </w:r>
            <w:r w:rsidR="004C00FB" w:rsidRPr="0026050A">
              <w:rPr>
                <w:sz w:val="24"/>
              </w:rPr>
              <w:t>настоящим Договором</w:t>
            </w:r>
            <w:r w:rsidR="00B56EE9" w:rsidRPr="0026050A">
              <w:rPr>
                <w:sz w:val="24"/>
              </w:rPr>
              <w:t xml:space="preserve"> </w:t>
            </w:r>
            <w:r w:rsidRPr="0026050A">
              <w:rPr>
                <w:sz w:val="24"/>
              </w:rPr>
              <w:t xml:space="preserve">должны использоваться исключительно </w:t>
            </w:r>
            <w:r w:rsidR="00F91178" w:rsidRPr="0026050A">
              <w:rPr>
                <w:sz w:val="24"/>
              </w:rPr>
              <w:t xml:space="preserve">в </w:t>
            </w:r>
            <w:r w:rsidR="00E37BEE" w:rsidRPr="0026050A">
              <w:rPr>
                <w:sz w:val="24"/>
              </w:rPr>
              <w:t>_________________</w:t>
            </w:r>
            <w:r w:rsidR="009919ED" w:rsidRPr="0026050A">
              <w:rPr>
                <w:i/>
                <w:sz w:val="24"/>
                <w:u w:val="single"/>
              </w:rPr>
              <w:t>(научные исследов</w:t>
            </w:r>
            <w:r w:rsidR="00E3067D" w:rsidRPr="0026050A">
              <w:rPr>
                <w:i/>
                <w:sz w:val="24"/>
                <w:u w:val="single"/>
              </w:rPr>
              <w:t xml:space="preserve">ания, </w:t>
            </w:r>
            <w:r w:rsidR="009919ED" w:rsidRPr="0026050A">
              <w:rPr>
                <w:i/>
                <w:sz w:val="24"/>
                <w:u w:val="single"/>
              </w:rPr>
              <w:t>др.)</w:t>
            </w:r>
            <w:r w:rsidRPr="0026050A">
              <w:rPr>
                <w:sz w:val="24"/>
              </w:rPr>
              <w:t xml:space="preserve">. </w:t>
            </w:r>
          </w:p>
          <w:p w14:paraId="6DA20FE2" w14:textId="77777777" w:rsidR="00776286" w:rsidRPr="0026050A" w:rsidRDefault="006E0185" w:rsidP="00582B3D">
            <w:pPr>
              <w:numPr>
                <w:ilvl w:val="1"/>
                <w:numId w:val="12"/>
              </w:numPr>
              <w:shd w:val="clear" w:color="auto" w:fill="FFFFFF"/>
              <w:ind w:left="0" w:firstLine="0"/>
              <w:rPr>
                <w:sz w:val="24"/>
              </w:rPr>
            </w:pPr>
            <w:r w:rsidRPr="0026050A">
              <w:rPr>
                <w:sz w:val="24"/>
              </w:rPr>
              <w:t>Стороны</w:t>
            </w:r>
            <w:r w:rsidR="00B56EE9" w:rsidRPr="0026050A">
              <w:rPr>
                <w:sz w:val="24"/>
              </w:rPr>
              <w:t xml:space="preserve"> имеют равные права на результаты научных исследований и их опубликование</w:t>
            </w:r>
            <w:r w:rsidR="00C265EF" w:rsidRPr="0026050A">
              <w:rPr>
                <w:sz w:val="24"/>
              </w:rPr>
              <w:t>.</w:t>
            </w:r>
          </w:p>
          <w:p w14:paraId="7D48411E" w14:textId="4C3D8889" w:rsidR="00B56EE9" w:rsidRPr="0026050A" w:rsidRDefault="00A76CB6" w:rsidP="00582B3D">
            <w:pPr>
              <w:numPr>
                <w:ilvl w:val="1"/>
                <w:numId w:val="12"/>
              </w:numPr>
              <w:shd w:val="clear" w:color="auto" w:fill="FFFFFF"/>
              <w:ind w:left="0" w:firstLine="0"/>
              <w:rPr>
                <w:sz w:val="24"/>
              </w:rPr>
            </w:pPr>
            <w:r w:rsidRPr="0026050A">
              <w:rPr>
                <w:sz w:val="24"/>
              </w:rPr>
              <w:t>Передача традиционных знаний</w:t>
            </w:r>
            <w:r w:rsidR="00776286" w:rsidRPr="0026050A">
              <w:rPr>
                <w:sz w:val="24"/>
              </w:rPr>
              <w:t xml:space="preserve"> Поставщиком </w:t>
            </w:r>
            <w:r w:rsidRPr="0026050A">
              <w:rPr>
                <w:sz w:val="24"/>
              </w:rPr>
              <w:t>традиционных знаний</w:t>
            </w:r>
            <w:r w:rsidR="00E3765F" w:rsidRPr="0026050A">
              <w:rPr>
                <w:sz w:val="24"/>
              </w:rPr>
              <w:t xml:space="preserve"> </w:t>
            </w:r>
            <w:r w:rsidR="00776286" w:rsidRPr="0026050A">
              <w:rPr>
                <w:sz w:val="24"/>
              </w:rPr>
              <w:t xml:space="preserve">осуществляется в соответствии с </w:t>
            </w:r>
            <w:r w:rsidR="0023534D" w:rsidRPr="0026050A">
              <w:rPr>
                <w:sz w:val="24"/>
              </w:rPr>
              <w:t>Законом Республики Беларусь «Об обращении с генетическими ресурсами» от 5 марта 2024 г. №356-З</w:t>
            </w:r>
            <w:r w:rsidR="00776286" w:rsidRPr="0026050A">
              <w:rPr>
                <w:sz w:val="24"/>
              </w:rPr>
              <w:t>.</w:t>
            </w:r>
          </w:p>
          <w:p w14:paraId="57F70B04" w14:textId="13DD6783" w:rsidR="00B812B2" w:rsidRPr="0026050A" w:rsidRDefault="00B812B2" w:rsidP="00582B3D">
            <w:pPr>
              <w:numPr>
                <w:ilvl w:val="1"/>
                <w:numId w:val="12"/>
              </w:numPr>
              <w:shd w:val="clear" w:color="auto" w:fill="FFFFFF"/>
              <w:ind w:left="0" w:firstLine="0"/>
              <w:rPr>
                <w:sz w:val="24"/>
              </w:rPr>
            </w:pPr>
            <w:r w:rsidRPr="0026050A">
              <w:rPr>
                <w:sz w:val="24"/>
              </w:rPr>
              <w:t xml:space="preserve">Использование </w:t>
            </w:r>
            <w:r w:rsidR="00E3067D" w:rsidRPr="0026050A">
              <w:rPr>
                <w:sz w:val="24"/>
              </w:rPr>
              <w:t xml:space="preserve">в коммерческих целях </w:t>
            </w:r>
            <w:r w:rsidR="009329B5" w:rsidRPr="0026050A">
              <w:rPr>
                <w:sz w:val="24"/>
              </w:rPr>
              <w:t xml:space="preserve">переданных </w:t>
            </w:r>
            <w:r w:rsidR="00A76CB6" w:rsidRPr="0026050A">
              <w:rPr>
                <w:sz w:val="24"/>
              </w:rPr>
              <w:t>традиционных знаний</w:t>
            </w:r>
            <w:r w:rsidR="008D2315" w:rsidRPr="0026050A">
              <w:rPr>
                <w:sz w:val="24"/>
              </w:rPr>
              <w:t xml:space="preserve"> </w:t>
            </w:r>
            <w:r w:rsidRPr="0026050A">
              <w:rPr>
                <w:sz w:val="24"/>
              </w:rPr>
              <w:t xml:space="preserve">возможно только после заключения нового </w:t>
            </w:r>
            <w:r w:rsidR="00584B92">
              <w:rPr>
                <w:sz w:val="24"/>
              </w:rPr>
              <w:t>Д</w:t>
            </w:r>
            <w:r w:rsidR="006E0185" w:rsidRPr="0026050A">
              <w:rPr>
                <w:sz w:val="24"/>
              </w:rPr>
              <w:t>оговора</w:t>
            </w:r>
            <w:r w:rsidRPr="0026050A">
              <w:rPr>
                <w:sz w:val="24"/>
              </w:rPr>
              <w:t xml:space="preserve"> о совместном использовании выгод</w:t>
            </w:r>
            <w:r w:rsidR="00770A6A" w:rsidRPr="0026050A">
              <w:rPr>
                <w:sz w:val="24"/>
              </w:rPr>
              <w:t xml:space="preserve">, полученных в результате их коммерциализации. </w:t>
            </w:r>
          </w:p>
          <w:p w14:paraId="6CE8374A" w14:textId="77777777" w:rsidR="00175B22" w:rsidRPr="0026050A" w:rsidRDefault="00B812B2" w:rsidP="00582B3D">
            <w:pPr>
              <w:numPr>
                <w:ilvl w:val="1"/>
                <w:numId w:val="12"/>
              </w:numPr>
              <w:shd w:val="clear" w:color="auto" w:fill="FFFFFF"/>
              <w:ind w:left="0" w:firstLine="0"/>
              <w:rPr>
                <w:sz w:val="24"/>
              </w:rPr>
            </w:pPr>
            <w:r w:rsidRPr="0026050A">
              <w:rPr>
                <w:sz w:val="24"/>
              </w:rPr>
              <w:t>Любые изменения услови</w:t>
            </w:r>
            <w:r w:rsidR="00717151" w:rsidRPr="0026050A">
              <w:rPr>
                <w:sz w:val="24"/>
              </w:rPr>
              <w:t>й</w:t>
            </w:r>
            <w:r w:rsidRPr="0026050A">
              <w:rPr>
                <w:sz w:val="24"/>
              </w:rPr>
              <w:t xml:space="preserve"> исп</w:t>
            </w:r>
            <w:r w:rsidR="008D2315" w:rsidRPr="0026050A">
              <w:rPr>
                <w:sz w:val="24"/>
              </w:rPr>
              <w:t>ользования традиционных знаний</w:t>
            </w:r>
            <w:r w:rsidRPr="0026050A">
              <w:rPr>
                <w:sz w:val="24"/>
              </w:rPr>
              <w:t>, указанн</w:t>
            </w:r>
            <w:r w:rsidR="00717151" w:rsidRPr="0026050A">
              <w:rPr>
                <w:sz w:val="24"/>
              </w:rPr>
              <w:t>ых</w:t>
            </w:r>
            <w:r w:rsidRPr="0026050A">
              <w:rPr>
                <w:sz w:val="24"/>
              </w:rPr>
              <w:t xml:space="preserve"> в пункте 3.1</w:t>
            </w:r>
            <w:r w:rsidR="006E0185" w:rsidRPr="0026050A">
              <w:rPr>
                <w:sz w:val="24"/>
              </w:rPr>
              <w:t xml:space="preserve"> настоящего Договора</w:t>
            </w:r>
            <w:r w:rsidRPr="0026050A">
              <w:rPr>
                <w:sz w:val="24"/>
              </w:rPr>
              <w:t>, должны быть оформлены в виде дополн</w:t>
            </w:r>
            <w:r w:rsidR="00651B53" w:rsidRPr="0026050A">
              <w:rPr>
                <w:sz w:val="24"/>
              </w:rPr>
              <w:t>ительных соглашений</w:t>
            </w:r>
            <w:r w:rsidRPr="0026050A">
              <w:rPr>
                <w:sz w:val="24"/>
              </w:rPr>
              <w:t xml:space="preserve"> к </w:t>
            </w:r>
            <w:r w:rsidR="006E0185" w:rsidRPr="0026050A">
              <w:rPr>
                <w:sz w:val="24"/>
              </w:rPr>
              <w:t>настоящему</w:t>
            </w:r>
            <w:r w:rsidRPr="0026050A">
              <w:rPr>
                <w:sz w:val="24"/>
              </w:rPr>
              <w:t xml:space="preserve"> Договору.</w:t>
            </w:r>
          </w:p>
          <w:p w14:paraId="1D05ADA8" w14:textId="7358086B" w:rsidR="00890D1F" w:rsidRPr="0026050A" w:rsidRDefault="00CF674E" w:rsidP="00582B3D">
            <w:pPr>
              <w:numPr>
                <w:ilvl w:val="1"/>
                <w:numId w:val="12"/>
              </w:numPr>
              <w:shd w:val="clear" w:color="auto" w:fill="FFFFFF"/>
              <w:ind w:left="0" w:firstLine="0"/>
              <w:rPr>
                <w:sz w:val="24"/>
              </w:rPr>
            </w:pPr>
            <w:proofErr w:type="gramStart"/>
            <w:r w:rsidRPr="001B2BC1">
              <w:rPr>
                <w:sz w:val="24"/>
              </w:rPr>
              <w:t>По</w:t>
            </w:r>
            <w:r w:rsidRPr="0026050A">
              <w:rPr>
                <w:sz w:val="24"/>
              </w:rPr>
              <w:t>льзователь</w:t>
            </w:r>
            <w:r w:rsidR="004E2349" w:rsidRPr="0026050A">
              <w:rPr>
                <w:sz w:val="24"/>
              </w:rPr>
              <w:t xml:space="preserve"> </w:t>
            </w:r>
            <w:r w:rsidR="00ED641B" w:rsidRPr="0026050A">
              <w:rPr>
                <w:sz w:val="24"/>
              </w:rPr>
              <w:t>традиционных знаний</w:t>
            </w:r>
            <w:r w:rsidR="004E2349" w:rsidRPr="0026050A">
              <w:rPr>
                <w:sz w:val="24"/>
              </w:rPr>
              <w:t xml:space="preserve"> </w:t>
            </w:r>
            <w:r w:rsidRPr="0026050A">
              <w:rPr>
                <w:sz w:val="24"/>
              </w:rPr>
              <w:t>представляет в</w:t>
            </w:r>
            <w:r w:rsidR="00861F79" w:rsidRPr="0026050A">
              <w:rPr>
                <w:sz w:val="24"/>
              </w:rPr>
              <w:t xml:space="preserve"> Национальный координационный центр</w:t>
            </w:r>
            <w:r w:rsidR="00A56F72" w:rsidRPr="0026050A">
              <w:rPr>
                <w:sz w:val="24"/>
              </w:rPr>
              <w:t xml:space="preserve"> У</w:t>
            </w:r>
            <w:r w:rsidRPr="0026050A">
              <w:rPr>
                <w:sz w:val="24"/>
              </w:rPr>
              <w:t>ведомление о результатах исп</w:t>
            </w:r>
            <w:r w:rsidR="00ED641B" w:rsidRPr="0026050A">
              <w:rPr>
                <w:sz w:val="24"/>
              </w:rPr>
              <w:t>ользования традиционных знаний</w:t>
            </w:r>
            <w:r w:rsidRPr="0026050A">
              <w:rPr>
                <w:sz w:val="24"/>
              </w:rPr>
              <w:t xml:space="preserve"> </w:t>
            </w:r>
            <w:r w:rsidR="001E0D52" w:rsidRPr="0026050A">
              <w:rPr>
                <w:sz w:val="24"/>
              </w:rPr>
              <w:t>(приложение 2</w:t>
            </w:r>
            <w:r w:rsidR="00A56F72" w:rsidRPr="0026050A">
              <w:rPr>
                <w:sz w:val="24"/>
              </w:rPr>
              <w:t xml:space="preserve">) </w:t>
            </w:r>
            <w:r w:rsidRPr="0026050A">
              <w:rPr>
                <w:sz w:val="24"/>
              </w:rPr>
              <w:t xml:space="preserve">по форме, установленной </w:t>
            </w:r>
            <w:r w:rsidR="00231051" w:rsidRPr="0026050A">
              <w:rPr>
                <w:sz w:val="24"/>
              </w:rPr>
              <w:t xml:space="preserve">постановлением </w:t>
            </w:r>
            <w:r w:rsidR="00753D3E" w:rsidRPr="0026050A">
              <w:rPr>
                <w:sz w:val="24"/>
              </w:rPr>
              <w:t xml:space="preserve"> Мин</w:t>
            </w:r>
            <w:r w:rsidR="009B30C7" w:rsidRPr="0026050A">
              <w:rPr>
                <w:sz w:val="24"/>
              </w:rPr>
              <w:t>истерства природных ресурсов</w:t>
            </w:r>
            <w:r w:rsidR="00753D3E" w:rsidRPr="0026050A">
              <w:rPr>
                <w:sz w:val="24"/>
              </w:rPr>
              <w:t xml:space="preserve"> и охраны окружающей среды Республики Беларусь </w:t>
            </w:r>
            <w:r w:rsidR="00231051" w:rsidRPr="0026050A">
              <w:rPr>
                <w:sz w:val="24"/>
              </w:rPr>
              <w:t>от 20 декабря 2024 г. №72</w:t>
            </w:r>
            <w:r w:rsidRPr="0026050A">
              <w:rPr>
                <w:sz w:val="24"/>
              </w:rPr>
              <w:t xml:space="preserve">, </w:t>
            </w:r>
            <w:r w:rsidR="00D0564A" w:rsidRPr="0026050A">
              <w:rPr>
                <w:sz w:val="24"/>
              </w:rPr>
              <w:t>до 1 февраля года, следующего за ка</w:t>
            </w:r>
            <w:r w:rsidR="00F315E1" w:rsidRPr="0026050A">
              <w:rPr>
                <w:sz w:val="24"/>
              </w:rPr>
              <w:t>ждым годом, в течение которого П</w:t>
            </w:r>
            <w:r w:rsidR="00D0564A" w:rsidRPr="0026050A">
              <w:rPr>
                <w:sz w:val="24"/>
              </w:rPr>
              <w:t>ользователем осуществлялось исполь</w:t>
            </w:r>
            <w:r w:rsidR="00ED641B" w:rsidRPr="0026050A">
              <w:rPr>
                <w:sz w:val="24"/>
              </w:rPr>
              <w:t>зование традиционных знаний</w:t>
            </w:r>
            <w:r w:rsidR="00F315E1" w:rsidRPr="0026050A">
              <w:rPr>
                <w:sz w:val="24"/>
              </w:rPr>
              <w:t xml:space="preserve"> (п</w:t>
            </w:r>
            <w:r w:rsidR="00D0564A" w:rsidRPr="0026050A">
              <w:rPr>
                <w:sz w:val="24"/>
              </w:rPr>
              <w:t>остановление Совета Министров Республики Беларусь от 20 декабря 2024</w:t>
            </w:r>
            <w:proofErr w:type="gramEnd"/>
            <w:r w:rsidR="00D0564A" w:rsidRPr="0026050A">
              <w:rPr>
                <w:sz w:val="24"/>
              </w:rPr>
              <w:t xml:space="preserve"> г. </w:t>
            </w:r>
            <w:r w:rsidR="00860B3F">
              <w:rPr>
                <w:sz w:val="24"/>
              </w:rPr>
              <w:br/>
            </w:r>
            <w:r w:rsidR="00D0564A" w:rsidRPr="0026050A">
              <w:rPr>
                <w:sz w:val="24"/>
              </w:rPr>
              <w:t>№ 982)</w:t>
            </w:r>
            <w:r w:rsidR="00860B3F">
              <w:rPr>
                <w:sz w:val="24"/>
              </w:rPr>
              <w:t>,</w:t>
            </w:r>
            <w:r w:rsidR="00890D1F" w:rsidRPr="0026050A">
              <w:rPr>
                <w:sz w:val="24"/>
              </w:rPr>
              <w:t xml:space="preserve"> по адресу: ул. Академическая 27, 220072 г. Минск, Республика Беларусь. </w:t>
            </w:r>
            <w:r w:rsidR="00E72107" w:rsidRPr="0026050A">
              <w:rPr>
                <w:sz w:val="24"/>
              </w:rPr>
              <w:t xml:space="preserve">Сканированная копия </w:t>
            </w:r>
            <w:r w:rsidR="00890D1F" w:rsidRPr="0026050A">
              <w:rPr>
                <w:sz w:val="24"/>
              </w:rPr>
              <w:t>У</w:t>
            </w:r>
            <w:r w:rsidR="00E72107" w:rsidRPr="0026050A">
              <w:rPr>
                <w:sz w:val="24"/>
              </w:rPr>
              <w:t>ведомления</w:t>
            </w:r>
            <w:r w:rsidR="00890D1F" w:rsidRPr="0026050A">
              <w:rPr>
                <w:sz w:val="24"/>
              </w:rPr>
              <w:t xml:space="preserve"> о результатах</w:t>
            </w:r>
            <w:r w:rsidR="00DD568B" w:rsidRPr="0026050A">
              <w:rPr>
                <w:sz w:val="24"/>
              </w:rPr>
              <w:t xml:space="preserve"> использования традиционных знаний, связанных с генетическими ресурсами,</w:t>
            </w:r>
            <w:r w:rsidR="002D4713" w:rsidRPr="0026050A">
              <w:rPr>
                <w:sz w:val="24"/>
              </w:rPr>
              <w:t xml:space="preserve"> может также пред</w:t>
            </w:r>
            <w:r w:rsidR="00780CEC" w:rsidRPr="0026050A">
              <w:rPr>
                <w:sz w:val="24"/>
              </w:rPr>
              <w:t>оставляться</w:t>
            </w:r>
            <w:r w:rsidR="006F0D6C" w:rsidRPr="0026050A">
              <w:rPr>
                <w:sz w:val="24"/>
              </w:rPr>
              <w:t xml:space="preserve"> по электронной почте.</w:t>
            </w:r>
          </w:p>
          <w:p w14:paraId="04FD51C8" w14:textId="65DC5765" w:rsidR="00CF674E" w:rsidRPr="0026050A" w:rsidRDefault="00CF674E" w:rsidP="00D0564A">
            <w:pPr>
              <w:shd w:val="clear" w:color="auto" w:fill="FFFFFF"/>
              <w:rPr>
                <w:sz w:val="24"/>
              </w:rPr>
            </w:pPr>
          </w:p>
          <w:p w14:paraId="31CCCDB0" w14:textId="09DE43AA" w:rsidR="00B812B2" w:rsidRPr="001E7288" w:rsidRDefault="00BF70D3" w:rsidP="00DD1096">
            <w:pPr>
              <w:jc w:val="center"/>
              <w:rPr>
                <w:b/>
                <w:sz w:val="24"/>
                <w:lang w:val="be-BY"/>
              </w:rPr>
            </w:pPr>
            <w:r w:rsidRPr="0026050A">
              <w:rPr>
                <w:b/>
                <w:sz w:val="24"/>
              </w:rPr>
              <w:t>4. </w:t>
            </w:r>
            <w:r w:rsidR="00B812B2" w:rsidRPr="0026050A">
              <w:rPr>
                <w:b/>
                <w:sz w:val="24"/>
              </w:rPr>
              <w:t>ПОРЯДОК РАЗРЕШЕНИЯ СПОРОВ И РАЗНОГЛАСИЙ</w:t>
            </w:r>
          </w:p>
          <w:p w14:paraId="18FB96FB" w14:textId="57D53265" w:rsidR="00B812B2" w:rsidRPr="0026050A" w:rsidRDefault="00A83D42" w:rsidP="005E2F3E">
            <w:pPr>
              <w:rPr>
                <w:sz w:val="24"/>
              </w:rPr>
            </w:pPr>
            <w:r w:rsidRPr="0026050A">
              <w:rPr>
                <w:sz w:val="24"/>
              </w:rPr>
              <w:t>4.1. </w:t>
            </w:r>
            <w:r w:rsidR="00B812B2" w:rsidRPr="0026050A">
              <w:rPr>
                <w:sz w:val="24"/>
              </w:rPr>
              <w:t>В случае возникновения споров и разногласий по вопросам, являющимся предметом настоящего Договора, и</w:t>
            </w:r>
            <w:r w:rsidR="008004E6" w:rsidRPr="0026050A">
              <w:rPr>
                <w:sz w:val="24"/>
              </w:rPr>
              <w:t xml:space="preserve">ли в связи с </w:t>
            </w:r>
            <w:r w:rsidR="008004E6" w:rsidRPr="0026050A">
              <w:rPr>
                <w:sz w:val="24"/>
              </w:rPr>
              <w:lastRenderedPageBreak/>
              <w:t>ним, Стороны принимают</w:t>
            </w:r>
            <w:r w:rsidR="00B812B2" w:rsidRPr="0026050A">
              <w:rPr>
                <w:sz w:val="24"/>
              </w:rPr>
              <w:t xml:space="preserve"> все меры к их разрешению путем переговоров. В противном случае разрешение споров достигается в порядке, установленном законодательством Республики Беларусь</w:t>
            </w:r>
            <w:r w:rsidR="00E3765F" w:rsidRPr="0026050A">
              <w:rPr>
                <w:sz w:val="24"/>
              </w:rPr>
              <w:t>, в судебных органах Республики Беларусь. Язык судопроизводства – русский</w:t>
            </w:r>
            <w:r w:rsidR="00B812B2" w:rsidRPr="0026050A">
              <w:rPr>
                <w:sz w:val="24"/>
              </w:rPr>
              <w:t>.</w:t>
            </w:r>
          </w:p>
          <w:p w14:paraId="06DBDDF3" w14:textId="77777777" w:rsidR="00E3765F" w:rsidRPr="0026050A" w:rsidRDefault="00A83D42" w:rsidP="005E2F3E">
            <w:pPr>
              <w:rPr>
                <w:sz w:val="24"/>
              </w:rPr>
            </w:pPr>
            <w:r w:rsidRPr="0026050A">
              <w:rPr>
                <w:sz w:val="24"/>
              </w:rPr>
              <w:t>4.2. </w:t>
            </w:r>
            <w:r w:rsidR="00E3765F" w:rsidRPr="0026050A">
              <w:rPr>
                <w:sz w:val="24"/>
              </w:rPr>
              <w:t>За нарушение условий настоящего Договора Стороны несут ответственность в соответствии с действующим законодательством Республики Беларусь.</w:t>
            </w:r>
          </w:p>
          <w:p w14:paraId="56577562" w14:textId="77777777" w:rsidR="00DB422C" w:rsidRPr="0026050A" w:rsidRDefault="00DB422C" w:rsidP="00DB422C">
            <w:pPr>
              <w:rPr>
                <w:b/>
                <w:sz w:val="24"/>
              </w:rPr>
            </w:pPr>
          </w:p>
          <w:p w14:paraId="5D2FF642" w14:textId="77777777" w:rsidR="00B812B2" w:rsidRPr="001E7288" w:rsidRDefault="00BF70D3" w:rsidP="00BF70D3">
            <w:pPr>
              <w:jc w:val="center"/>
              <w:rPr>
                <w:b/>
                <w:sz w:val="24"/>
                <w:lang w:val="be-BY"/>
              </w:rPr>
            </w:pPr>
            <w:r w:rsidRPr="0026050A">
              <w:rPr>
                <w:b/>
                <w:sz w:val="24"/>
              </w:rPr>
              <w:t>5. </w:t>
            </w:r>
            <w:r w:rsidR="00B812B2" w:rsidRPr="0026050A">
              <w:rPr>
                <w:b/>
                <w:sz w:val="24"/>
              </w:rPr>
              <w:t>СРОК ДЕЙСТВИЯ ДОГОВОРА</w:t>
            </w:r>
          </w:p>
          <w:p w14:paraId="14073645" w14:textId="6AA1E0F8" w:rsidR="00651B53" w:rsidRPr="0026050A" w:rsidRDefault="00651B53" w:rsidP="00582B3D">
            <w:pPr>
              <w:numPr>
                <w:ilvl w:val="1"/>
                <w:numId w:val="15"/>
              </w:numPr>
              <w:ind w:left="0" w:firstLine="0"/>
              <w:rPr>
                <w:sz w:val="24"/>
              </w:rPr>
            </w:pPr>
            <w:r w:rsidRPr="0026050A">
              <w:rPr>
                <w:sz w:val="24"/>
              </w:rPr>
              <w:t xml:space="preserve">Настоящий </w:t>
            </w:r>
            <w:r w:rsidRPr="0026050A">
              <w:rPr>
                <w:caps/>
                <w:sz w:val="24"/>
              </w:rPr>
              <w:t>д</w:t>
            </w:r>
            <w:r w:rsidRPr="0026050A">
              <w:rPr>
                <w:sz w:val="24"/>
              </w:rPr>
              <w:t>оговор вступает в силу со дня его подписания Сторонами и действует до полного исполнения Сторон</w:t>
            </w:r>
            <w:r w:rsidR="0005758D" w:rsidRPr="0026050A">
              <w:rPr>
                <w:sz w:val="24"/>
              </w:rPr>
              <w:t>ами обязательств по настоящему Д</w:t>
            </w:r>
            <w:r w:rsidRPr="0026050A">
              <w:rPr>
                <w:sz w:val="24"/>
              </w:rPr>
              <w:t>оговору.</w:t>
            </w:r>
          </w:p>
          <w:p w14:paraId="33F9B460" w14:textId="5ED9770D" w:rsidR="00B812B2" w:rsidRPr="0026050A" w:rsidRDefault="00B812B2" w:rsidP="00582B3D">
            <w:pPr>
              <w:numPr>
                <w:ilvl w:val="1"/>
                <w:numId w:val="15"/>
              </w:numPr>
              <w:ind w:left="0" w:firstLine="0"/>
              <w:rPr>
                <w:sz w:val="24"/>
              </w:rPr>
            </w:pPr>
            <w:r w:rsidRPr="0026050A">
              <w:rPr>
                <w:sz w:val="24"/>
              </w:rPr>
              <w:t xml:space="preserve">Каждая из </w:t>
            </w:r>
            <w:r w:rsidR="006E0185" w:rsidRPr="0026050A">
              <w:rPr>
                <w:sz w:val="24"/>
              </w:rPr>
              <w:t>С</w:t>
            </w:r>
            <w:r w:rsidRPr="0026050A">
              <w:rPr>
                <w:sz w:val="24"/>
              </w:rPr>
              <w:t xml:space="preserve">торон в любое время вправе в одностороннем порядке отказаться от настоящего </w:t>
            </w:r>
            <w:r w:rsidR="006E0185" w:rsidRPr="0026050A">
              <w:rPr>
                <w:sz w:val="24"/>
              </w:rPr>
              <w:t>Д</w:t>
            </w:r>
            <w:r w:rsidRPr="0026050A">
              <w:rPr>
                <w:sz w:val="24"/>
              </w:rPr>
              <w:t xml:space="preserve">оговора, письменно предупредив об этом вторую </w:t>
            </w:r>
            <w:r w:rsidR="006E0185" w:rsidRPr="0026050A">
              <w:rPr>
                <w:sz w:val="24"/>
              </w:rPr>
              <w:t>С</w:t>
            </w:r>
            <w:r w:rsidRPr="0026050A">
              <w:rPr>
                <w:sz w:val="24"/>
              </w:rPr>
              <w:t xml:space="preserve">торону не позднее, чем за 30 (тридцать) календарных дней до даты расторжения </w:t>
            </w:r>
            <w:r w:rsidR="006E0185" w:rsidRPr="0026050A">
              <w:rPr>
                <w:sz w:val="24"/>
              </w:rPr>
              <w:t>Д</w:t>
            </w:r>
            <w:r w:rsidRPr="0026050A">
              <w:rPr>
                <w:sz w:val="24"/>
              </w:rPr>
              <w:t>оговора.</w:t>
            </w:r>
          </w:p>
          <w:p w14:paraId="13C5AEEC" w14:textId="77777777" w:rsidR="00EB421A" w:rsidRPr="0026050A" w:rsidRDefault="00EB421A" w:rsidP="00EB421A">
            <w:pPr>
              <w:ind w:left="142"/>
              <w:rPr>
                <w:sz w:val="24"/>
              </w:rPr>
            </w:pPr>
          </w:p>
          <w:p w14:paraId="0D89A669" w14:textId="7208C736" w:rsidR="00B812B2" w:rsidRPr="001E7288" w:rsidRDefault="00BF70D3" w:rsidP="00870AF4">
            <w:pPr>
              <w:jc w:val="center"/>
              <w:rPr>
                <w:b/>
                <w:sz w:val="24"/>
                <w:lang w:val="be-BY"/>
              </w:rPr>
            </w:pPr>
            <w:r w:rsidRPr="0026050A">
              <w:rPr>
                <w:b/>
                <w:sz w:val="24"/>
              </w:rPr>
              <w:t>6. </w:t>
            </w:r>
            <w:r w:rsidR="00B812B2" w:rsidRPr="0026050A">
              <w:rPr>
                <w:b/>
                <w:sz w:val="24"/>
              </w:rPr>
              <w:t>ЗАКЛЮЧИТЕЛЬНЫЕ ПОЛОЖЕНИЯ</w:t>
            </w:r>
          </w:p>
          <w:p w14:paraId="4E63809D" w14:textId="0EB634E7" w:rsidR="00870AF4" w:rsidRPr="0026050A" w:rsidRDefault="00B812B2" w:rsidP="00582B3D">
            <w:pPr>
              <w:rPr>
                <w:sz w:val="24"/>
              </w:rPr>
            </w:pPr>
            <w:r w:rsidRPr="0026050A">
              <w:rPr>
                <w:sz w:val="24"/>
              </w:rPr>
              <w:t xml:space="preserve">6.1. Настоящий Договор может быть изменен или дополнен. Все изменения и дополнения настоящего Договора должны быть согласованы в письменной форме Сторонами, вступают в силу со дня подписания Сторонами и действуют до окончания срока действия </w:t>
            </w:r>
            <w:r w:rsidR="00EE4759" w:rsidRPr="0026050A">
              <w:rPr>
                <w:sz w:val="24"/>
              </w:rPr>
              <w:t>Д</w:t>
            </w:r>
            <w:r w:rsidRPr="0026050A">
              <w:rPr>
                <w:sz w:val="24"/>
              </w:rPr>
              <w:t>оговора.</w:t>
            </w:r>
          </w:p>
          <w:p w14:paraId="4AFB473F" w14:textId="77777777" w:rsidR="00B812B2" w:rsidRPr="0026050A" w:rsidRDefault="00B812B2" w:rsidP="00582B3D">
            <w:pPr>
              <w:pStyle w:val="numheader"/>
              <w:spacing w:before="0" w:after="0"/>
              <w:jc w:val="both"/>
              <w:rPr>
                <w:b w:val="0"/>
                <w:bCs w:val="0"/>
              </w:rPr>
            </w:pPr>
            <w:r w:rsidRPr="0026050A">
              <w:rPr>
                <w:b w:val="0"/>
                <w:bCs w:val="0"/>
              </w:rPr>
              <w:t xml:space="preserve">6.2. Настоящий </w:t>
            </w:r>
            <w:r w:rsidR="00EE4759" w:rsidRPr="0026050A">
              <w:rPr>
                <w:b w:val="0"/>
                <w:bCs w:val="0"/>
              </w:rPr>
              <w:t>Д</w:t>
            </w:r>
            <w:r w:rsidRPr="0026050A">
              <w:rPr>
                <w:b w:val="0"/>
                <w:bCs w:val="0"/>
              </w:rPr>
              <w:t>оговор составлен на русском и анг</w:t>
            </w:r>
            <w:r w:rsidR="00EE4759" w:rsidRPr="0026050A">
              <w:rPr>
                <w:b w:val="0"/>
                <w:bCs w:val="0"/>
              </w:rPr>
              <w:t>лийском языках</w:t>
            </w:r>
            <w:r w:rsidRPr="0026050A">
              <w:rPr>
                <w:b w:val="0"/>
                <w:bCs w:val="0"/>
              </w:rPr>
              <w:t xml:space="preserve"> в двух экземплярах, имеющих одинаковую юридическую силу, по одному экземпляру для каждой из Сторон.</w:t>
            </w:r>
          </w:p>
          <w:p w14:paraId="24E926A9" w14:textId="77777777" w:rsidR="00B812B2" w:rsidRPr="0026050A" w:rsidRDefault="00B812B2" w:rsidP="00582B3D">
            <w:pPr>
              <w:pStyle w:val="numheader"/>
              <w:spacing w:before="0" w:after="0"/>
              <w:jc w:val="both"/>
              <w:rPr>
                <w:b w:val="0"/>
                <w:bCs w:val="0"/>
              </w:rPr>
            </w:pPr>
            <w:r w:rsidRPr="0026050A">
              <w:rPr>
                <w:b w:val="0"/>
                <w:bCs w:val="0"/>
              </w:rPr>
              <w:t xml:space="preserve">6.3. Сканированная копия </w:t>
            </w:r>
            <w:r w:rsidR="006A1BD7" w:rsidRPr="0026050A">
              <w:rPr>
                <w:b w:val="0"/>
                <w:bCs w:val="0"/>
              </w:rPr>
              <w:t xml:space="preserve">настоящего </w:t>
            </w:r>
            <w:r w:rsidR="00EE4759" w:rsidRPr="0026050A">
              <w:rPr>
                <w:b w:val="0"/>
                <w:bCs w:val="0"/>
              </w:rPr>
              <w:t>Д</w:t>
            </w:r>
            <w:r w:rsidRPr="0026050A">
              <w:rPr>
                <w:b w:val="0"/>
                <w:bCs w:val="0"/>
              </w:rPr>
              <w:t>оговора име</w:t>
            </w:r>
            <w:r w:rsidR="00716F61" w:rsidRPr="0026050A">
              <w:rPr>
                <w:b w:val="0"/>
                <w:bCs w:val="0"/>
              </w:rPr>
              <w:t>е</w:t>
            </w:r>
            <w:r w:rsidRPr="0026050A">
              <w:rPr>
                <w:b w:val="0"/>
                <w:bCs w:val="0"/>
              </w:rPr>
              <w:t xml:space="preserve">т юридическую силу до обмена </w:t>
            </w:r>
            <w:r w:rsidR="00716F61" w:rsidRPr="0026050A">
              <w:rPr>
                <w:b w:val="0"/>
                <w:bCs w:val="0"/>
              </w:rPr>
              <w:t xml:space="preserve">его </w:t>
            </w:r>
            <w:r w:rsidRPr="0026050A">
              <w:rPr>
                <w:b w:val="0"/>
                <w:bCs w:val="0"/>
              </w:rPr>
              <w:t>оригиналами. Сторона, направившая сканированную копию</w:t>
            </w:r>
            <w:r w:rsidR="006A1BD7" w:rsidRPr="0026050A">
              <w:rPr>
                <w:b w:val="0"/>
                <w:bCs w:val="0"/>
              </w:rPr>
              <w:t xml:space="preserve"> настоящего Договора</w:t>
            </w:r>
            <w:r w:rsidRPr="0026050A">
              <w:rPr>
                <w:b w:val="0"/>
                <w:bCs w:val="0"/>
              </w:rPr>
              <w:t>, должна направить его оригинал в течение 10 (десяти) рабочих дней со дня направления сканированной копии</w:t>
            </w:r>
            <w:r w:rsidR="006A1BD7" w:rsidRPr="0026050A">
              <w:rPr>
                <w:b w:val="0"/>
                <w:bCs w:val="0"/>
              </w:rPr>
              <w:t xml:space="preserve"> настоящего Договора</w:t>
            </w:r>
            <w:r w:rsidRPr="0026050A">
              <w:rPr>
                <w:b w:val="0"/>
                <w:bCs w:val="0"/>
              </w:rPr>
              <w:t>.</w:t>
            </w:r>
          </w:p>
          <w:p w14:paraId="1F7CF504" w14:textId="513A9CA1" w:rsidR="00E3765F" w:rsidRPr="0026050A" w:rsidRDefault="00E3765F" w:rsidP="00582B3D">
            <w:pPr>
              <w:pStyle w:val="numheader"/>
              <w:spacing w:before="0" w:after="0"/>
              <w:jc w:val="both"/>
              <w:rPr>
                <w:b w:val="0"/>
                <w:bCs w:val="0"/>
              </w:rPr>
            </w:pPr>
            <w:r w:rsidRPr="0026050A">
              <w:rPr>
                <w:b w:val="0"/>
                <w:bCs w:val="0"/>
              </w:rPr>
              <w:t>6.4. Стороны признают и подтверждают, что каждая из них проводит</w:t>
            </w:r>
            <w:r w:rsidR="00CA762F">
              <w:rPr>
                <w:b w:val="0"/>
                <w:bCs w:val="0"/>
              </w:rPr>
              <w:t xml:space="preserve"> политику полной нетерпимости к</w:t>
            </w:r>
            <w:r w:rsidRPr="0026050A">
              <w:rPr>
                <w:b w:val="0"/>
                <w:bCs w:val="0"/>
              </w:rPr>
              <w:t xml:space="preserve"> взяточничеству и коррупции, предполагающую полный запрет коррупционных действий.</w:t>
            </w:r>
          </w:p>
          <w:p w14:paraId="27BF768C" w14:textId="77777777" w:rsidR="00DD1096" w:rsidRPr="001E7288" w:rsidRDefault="00DD1096" w:rsidP="00270523">
            <w:pPr>
              <w:rPr>
                <w:b/>
                <w:caps/>
                <w:sz w:val="24"/>
                <w:lang w:val="be-BY"/>
              </w:rPr>
            </w:pPr>
          </w:p>
          <w:p w14:paraId="3160C60F" w14:textId="77777777" w:rsidR="00B812B2" w:rsidRPr="0026050A" w:rsidRDefault="00B812B2" w:rsidP="007A6E71">
            <w:pPr>
              <w:jc w:val="center"/>
              <w:rPr>
                <w:b/>
                <w:caps/>
                <w:sz w:val="24"/>
              </w:rPr>
            </w:pPr>
            <w:r w:rsidRPr="0026050A">
              <w:rPr>
                <w:b/>
                <w:caps/>
                <w:sz w:val="24"/>
              </w:rPr>
              <w:t>7. Адреса сторон:</w:t>
            </w:r>
          </w:p>
          <w:tbl>
            <w:tblPr>
              <w:tblW w:w="5245" w:type="dxa"/>
              <w:tblLayout w:type="fixed"/>
              <w:tblLook w:val="04A0" w:firstRow="1" w:lastRow="0" w:firstColumn="1" w:lastColumn="0" w:noHBand="0" w:noVBand="1"/>
            </w:tblPr>
            <w:tblGrid>
              <w:gridCol w:w="5245"/>
            </w:tblGrid>
            <w:tr w:rsidR="00B812B2" w:rsidRPr="0026050A" w14:paraId="7006803B" w14:textId="77777777" w:rsidTr="005B40B8">
              <w:tc>
                <w:tcPr>
                  <w:tcW w:w="5245" w:type="dxa"/>
                  <w:shd w:val="clear" w:color="auto" w:fill="auto"/>
                </w:tcPr>
                <w:p w14:paraId="689B02F1" w14:textId="77777777" w:rsidR="004A7125" w:rsidRPr="0026050A" w:rsidRDefault="004A7125" w:rsidP="003349D8">
                  <w:pPr>
                    <w:framePr w:hSpace="180" w:wrap="around" w:vAnchor="text" w:hAnchor="text" w:x="-34" w:y="1"/>
                    <w:suppressOverlap/>
                    <w:jc w:val="left"/>
                    <w:rPr>
                      <w:sz w:val="24"/>
                    </w:rPr>
                  </w:pPr>
                </w:p>
                <w:p w14:paraId="1DCCBB0F" w14:textId="7646B58E" w:rsidR="00B812B2" w:rsidRPr="0026050A" w:rsidRDefault="009F1A03" w:rsidP="003349D8">
                  <w:pPr>
                    <w:framePr w:hSpace="180" w:wrap="around" w:vAnchor="text" w:hAnchor="text" w:x="-34" w:y="1"/>
                    <w:suppressOverlap/>
                    <w:jc w:val="left"/>
                    <w:rPr>
                      <w:sz w:val="24"/>
                    </w:rPr>
                  </w:pPr>
                  <w:r w:rsidRPr="0026050A">
                    <w:rPr>
                      <w:sz w:val="24"/>
                    </w:rPr>
                    <w:t>ПОСТАВЩИК ТРАДИЦИОННЫХ ЗНАНИЙ</w:t>
                  </w:r>
                  <w:r w:rsidR="009404B6" w:rsidRPr="0026050A">
                    <w:rPr>
                      <w:sz w:val="24"/>
                    </w:rPr>
                    <w:t xml:space="preserve"> _____________________</w:t>
                  </w:r>
                  <w:r w:rsidR="00FE2C37" w:rsidRPr="0026050A">
                    <w:rPr>
                      <w:sz w:val="24"/>
                    </w:rPr>
                    <w:t>__________</w:t>
                  </w:r>
                  <w:r w:rsidR="009404B6" w:rsidRPr="0026050A">
                    <w:rPr>
                      <w:sz w:val="24"/>
                    </w:rPr>
                    <w:t>______</w:t>
                  </w:r>
                </w:p>
                <w:p w14:paraId="5230EA51" w14:textId="11B00259" w:rsidR="00B812B2" w:rsidRPr="00FE2C37" w:rsidRDefault="009404B6" w:rsidP="003349D8">
                  <w:pPr>
                    <w:framePr w:hSpace="180" w:wrap="around" w:vAnchor="text" w:hAnchor="text" w:x="-34" w:y="1"/>
                    <w:suppressOverlap/>
                    <w:jc w:val="center"/>
                    <w:rPr>
                      <w:i/>
                      <w:sz w:val="22"/>
                      <w:szCs w:val="22"/>
                    </w:rPr>
                  </w:pPr>
                  <w:r w:rsidRPr="00FE2C37">
                    <w:rPr>
                      <w:i/>
                      <w:sz w:val="22"/>
                      <w:szCs w:val="22"/>
                    </w:rPr>
                    <w:t>(</w:t>
                  </w:r>
                  <w:r w:rsidR="009F1A03" w:rsidRPr="00FE2C37">
                    <w:rPr>
                      <w:i/>
                      <w:sz w:val="22"/>
                      <w:szCs w:val="22"/>
                    </w:rPr>
                    <w:t>юридическое или физическое лицо</w:t>
                  </w:r>
                  <w:r w:rsidRPr="00FE2C37">
                    <w:rPr>
                      <w:i/>
                      <w:sz w:val="22"/>
                      <w:szCs w:val="22"/>
                    </w:rPr>
                    <w:t>)</w:t>
                  </w:r>
                </w:p>
                <w:p w14:paraId="399A0449" w14:textId="77777777" w:rsidR="00B812B2" w:rsidRPr="0026050A" w:rsidRDefault="00B812B2" w:rsidP="003349D8">
                  <w:pPr>
                    <w:framePr w:hSpace="180" w:wrap="around" w:vAnchor="text" w:hAnchor="text" w:x="-34" w:y="1"/>
                    <w:suppressOverlap/>
                    <w:rPr>
                      <w:sz w:val="24"/>
                    </w:rPr>
                  </w:pPr>
                  <w:r w:rsidRPr="0026050A">
                    <w:rPr>
                      <w:sz w:val="24"/>
                    </w:rPr>
                    <w:t xml:space="preserve">Адрес: </w:t>
                  </w:r>
                  <w:r w:rsidR="00FD00BB" w:rsidRPr="0026050A">
                    <w:rPr>
                      <w:sz w:val="24"/>
                    </w:rPr>
                    <w:t>________________________________</w:t>
                  </w:r>
                </w:p>
                <w:p w14:paraId="5CF23BF6" w14:textId="77777777" w:rsidR="00FE2C37" w:rsidRPr="000B01D6" w:rsidRDefault="00FE2C37" w:rsidP="003349D8">
                  <w:pPr>
                    <w:framePr w:hSpace="180" w:wrap="around" w:vAnchor="text" w:hAnchor="text" w:x="-34" w:y="1"/>
                    <w:suppressOverlap/>
                    <w:rPr>
                      <w:sz w:val="24"/>
                      <w:lang w:val="be-BY"/>
                    </w:rPr>
                  </w:pPr>
                  <w:r w:rsidRPr="00C51C87">
                    <w:rPr>
                      <w:sz w:val="24"/>
                    </w:rPr>
                    <w:lastRenderedPageBreak/>
                    <w:t>Тел.: +375 _____________________________</w:t>
                  </w:r>
                </w:p>
                <w:p w14:paraId="53F327EE" w14:textId="0BA759E7" w:rsidR="00FE2C37" w:rsidRPr="00C51C87" w:rsidRDefault="00FE2C37" w:rsidP="003349D8">
                  <w:pPr>
                    <w:framePr w:hSpace="180" w:wrap="around" w:vAnchor="text" w:hAnchor="text" w:x="-34" w:y="1"/>
                    <w:suppressOverlap/>
                    <w:rPr>
                      <w:sz w:val="24"/>
                    </w:rPr>
                  </w:pPr>
                  <w:r w:rsidRPr="00C51C87">
                    <w:rPr>
                      <w:sz w:val="24"/>
                    </w:rPr>
                    <w:t>Факс: +375 ____________________________</w:t>
                  </w:r>
                </w:p>
                <w:p w14:paraId="324FC4F5" w14:textId="5D7B6143" w:rsidR="00FE2C37" w:rsidRPr="00C51C87" w:rsidRDefault="00FE2C37" w:rsidP="003349D8">
                  <w:pPr>
                    <w:framePr w:hSpace="180" w:wrap="around" w:vAnchor="text" w:hAnchor="text" w:x="-34" w:y="1"/>
                    <w:suppressOverlap/>
                    <w:rPr>
                      <w:sz w:val="24"/>
                    </w:rPr>
                  </w:pPr>
                  <w:r w:rsidRPr="00C51C87">
                    <w:rPr>
                      <w:sz w:val="24"/>
                    </w:rPr>
                    <w:t>е-</w:t>
                  </w:r>
                  <w:r w:rsidRPr="00C51C87">
                    <w:rPr>
                      <w:sz w:val="24"/>
                      <w:lang w:val="en-US"/>
                    </w:rPr>
                    <w:t>mail</w:t>
                  </w:r>
                  <w:r w:rsidRPr="00C51C87">
                    <w:rPr>
                      <w:sz w:val="24"/>
                    </w:rPr>
                    <w:t>: ________________________________</w:t>
                  </w:r>
                </w:p>
                <w:p w14:paraId="435A6EF0" w14:textId="77777777" w:rsidR="00B812B2" w:rsidRPr="0026050A" w:rsidRDefault="00B812B2" w:rsidP="003349D8">
                  <w:pPr>
                    <w:framePr w:hSpace="180" w:wrap="around" w:vAnchor="text" w:hAnchor="text" w:x="-34" w:y="1"/>
                    <w:suppressOverlap/>
                    <w:rPr>
                      <w:sz w:val="24"/>
                    </w:rPr>
                  </w:pPr>
                </w:p>
                <w:p w14:paraId="7F5EB9B0" w14:textId="77777777" w:rsidR="00B812B2" w:rsidRPr="0026050A" w:rsidRDefault="00FD00BB" w:rsidP="003349D8">
                  <w:pPr>
                    <w:framePr w:hSpace="180" w:wrap="around" w:vAnchor="text" w:hAnchor="text" w:x="-34" w:y="1"/>
                    <w:suppressOverlap/>
                    <w:rPr>
                      <w:i/>
                      <w:sz w:val="24"/>
                      <w:u w:val="single"/>
                    </w:rPr>
                  </w:pPr>
                  <w:r w:rsidRPr="0026050A">
                    <w:rPr>
                      <w:i/>
                      <w:sz w:val="24"/>
                      <w:u w:val="single"/>
                    </w:rPr>
                    <w:t>Должность</w:t>
                  </w:r>
                </w:p>
              </w:tc>
            </w:tr>
            <w:tr w:rsidR="00B812B2" w:rsidRPr="0026050A" w14:paraId="58C3088F" w14:textId="77777777" w:rsidTr="005B40B8">
              <w:trPr>
                <w:trHeight w:val="1138"/>
              </w:trPr>
              <w:tc>
                <w:tcPr>
                  <w:tcW w:w="5245" w:type="dxa"/>
                  <w:shd w:val="clear" w:color="auto" w:fill="auto"/>
                </w:tcPr>
                <w:p w14:paraId="0E81DD0B" w14:textId="77777777" w:rsidR="00FE2C37" w:rsidRPr="00C51C87" w:rsidRDefault="00FE2C37" w:rsidP="003349D8">
                  <w:pPr>
                    <w:framePr w:hSpace="180" w:wrap="around" w:vAnchor="text" w:hAnchor="text" w:x="-34" w:y="1"/>
                    <w:suppressOverlap/>
                    <w:rPr>
                      <w:sz w:val="24"/>
                    </w:rPr>
                  </w:pPr>
                </w:p>
                <w:p w14:paraId="2709A71F" w14:textId="77777777" w:rsidR="00FE2C37" w:rsidRPr="00C51C87" w:rsidRDefault="00FE2C37" w:rsidP="003349D8">
                  <w:pPr>
                    <w:framePr w:hSpace="180" w:wrap="around" w:vAnchor="text" w:hAnchor="text" w:x="-34" w:y="1"/>
                    <w:suppressOverlap/>
                    <w:rPr>
                      <w:sz w:val="24"/>
                    </w:rPr>
                  </w:pPr>
                  <w:r w:rsidRPr="00C51C87">
                    <w:rPr>
                      <w:sz w:val="24"/>
                    </w:rPr>
                    <w:t xml:space="preserve">________________ </w:t>
                  </w:r>
                  <w:r w:rsidRPr="00C51C87">
                    <w:rPr>
                      <w:i/>
                      <w:sz w:val="24"/>
                      <w:u w:val="single"/>
                      <w:lang w:val="be-BY"/>
                    </w:rPr>
                    <w:t>И.О. Фамилия</w:t>
                  </w:r>
                  <w:r w:rsidRPr="00C51C87">
                    <w:rPr>
                      <w:sz w:val="24"/>
                    </w:rPr>
                    <w:t xml:space="preserve"> </w:t>
                  </w:r>
                </w:p>
                <w:p w14:paraId="385D059D" w14:textId="77777777" w:rsidR="00FE2C37" w:rsidRPr="00C51C87" w:rsidRDefault="00FE2C37" w:rsidP="003349D8">
                  <w:pPr>
                    <w:framePr w:hSpace="180" w:wrap="around" w:vAnchor="text" w:hAnchor="text" w:x="-34" w:y="1"/>
                    <w:suppressOverlap/>
                    <w:rPr>
                      <w:sz w:val="24"/>
                    </w:rPr>
                  </w:pPr>
                  <w:r w:rsidRPr="00C51C87">
                    <w:rPr>
                      <w:sz w:val="24"/>
                    </w:rPr>
                    <w:t>«      » _____________ 20__ г.</w:t>
                  </w:r>
                </w:p>
                <w:p w14:paraId="63AD1819" w14:textId="77777777" w:rsidR="00FE2C37" w:rsidRDefault="00FE2C37" w:rsidP="003349D8">
                  <w:pPr>
                    <w:framePr w:hSpace="180" w:wrap="around" w:vAnchor="text" w:hAnchor="text" w:x="-34" w:y="1"/>
                    <w:suppressOverlap/>
                    <w:rPr>
                      <w:sz w:val="24"/>
                      <w:lang w:val="be-BY"/>
                    </w:rPr>
                  </w:pPr>
                </w:p>
                <w:p w14:paraId="02825C8A" w14:textId="77777777" w:rsidR="00FE2C37" w:rsidRPr="000B01D6" w:rsidRDefault="00FE2C37" w:rsidP="003349D8">
                  <w:pPr>
                    <w:framePr w:hSpace="180" w:wrap="around" w:vAnchor="text" w:hAnchor="text" w:x="-34" w:y="1"/>
                    <w:suppressOverlap/>
                    <w:rPr>
                      <w:sz w:val="24"/>
                      <w:lang w:val="be-BY"/>
                    </w:rPr>
                  </w:pPr>
                </w:p>
                <w:p w14:paraId="5E24CB5C" w14:textId="7520C99E" w:rsidR="00FE2C37" w:rsidRPr="000B01D6" w:rsidRDefault="00FE2C37" w:rsidP="003349D8">
                  <w:pPr>
                    <w:framePr w:hSpace="180" w:wrap="around" w:vAnchor="text" w:hAnchor="text" w:x="-34" w:y="1"/>
                    <w:suppressOverlap/>
                    <w:jc w:val="left"/>
                    <w:rPr>
                      <w:sz w:val="24"/>
                      <w:lang w:val="be-BY"/>
                    </w:rPr>
                  </w:pPr>
                  <w:r w:rsidRPr="00C51C87">
                    <w:rPr>
                      <w:sz w:val="24"/>
                    </w:rPr>
                    <w:t xml:space="preserve">ПОЛЬЗОВАТЕЛЬ </w:t>
                  </w:r>
                  <w:r w:rsidR="005B40B8" w:rsidRPr="0026050A">
                    <w:rPr>
                      <w:sz w:val="24"/>
                    </w:rPr>
                    <w:t xml:space="preserve"> ТРАДИЦИОННЫХ ЗНАНИЙ </w:t>
                  </w:r>
                  <w:r w:rsidRPr="00C51C87">
                    <w:rPr>
                      <w:sz w:val="24"/>
                    </w:rPr>
                    <w:t xml:space="preserve">___________________________ </w:t>
                  </w:r>
                </w:p>
                <w:p w14:paraId="449A6F3A" w14:textId="77777777" w:rsidR="00FE2C37" w:rsidRPr="000B01D6" w:rsidRDefault="00FE2C37" w:rsidP="003349D8">
                  <w:pPr>
                    <w:framePr w:hSpace="180" w:wrap="around" w:vAnchor="text" w:hAnchor="text" w:x="-34" w:y="1"/>
                    <w:suppressOverlap/>
                    <w:jc w:val="center"/>
                    <w:rPr>
                      <w:rStyle w:val="jgg6ef"/>
                      <w:i/>
                      <w:sz w:val="22"/>
                      <w:szCs w:val="22"/>
                      <w:u w:val="single"/>
                    </w:rPr>
                  </w:pPr>
                  <w:r w:rsidRPr="000B01D6">
                    <w:rPr>
                      <w:rStyle w:val="jgg6ef"/>
                      <w:i/>
                      <w:sz w:val="22"/>
                      <w:szCs w:val="22"/>
                    </w:rPr>
                    <w:t>(организация)</w:t>
                  </w:r>
                </w:p>
                <w:p w14:paraId="73A9D6A3" w14:textId="77777777" w:rsidR="00FE2C37" w:rsidRPr="00C51C87" w:rsidRDefault="00FE2C37" w:rsidP="003349D8">
                  <w:pPr>
                    <w:framePr w:hSpace="180" w:wrap="around" w:vAnchor="text" w:hAnchor="text" w:x="-34" w:y="1"/>
                    <w:suppressOverlap/>
                    <w:rPr>
                      <w:sz w:val="24"/>
                    </w:rPr>
                  </w:pPr>
                  <w:r w:rsidRPr="00C51C87">
                    <w:rPr>
                      <w:sz w:val="24"/>
                    </w:rPr>
                    <w:t>Адрес: ________________________________</w:t>
                  </w:r>
                </w:p>
                <w:p w14:paraId="559C31DC" w14:textId="77777777" w:rsidR="00FE2C37" w:rsidRPr="00C51C87" w:rsidRDefault="00FE2C37" w:rsidP="003349D8">
                  <w:pPr>
                    <w:pStyle w:val="cdt4kezfr3q"/>
                    <w:framePr w:hSpace="180" w:wrap="around" w:vAnchor="text" w:hAnchor="text" w:x="-34" w:y="1"/>
                    <w:spacing w:before="0" w:beforeAutospacing="0" w:after="0" w:afterAutospacing="0"/>
                    <w:suppressOverlap/>
                  </w:pPr>
                  <w:r w:rsidRPr="00C51C87">
                    <w:t>Тел: +_________________________________</w:t>
                  </w:r>
                </w:p>
                <w:p w14:paraId="6431AE7E" w14:textId="77777777" w:rsidR="00FE2C37" w:rsidRPr="00C51C87" w:rsidRDefault="00FE2C37" w:rsidP="003349D8">
                  <w:pPr>
                    <w:framePr w:hSpace="180" w:wrap="around" w:vAnchor="text" w:hAnchor="text" w:x="-34" w:y="1"/>
                    <w:suppressOverlap/>
                    <w:rPr>
                      <w:sz w:val="24"/>
                    </w:rPr>
                  </w:pPr>
                  <w:r w:rsidRPr="00C51C87">
                    <w:rPr>
                      <w:sz w:val="24"/>
                    </w:rPr>
                    <w:t xml:space="preserve">Факс: </w:t>
                  </w:r>
                  <w:r w:rsidRPr="00C51C87">
                    <w:rPr>
                      <w:color w:val="212121"/>
                      <w:sz w:val="24"/>
                    </w:rPr>
                    <w:t>+</w:t>
                  </w:r>
                  <w:r w:rsidRPr="00C51C87">
                    <w:rPr>
                      <w:sz w:val="24"/>
                    </w:rPr>
                    <w:t>________________________________</w:t>
                  </w:r>
                </w:p>
                <w:p w14:paraId="6100155A" w14:textId="77777777" w:rsidR="00FE2C37" w:rsidRPr="00C51C87" w:rsidRDefault="00FE2C37" w:rsidP="003349D8">
                  <w:pPr>
                    <w:framePr w:hSpace="180" w:wrap="around" w:vAnchor="text" w:hAnchor="text" w:x="-34" w:y="1"/>
                    <w:suppressOverlap/>
                    <w:rPr>
                      <w:sz w:val="24"/>
                      <w:lang w:val="fr-FR"/>
                    </w:rPr>
                  </w:pPr>
                  <w:r w:rsidRPr="00C51C87">
                    <w:rPr>
                      <w:sz w:val="24"/>
                    </w:rPr>
                    <w:t>е</w:t>
                  </w:r>
                  <w:r w:rsidRPr="00C51C87">
                    <w:rPr>
                      <w:sz w:val="24"/>
                      <w:lang w:val="fr-FR"/>
                    </w:rPr>
                    <w:t>-mail:</w:t>
                  </w:r>
                  <w:r w:rsidRPr="00C51C87">
                    <w:rPr>
                      <w:sz w:val="24"/>
                    </w:rPr>
                    <w:t xml:space="preserve"> ________________________________</w:t>
                  </w:r>
                </w:p>
                <w:p w14:paraId="5B400804" w14:textId="77777777" w:rsidR="00FE2C37" w:rsidRDefault="00FE2C37" w:rsidP="003349D8">
                  <w:pPr>
                    <w:framePr w:hSpace="180" w:wrap="around" w:vAnchor="text" w:hAnchor="text" w:x="-34" w:y="1"/>
                    <w:suppressOverlap/>
                    <w:rPr>
                      <w:rStyle w:val="FontStyle12"/>
                      <w:i/>
                      <w:sz w:val="24"/>
                      <w:szCs w:val="24"/>
                      <w:u w:val="single"/>
                      <w:lang w:val="be-BY" w:eastAsia="en-US"/>
                    </w:rPr>
                  </w:pPr>
                </w:p>
                <w:p w14:paraId="428077FD" w14:textId="77777777" w:rsidR="00FE2C37" w:rsidRPr="00C51C87" w:rsidRDefault="00FE2C37" w:rsidP="003349D8">
                  <w:pPr>
                    <w:framePr w:hSpace="180" w:wrap="around" w:vAnchor="text" w:hAnchor="text" w:x="-34" w:y="1"/>
                    <w:suppressOverlap/>
                    <w:rPr>
                      <w:rStyle w:val="FontStyle12"/>
                      <w:i/>
                      <w:sz w:val="24"/>
                      <w:szCs w:val="24"/>
                      <w:u w:val="single"/>
                      <w:lang w:eastAsia="en-US"/>
                    </w:rPr>
                  </w:pPr>
                  <w:r w:rsidRPr="00C51C87">
                    <w:rPr>
                      <w:rStyle w:val="FontStyle12"/>
                      <w:i/>
                      <w:sz w:val="24"/>
                      <w:szCs w:val="24"/>
                      <w:u w:val="single"/>
                      <w:lang w:eastAsia="en-US"/>
                    </w:rPr>
                    <w:t>Должность</w:t>
                  </w:r>
                </w:p>
                <w:p w14:paraId="55880C63" w14:textId="77777777" w:rsidR="00FE2C37" w:rsidRDefault="00FE2C37" w:rsidP="003349D8">
                  <w:pPr>
                    <w:framePr w:hSpace="180" w:wrap="around" w:vAnchor="text" w:hAnchor="text" w:x="-34" w:y="1"/>
                    <w:suppressOverlap/>
                    <w:rPr>
                      <w:rStyle w:val="FontStyle12"/>
                      <w:sz w:val="24"/>
                      <w:szCs w:val="24"/>
                      <w:lang w:val="be-BY" w:eastAsia="en-US"/>
                    </w:rPr>
                  </w:pPr>
                </w:p>
                <w:p w14:paraId="5F5005E2" w14:textId="77777777" w:rsidR="00FE2C37" w:rsidRPr="000B01D6" w:rsidRDefault="00FE2C37" w:rsidP="003349D8">
                  <w:pPr>
                    <w:framePr w:hSpace="180" w:wrap="around" w:vAnchor="text" w:hAnchor="text" w:x="-34" w:y="1"/>
                    <w:suppressOverlap/>
                    <w:rPr>
                      <w:rStyle w:val="FontStyle12"/>
                      <w:sz w:val="24"/>
                      <w:szCs w:val="24"/>
                      <w:lang w:val="be-BY" w:eastAsia="en-US"/>
                    </w:rPr>
                  </w:pPr>
                </w:p>
                <w:p w14:paraId="1BFE99BA" w14:textId="77777777" w:rsidR="00FE2C37" w:rsidRPr="00C51C87" w:rsidRDefault="00FE2C37" w:rsidP="003349D8">
                  <w:pPr>
                    <w:framePr w:hSpace="180" w:wrap="around" w:vAnchor="text" w:hAnchor="text" w:x="-34" w:y="1"/>
                    <w:suppressOverlap/>
                    <w:rPr>
                      <w:sz w:val="24"/>
                      <w:lang w:eastAsia="en-US"/>
                    </w:rPr>
                  </w:pPr>
                  <w:r w:rsidRPr="00C51C87">
                    <w:rPr>
                      <w:rStyle w:val="FontStyle12"/>
                      <w:sz w:val="24"/>
                      <w:szCs w:val="24"/>
                      <w:lang w:eastAsia="en-US"/>
                    </w:rPr>
                    <w:t>_______________</w:t>
                  </w:r>
                  <w:r w:rsidRPr="00C51C87">
                    <w:rPr>
                      <w:sz w:val="24"/>
                    </w:rPr>
                    <w:t xml:space="preserve">_ </w:t>
                  </w:r>
                  <w:r w:rsidRPr="00C51C87">
                    <w:rPr>
                      <w:i/>
                      <w:sz w:val="24"/>
                      <w:u w:val="single"/>
                    </w:rPr>
                    <w:t>И.О. Фамилия</w:t>
                  </w:r>
                  <w:r w:rsidRPr="00C51C87">
                    <w:rPr>
                      <w:sz w:val="24"/>
                    </w:rPr>
                    <w:t xml:space="preserve"> </w:t>
                  </w:r>
                </w:p>
                <w:p w14:paraId="115C3A42" w14:textId="77777777" w:rsidR="00FE2C37" w:rsidRPr="00C51C87" w:rsidRDefault="00FE2C37" w:rsidP="003349D8">
                  <w:pPr>
                    <w:framePr w:hSpace="180" w:wrap="around" w:vAnchor="text" w:hAnchor="text" w:x="-34" w:y="1"/>
                    <w:suppressOverlap/>
                    <w:rPr>
                      <w:sz w:val="24"/>
                    </w:rPr>
                  </w:pPr>
                </w:p>
                <w:p w14:paraId="7D7DA8D6" w14:textId="1A33A69C" w:rsidR="00B812B2" w:rsidRPr="0026050A" w:rsidRDefault="00FE2C37" w:rsidP="003349D8">
                  <w:pPr>
                    <w:framePr w:hSpace="180" w:wrap="around" w:vAnchor="text" w:hAnchor="text" w:x="-34" w:y="1"/>
                    <w:suppressOverlap/>
                    <w:rPr>
                      <w:sz w:val="24"/>
                    </w:rPr>
                  </w:pPr>
                  <w:r w:rsidRPr="00C51C87">
                    <w:rPr>
                      <w:sz w:val="24"/>
                    </w:rPr>
                    <w:t>«      » __________ 20__ г.</w:t>
                  </w:r>
                </w:p>
              </w:tc>
            </w:tr>
          </w:tbl>
          <w:p w14:paraId="4D2C48AA" w14:textId="77777777" w:rsidR="00B812B2" w:rsidRPr="0026050A" w:rsidRDefault="00B812B2">
            <w:pPr>
              <w:rPr>
                <w:sz w:val="24"/>
              </w:rPr>
            </w:pPr>
          </w:p>
        </w:tc>
        <w:tc>
          <w:tcPr>
            <w:tcW w:w="5103" w:type="dxa"/>
            <w:shd w:val="clear" w:color="auto" w:fill="auto"/>
          </w:tcPr>
          <w:p w14:paraId="680E521C" w14:textId="77777777" w:rsidR="002604E0" w:rsidRPr="006E3567" w:rsidRDefault="002604E0">
            <w:pPr>
              <w:jc w:val="center"/>
              <w:rPr>
                <w:b/>
                <w:sz w:val="24"/>
                <w:lang w:val="en-US"/>
              </w:rPr>
            </w:pPr>
            <w:r w:rsidRPr="006E3567">
              <w:rPr>
                <w:b/>
                <w:sz w:val="24"/>
                <w:lang w:val="en-US"/>
              </w:rPr>
              <w:lastRenderedPageBreak/>
              <w:t xml:space="preserve">Traditional Knowledge Associated </w:t>
            </w:r>
          </w:p>
          <w:p w14:paraId="7A060F34" w14:textId="7A3ED650" w:rsidR="005E782C" w:rsidRPr="006E3567" w:rsidRDefault="002604E0">
            <w:pPr>
              <w:jc w:val="center"/>
              <w:rPr>
                <w:b/>
                <w:sz w:val="24"/>
                <w:lang w:val="en-US"/>
              </w:rPr>
            </w:pPr>
            <w:r w:rsidRPr="006E3567">
              <w:rPr>
                <w:b/>
                <w:sz w:val="24"/>
                <w:lang w:val="en-US"/>
              </w:rPr>
              <w:t xml:space="preserve">with </w:t>
            </w:r>
            <w:r w:rsidR="005E782C" w:rsidRPr="006E3567">
              <w:rPr>
                <w:b/>
                <w:sz w:val="24"/>
                <w:lang w:val="en-US"/>
              </w:rPr>
              <w:t>Genetic Resources Transfer</w:t>
            </w:r>
          </w:p>
          <w:p w14:paraId="36EC7F1F" w14:textId="0579F48E" w:rsidR="00B812B2" w:rsidRPr="006E3567" w:rsidRDefault="00B812B2">
            <w:pPr>
              <w:jc w:val="center"/>
              <w:rPr>
                <w:b/>
                <w:sz w:val="24"/>
                <w:lang w:val="en-US"/>
              </w:rPr>
            </w:pPr>
            <w:r w:rsidRPr="006E3567">
              <w:rPr>
                <w:b/>
                <w:sz w:val="24"/>
                <w:lang w:val="en-US"/>
              </w:rPr>
              <w:t>AGREEMENT</w:t>
            </w:r>
            <w:r w:rsidR="00CC215D" w:rsidRPr="006E3567">
              <w:rPr>
                <w:b/>
                <w:sz w:val="24"/>
                <w:lang w:val="en-US"/>
              </w:rPr>
              <w:t xml:space="preserve"> </w:t>
            </w:r>
          </w:p>
          <w:p w14:paraId="3878CE01" w14:textId="77777777" w:rsidR="001C3FA3" w:rsidRPr="006E3567" w:rsidRDefault="001C3FA3">
            <w:pPr>
              <w:jc w:val="center"/>
              <w:rPr>
                <w:sz w:val="24"/>
                <w:lang w:val="en-US"/>
              </w:rPr>
            </w:pPr>
          </w:p>
          <w:p w14:paraId="3C28F419" w14:textId="4905E298" w:rsidR="001C3FA3" w:rsidRPr="006E3567" w:rsidRDefault="001C3FA3" w:rsidP="007E4525">
            <w:pPr>
              <w:rPr>
                <w:sz w:val="24"/>
                <w:lang w:val="en-US"/>
              </w:rPr>
            </w:pPr>
            <w:r w:rsidRPr="006E3567">
              <w:rPr>
                <w:sz w:val="24"/>
                <w:lang w:val="en-US"/>
              </w:rPr>
              <w:t>\\     \\ ______ 20__                        ___</w:t>
            </w:r>
            <w:r w:rsidR="007E4525" w:rsidRPr="001B2BC1">
              <w:rPr>
                <w:sz w:val="24"/>
                <w:lang w:val="en-US"/>
              </w:rPr>
              <w:t>________</w:t>
            </w:r>
            <w:r w:rsidRPr="006E3567">
              <w:rPr>
                <w:sz w:val="24"/>
                <w:lang w:val="en-US"/>
              </w:rPr>
              <w:t>__</w:t>
            </w:r>
          </w:p>
          <w:p w14:paraId="0D83D695" w14:textId="213810AB" w:rsidR="001C3FA3" w:rsidRPr="001B2BC1" w:rsidRDefault="001C3FA3" w:rsidP="007E4525">
            <w:pPr>
              <w:ind w:right="464"/>
              <w:jc w:val="right"/>
              <w:rPr>
                <w:i/>
                <w:sz w:val="24"/>
                <w:lang w:val="en-US"/>
              </w:rPr>
            </w:pPr>
            <w:r w:rsidRPr="007E4525">
              <w:rPr>
                <w:i/>
                <w:sz w:val="22"/>
                <w:szCs w:val="22"/>
                <w:lang w:val="en-US"/>
              </w:rPr>
              <w:t>(place)</w:t>
            </w:r>
          </w:p>
          <w:p w14:paraId="29D5882D" w14:textId="2F841AD4" w:rsidR="00B812B2" w:rsidRDefault="00B812B2" w:rsidP="001238CD">
            <w:pPr>
              <w:jc w:val="center"/>
              <w:rPr>
                <w:b/>
                <w:sz w:val="24"/>
                <w:lang w:val="be-BY"/>
              </w:rPr>
            </w:pPr>
          </w:p>
          <w:p w14:paraId="4F7425D6" w14:textId="77777777" w:rsidR="001E7288" w:rsidRPr="001E7288" w:rsidRDefault="001E7288" w:rsidP="001238CD">
            <w:pPr>
              <w:jc w:val="center"/>
              <w:rPr>
                <w:b/>
                <w:sz w:val="24"/>
                <w:lang w:val="be-BY"/>
              </w:rPr>
            </w:pPr>
          </w:p>
          <w:p w14:paraId="75302F6E" w14:textId="77777777" w:rsidR="00802236" w:rsidRPr="006E3567" w:rsidRDefault="00B812B2">
            <w:pPr>
              <w:rPr>
                <w:sz w:val="24"/>
                <w:lang w:val="en-US"/>
              </w:rPr>
            </w:pPr>
            <w:r w:rsidRPr="006E3567">
              <w:rPr>
                <w:sz w:val="24"/>
                <w:lang w:val="en-US"/>
              </w:rPr>
              <w:t xml:space="preserve">between </w:t>
            </w:r>
            <w:bookmarkStart w:id="2" w:name="OLE_LINK7"/>
            <w:r w:rsidR="00853EBA" w:rsidRPr="006E3567">
              <w:rPr>
                <w:sz w:val="24"/>
                <w:lang w:val="en-US"/>
              </w:rPr>
              <w:t>_________________________________</w:t>
            </w:r>
            <w:r w:rsidRPr="006E3567">
              <w:rPr>
                <w:sz w:val="24"/>
                <w:lang w:val="en-US"/>
              </w:rPr>
              <w:t xml:space="preserve"> </w:t>
            </w:r>
            <w:bookmarkEnd w:id="2"/>
          </w:p>
          <w:p w14:paraId="0690620A" w14:textId="77777777" w:rsidR="007E4525" w:rsidRPr="001E7288" w:rsidRDefault="003A08A2" w:rsidP="003A08A2">
            <w:pPr>
              <w:jc w:val="center"/>
              <w:rPr>
                <w:i/>
                <w:sz w:val="22"/>
                <w:szCs w:val="22"/>
                <w:lang w:val="en-US"/>
              </w:rPr>
            </w:pPr>
            <w:r w:rsidRPr="007E4525">
              <w:rPr>
                <w:i/>
                <w:sz w:val="22"/>
                <w:szCs w:val="22"/>
                <w:lang w:val="en-US"/>
              </w:rPr>
              <w:t xml:space="preserve">(name of </w:t>
            </w:r>
            <w:r w:rsidR="00B47A9F" w:rsidRPr="007E4525">
              <w:rPr>
                <w:i/>
                <w:sz w:val="22"/>
                <w:szCs w:val="22"/>
                <w:lang w:val="en-US"/>
              </w:rPr>
              <w:t>the Provider of traditional knowledge —</w:t>
            </w:r>
            <w:r w:rsidR="007E4525" w:rsidRPr="007E4525">
              <w:rPr>
                <w:i/>
                <w:sz w:val="22"/>
                <w:szCs w:val="22"/>
                <w:lang w:val="en-US"/>
              </w:rPr>
              <w:t xml:space="preserve"> </w:t>
            </w:r>
          </w:p>
          <w:p w14:paraId="781E5997" w14:textId="63B7359B" w:rsidR="00802236" w:rsidRPr="007E4525" w:rsidRDefault="00B47A9F" w:rsidP="003A08A2">
            <w:pPr>
              <w:jc w:val="center"/>
              <w:rPr>
                <w:sz w:val="22"/>
                <w:szCs w:val="22"/>
                <w:lang w:val="en-US"/>
              </w:rPr>
            </w:pPr>
            <w:r w:rsidRPr="007E4525">
              <w:rPr>
                <w:i/>
                <w:sz w:val="22"/>
                <w:szCs w:val="22"/>
                <w:lang w:val="en-US"/>
              </w:rPr>
              <w:t>a legal entity or an individual</w:t>
            </w:r>
            <w:r w:rsidR="003A08A2" w:rsidRPr="007E4525">
              <w:rPr>
                <w:sz w:val="22"/>
                <w:szCs w:val="22"/>
                <w:lang w:val="en-US"/>
              </w:rPr>
              <w:t>)</w:t>
            </w:r>
          </w:p>
          <w:p w14:paraId="4F78E71E" w14:textId="5498771C" w:rsidR="00B812B2" w:rsidRPr="006E3567" w:rsidRDefault="00B812B2">
            <w:pPr>
              <w:rPr>
                <w:sz w:val="24"/>
                <w:lang w:val="en-US"/>
              </w:rPr>
            </w:pPr>
            <w:r w:rsidRPr="006E3567">
              <w:rPr>
                <w:sz w:val="24"/>
                <w:lang w:val="en-CA"/>
              </w:rPr>
              <w:t xml:space="preserve">and </w:t>
            </w:r>
            <w:r w:rsidR="00853EBA" w:rsidRPr="006E3567">
              <w:rPr>
                <w:sz w:val="24"/>
                <w:lang w:val="en-US"/>
              </w:rPr>
              <w:t>_____________________________________</w:t>
            </w:r>
          </w:p>
          <w:p w14:paraId="62BE6972" w14:textId="77777777" w:rsidR="005F4D07" w:rsidRPr="007E4525" w:rsidRDefault="003A08A2" w:rsidP="003A08A2">
            <w:pPr>
              <w:jc w:val="center"/>
              <w:rPr>
                <w:i/>
                <w:sz w:val="22"/>
                <w:szCs w:val="22"/>
                <w:lang w:val="en-US"/>
              </w:rPr>
            </w:pPr>
            <w:r w:rsidRPr="007E4525">
              <w:rPr>
                <w:i/>
                <w:sz w:val="22"/>
                <w:szCs w:val="22"/>
                <w:lang w:val="en-US"/>
              </w:rPr>
              <w:t xml:space="preserve">(name of the </w:t>
            </w:r>
            <w:r w:rsidR="005F4D07" w:rsidRPr="007E4525">
              <w:rPr>
                <w:i/>
                <w:sz w:val="22"/>
                <w:szCs w:val="22"/>
                <w:lang w:val="en-US"/>
              </w:rPr>
              <w:t>User of traditional knowledge —</w:t>
            </w:r>
          </w:p>
          <w:p w14:paraId="4A95EEAB" w14:textId="1B9B96E6" w:rsidR="005F4D07" w:rsidRPr="001E7288" w:rsidRDefault="005F4D07" w:rsidP="007E4525">
            <w:pPr>
              <w:jc w:val="center"/>
              <w:rPr>
                <w:sz w:val="22"/>
                <w:szCs w:val="22"/>
                <w:lang w:val="en-US"/>
              </w:rPr>
            </w:pPr>
            <w:r w:rsidRPr="007E4525">
              <w:rPr>
                <w:i/>
                <w:sz w:val="22"/>
                <w:szCs w:val="22"/>
                <w:lang w:val="en-US"/>
              </w:rPr>
              <w:t>a legal entity or an individual</w:t>
            </w:r>
            <w:r w:rsidR="003A08A2" w:rsidRPr="007E4525">
              <w:rPr>
                <w:sz w:val="22"/>
                <w:szCs w:val="22"/>
                <w:lang w:val="en-US"/>
              </w:rPr>
              <w:t>)</w:t>
            </w:r>
          </w:p>
          <w:p w14:paraId="5CF95F4B" w14:textId="77777777" w:rsidR="005F4D07" w:rsidRPr="006E3567" w:rsidRDefault="005F4D07">
            <w:pPr>
              <w:rPr>
                <w:sz w:val="24"/>
                <w:lang w:val="en-US"/>
              </w:rPr>
            </w:pPr>
          </w:p>
          <w:p w14:paraId="6E2D5749" w14:textId="56737FC3" w:rsidR="00B812B2" w:rsidRPr="006E3567" w:rsidRDefault="005F4D07" w:rsidP="001655F4">
            <w:pPr>
              <w:rPr>
                <w:i/>
                <w:sz w:val="24"/>
                <w:lang w:val="en-US"/>
              </w:rPr>
            </w:pPr>
            <w:r w:rsidRPr="006E3567">
              <w:rPr>
                <w:i/>
                <w:sz w:val="24"/>
                <w:lang w:val="en-US"/>
              </w:rPr>
              <w:t>(Name of the Provider of traditional knowledge —a legal entity or an individual</w:t>
            </w:r>
            <w:r w:rsidRPr="006E3567">
              <w:rPr>
                <w:sz w:val="24"/>
                <w:lang w:val="en-US"/>
              </w:rPr>
              <w:t>)</w:t>
            </w:r>
            <w:r w:rsidR="001655F4" w:rsidRPr="006E3567">
              <w:rPr>
                <w:sz w:val="24"/>
                <w:lang w:val="en-US"/>
              </w:rPr>
              <w:t xml:space="preserve"> </w:t>
            </w:r>
            <w:r w:rsidR="00B812B2" w:rsidRPr="006E3567">
              <w:rPr>
                <w:sz w:val="24"/>
                <w:lang w:val="en-US"/>
              </w:rPr>
              <w:t xml:space="preserve">represented by </w:t>
            </w:r>
            <w:r w:rsidR="00853EBA" w:rsidRPr="006E3567">
              <w:rPr>
                <w:sz w:val="24"/>
                <w:lang w:val="en-US"/>
              </w:rPr>
              <w:t>_______</w:t>
            </w:r>
            <w:r w:rsidR="008651D5" w:rsidRPr="006E3567">
              <w:rPr>
                <w:sz w:val="24"/>
                <w:lang w:val="en-US"/>
              </w:rPr>
              <w:t>________________ (</w:t>
            </w:r>
            <w:r w:rsidR="008651D5" w:rsidRPr="006E3567">
              <w:rPr>
                <w:i/>
                <w:iCs/>
                <w:sz w:val="24"/>
                <w:lang w:val="en-US"/>
              </w:rPr>
              <w:t>position,</w:t>
            </w:r>
            <w:r w:rsidR="005F616D" w:rsidRPr="006E3567">
              <w:rPr>
                <w:i/>
                <w:iCs/>
                <w:sz w:val="24"/>
                <w:lang w:val="en-US"/>
              </w:rPr>
              <w:t xml:space="preserve"> full name</w:t>
            </w:r>
            <w:r w:rsidR="008651D5" w:rsidRPr="006E3567">
              <w:rPr>
                <w:sz w:val="24"/>
                <w:lang w:val="en-US"/>
              </w:rPr>
              <w:t>)</w:t>
            </w:r>
            <w:r w:rsidR="00B812B2" w:rsidRPr="006E3567">
              <w:rPr>
                <w:sz w:val="24"/>
                <w:lang w:val="en-US"/>
              </w:rPr>
              <w:t xml:space="preserve">, acting by virtue of </w:t>
            </w:r>
            <w:r w:rsidR="008651D5" w:rsidRPr="006E3567">
              <w:rPr>
                <w:sz w:val="24"/>
                <w:lang w:val="en-US"/>
              </w:rPr>
              <w:t>__________(</w:t>
            </w:r>
            <w:r w:rsidR="000523B3" w:rsidRPr="006E3567">
              <w:rPr>
                <w:i/>
                <w:sz w:val="24"/>
                <w:u w:val="single"/>
                <w:lang w:val="en-US"/>
              </w:rPr>
              <w:t>the Charter</w:t>
            </w:r>
            <w:r w:rsidR="00B74FFC" w:rsidRPr="006E3567">
              <w:rPr>
                <w:i/>
                <w:sz w:val="24"/>
                <w:u w:val="single"/>
                <w:lang w:val="en-US"/>
              </w:rPr>
              <w:t xml:space="preserve"> etc.</w:t>
            </w:r>
            <w:r w:rsidR="008651D5" w:rsidRPr="006E3567">
              <w:rPr>
                <w:i/>
                <w:sz w:val="24"/>
                <w:u w:val="single"/>
                <w:lang w:val="en-US"/>
              </w:rPr>
              <w:t>)</w:t>
            </w:r>
            <w:r w:rsidR="00B812B2" w:rsidRPr="006E3567">
              <w:rPr>
                <w:sz w:val="24"/>
                <w:lang w:val="en-US"/>
              </w:rPr>
              <w:t xml:space="preserve"> on the one hand (hereinafter referred to as “the Prov</w:t>
            </w:r>
            <w:r w:rsidR="001655F4" w:rsidRPr="006E3567">
              <w:rPr>
                <w:sz w:val="24"/>
                <w:lang w:val="en-US"/>
              </w:rPr>
              <w:t>ider of traditional knowledge</w:t>
            </w:r>
            <w:r w:rsidR="0061020A" w:rsidRPr="006E3567">
              <w:rPr>
                <w:sz w:val="24"/>
                <w:lang w:val="en-US"/>
              </w:rPr>
              <w:t xml:space="preserve">”) and </w:t>
            </w:r>
            <w:r w:rsidR="00853EBA" w:rsidRPr="006E3567">
              <w:rPr>
                <w:sz w:val="24"/>
                <w:lang w:val="en-US"/>
              </w:rPr>
              <w:t>___________________________</w:t>
            </w:r>
            <w:r w:rsidR="0061020A" w:rsidRPr="006E3567">
              <w:rPr>
                <w:sz w:val="24"/>
                <w:lang w:val="en-US"/>
              </w:rPr>
              <w:t xml:space="preserve"> </w:t>
            </w:r>
            <w:r w:rsidR="000523B3" w:rsidRPr="006E3567">
              <w:rPr>
                <w:i/>
                <w:sz w:val="24"/>
                <w:lang w:val="en-US"/>
              </w:rPr>
              <w:t>(</w:t>
            </w:r>
            <w:r w:rsidR="001655F4" w:rsidRPr="006E3567">
              <w:rPr>
                <w:i/>
                <w:sz w:val="24"/>
                <w:lang w:val="en-US"/>
              </w:rPr>
              <w:t>name of the User of traditional knowledge — a legal entity or an individual</w:t>
            </w:r>
            <w:r w:rsidR="00B812B2" w:rsidRPr="006E3567">
              <w:rPr>
                <w:i/>
                <w:sz w:val="24"/>
                <w:lang w:val="en-US"/>
              </w:rPr>
              <w:t xml:space="preserve">) </w:t>
            </w:r>
            <w:r w:rsidR="00B812B2" w:rsidRPr="006E3567">
              <w:rPr>
                <w:sz w:val="24"/>
                <w:lang w:val="en-US"/>
              </w:rPr>
              <w:t>rep</w:t>
            </w:r>
            <w:r w:rsidR="0061020A" w:rsidRPr="006E3567">
              <w:rPr>
                <w:sz w:val="24"/>
                <w:lang w:val="en-US"/>
              </w:rPr>
              <w:t>resented by</w:t>
            </w:r>
            <w:r w:rsidR="00785067" w:rsidRPr="006E3567">
              <w:rPr>
                <w:sz w:val="24"/>
                <w:lang w:val="en-US"/>
              </w:rPr>
              <w:t xml:space="preserve"> </w:t>
            </w:r>
            <w:r w:rsidR="005E34C2" w:rsidRPr="006E3567">
              <w:rPr>
                <w:sz w:val="24"/>
                <w:lang w:val="en-US"/>
              </w:rPr>
              <w:t>___</w:t>
            </w:r>
            <w:r w:rsidR="00230F20" w:rsidRPr="006E3567">
              <w:rPr>
                <w:sz w:val="24"/>
                <w:lang w:val="en-US"/>
              </w:rPr>
              <w:t>____________</w:t>
            </w:r>
            <w:r w:rsidR="005E34C2" w:rsidRPr="006E3567">
              <w:rPr>
                <w:sz w:val="24"/>
                <w:lang w:val="en-US"/>
              </w:rPr>
              <w:t xml:space="preserve"> (</w:t>
            </w:r>
            <w:r w:rsidR="005E34C2" w:rsidRPr="006E3567">
              <w:rPr>
                <w:i/>
                <w:iCs/>
                <w:sz w:val="24"/>
                <w:lang w:val="en-US"/>
              </w:rPr>
              <w:t>position, f</w:t>
            </w:r>
            <w:r w:rsidR="00EA03DB" w:rsidRPr="006E3567">
              <w:rPr>
                <w:i/>
                <w:iCs/>
                <w:sz w:val="24"/>
                <w:lang w:val="en-US"/>
              </w:rPr>
              <w:t>ull name</w:t>
            </w:r>
            <w:r w:rsidR="005E34C2" w:rsidRPr="006E3567">
              <w:rPr>
                <w:sz w:val="24"/>
                <w:lang w:val="en-US"/>
              </w:rPr>
              <w:t>),</w:t>
            </w:r>
            <w:r w:rsidR="00785067" w:rsidRPr="006E3567">
              <w:rPr>
                <w:sz w:val="24"/>
                <w:lang w:val="en-US"/>
              </w:rPr>
              <w:t xml:space="preserve"> </w:t>
            </w:r>
            <w:r w:rsidR="00B812B2" w:rsidRPr="006E3567">
              <w:rPr>
                <w:sz w:val="24"/>
                <w:lang w:val="en-US"/>
              </w:rPr>
              <w:t xml:space="preserve">acting by virtue of </w:t>
            </w:r>
            <w:r w:rsidR="005E34C2" w:rsidRPr="006E3567">
              <w:rPr>
                <w:sz w:val="24"/>
                <w:lang w:val="en-US"/>
              </w:rPr>
              <w:t>the</w:t>
            </w:r>
            <w:r w:rsidR="00127DE3" w:rsidRPr="006E3567">
              <w:rPr>
                <w:sz w:val="24"/>
                <w:lang w:val="en-US"/>
              </w:rPr>
              <w:t xml:space="preserve"> </w:t>
            </w:r>
            <w:r w:rsidR="00785067" w:rsidRPr="006E3567">
              <w:rPr>
                <w:i/>
                <w:sz w:val="24"/>
                <w:u w:val="single"/>
                <w:lang w:val="en-US"/>
              </w:rPr>
              <w:t>Charter</w:t>
            </w:r>
            <w:r w:rsidR="00B812B2" w:rsidRPr="006E3567">
              <w:rPr>
                <w:sz w:val="24"/>
                <w:lang w:val="en-US"/>
              </w:rPr>
              <w:t xml:space="preserve"> on the other hand (hereinafter referred to as “the User of </w:t>
            </w:r>
            <w:r w:rsidR="001655F4" w:rsidRPr="006E3567">
              <w:rPr>
                <w:sz w:val="24"/>
                <w:lang w:val="en-US"/>
              </w:rPr>
              <w:t>traditional knowledge</w:t>
            </w:r>
            <w:r w:rsidR="00B812B2" w:rsidRPr="006E3567">
              <w:rPr>
                <w:sz w:val="24"/>
                <w:lang w:val="en-US"/>
              </w:rPr>
              <w:t>”),</w:t>
            </w:r>
            <w:r w:rsidR="00B812B2" w:rsidRPr="006E3567">
              <w:rPr>
                <w:b/>
                <w:bCs/>
                <w:sz w:val="24"/>
                <w:lang w:val="en-US"/>
              </w:rPr>
              <w:t xml:space="preserve"> </w:t>
            </w:r>
            <w:r w:rsidR="00B812B2" w:rsidRPr="006E3567">
              <w:rPr>
                <w:sz w:val="24"/>
                <w:lang w:val="en-US"/>
              </w:rPr>
              <w:t xml:space="preserve">hereinafter collectively referred to as “the Parties”, have entered into this Agreement </w:t>
            </w:r>
            <w:r w:rsidR="005E34C2" w:rsidRPr="006E3567">
              <w:rPr>
                <w:sz w:val="24"/>
                <w:lang w:val="en-US"/>
              </w:rPr>
              <w:t xml:space="preserve">(hereafter referred to as </w:t>
            </w:r>
            <w:r w:rsidR="00EA03DB" w:rsidRPr="006E3567">
              <w:rPr>
                <w:sz w:val="24"/>
                <w:lang w:val="en-US"/>
              </w:rPr>
              <w:t>“</w:t>
            </w:r>
            <w:r w:rsidR="005E34C2" w:rsidRPr="006E3567">
              <w:rPr>
                <w:sz w:val="24"/>
                <w:lang w:val="en-US"/>
              </w:rPr>
              <w:t>the Agreement</w:t>
            </w:r>
            <w:r w:rsidR="00EA03DB" w:rsidRPr="006E3567">
              <w:rPr>
                <w:sz w:val="24"/>
                <w:lang w:val="en-US"/>
              </w:rPr>
              <w:t>”</w:t>
            </w:r>
            <w:r w:rsidR="005E34C2" w:rsidRPr="006E3567">
              <w:rPr>
                <w:sz w:val="24"/>
                <w:lang w:val="en-US"/>
              </w:rPr>
              <w:t xml:space="preserve">) </w:t>
            </w:r>
            <w:r w:rsidR="00B812B2" w:rsidRPr="006E3567">
              <w:rPr>
                <w:sz w:val="24"/>
                <w:lang w:val="en-US"/>
              </w:rPr>
              <w:t>as follows:</w:t>
            </w:r>
          </w:p>
          <w:p w14:paraId="17088728" w14:textId="77777777" w:rsidR="0055747C" w:rsidRPr="001E7288" w:rsidRDefault="0055747C" w:rsidP="007E4525">
            <w:pPr>
              <w:rPr>
                <w:b/>
                <w:sz w:val="24"/>
                <w:lang w:val="en-US"/>
              </w:rPr>
            </w:pPr>
          </w:p>
          <w:p w14:paraId="60A5F41D" w14:textId="77777777" w:rsidR="00B812B2" w:rsidRPr="006E3567" w:rsidRDefault="00BF70D3" w:rsidP="00BF70D3">
            <w:pPr>
              <w:jc w:val="center"/>
              <w:rPr>
                <w:b/>
                <w:sz w:val="24"/>
                <w:lang w:val="en-US"/>
              </w:rPr>
            </w:pPr>
            <w:r w:rsidRPr="006E3567">
              <w:rPr>
                <w:b/>
                <w:sz w:val="24"/>
                <w:lang w:val="en-US"/>
              </w:rPr>
              <w:t>1. </w:t>
            </w:r>
            <w:r w:rsidR="00B812B2" w:rsidRPr="006E3567">
              <w:rPr>
                <w:b/>
                <w:sz w:val="24"/>
                <w:lang w:val="en-US"/>
              </w:rPr>
              <w:t>SUBJECT</w:t>
            </w:r>
            <w:r w:rsidR="00E25F91" w:rsidRPr="006E3567">
              <w:rPr>
                <w:b/>
                <w:sz w:val="24"/>
                <w:lang w:val="en-US"/>
              </w:rPr>
              <w:t xml:space="preserve"> </w:t>
            </w:r>
            <w:r w:rsidR="009E22D6" w:rsidRPr="006E3567">
              <w:rPr>
                <w:b/>
                <w:sz w:val="24"/>
                <w:lang w:val="en-US"/>
              </w:rPr>
              <w:t>MATTER</w:t>
            </w:r>
            <w:r w:rsidR="00B812B2" w:rsidRPr="006E3567">
              <w:rPr>
                <w:b/>
                <w:sz w:val="24"/>
                <w:lang w:val="en-US"/>
              </w:rPr>
              <w:t xml:space="preserve"> OF THE AGREEMENT</w:t>
            </w:r>
          </w:p>
          <w:p w14:paraId="678D3593" w14:textId="33771ADC" w:rsidR="00F4150E" w:rsidRPr="006E3567" w:rsidRDefault="00B812B2">
            <w:pPr>
              <w:rPr>
                <w:sz w:val="24"/>
                <w:lang w:val="en-US"/>
              </w:rPr>
            </w:pPr>
            <w:r w:rsidRPr="006E3567">
              <w:rPr>
                <w:sz w:val="24"/>
                <w:lang w:val="en-US"/>
              </w:rPr>
              <w:t xml:space="preserve">1.1. The subject </w:t>
            </w:r>
            <w:r w:rsidR="00A426DD" w:rsidRPr="006E3567">
              <w:rPr>
                <w:sz w:val="24"/>
                <w:lang w:val="en-US"/>
              </w:rPr>
              <w:t xml:space="preserve">matter </w:t>
            </w:r>
            <w:r w:rsidRPr="006E3567">
              <w:rPr>
                <w:sz w:val="24"/>
                <w:lang w:val="en-US"/>
              </w:rPr>
              <w:t xml:space="preserve">of this Agreement is </w:t>
            </w:r>
            <w:bookmarkStart w:id="3" w:name="OLE_LINK21"/>
            <w:r w:rsidR="001E3C3B" w:rsidRPr="006E3567">
              <w:rPr>
                <w:sz w:val="24"/>
                <w:lang w:val="en-US"/>
              </w:rPr>
              <w:t xml:space="preserve">the </w:t>
            </w:r>
            <w:r w:rsidRPr="006E3567">
              <w:rPr>
                <w:sz w:val="24"/>
                <w:lang w:val="en-US"/>
              </w:rPr>
              <w:t>transfer</w:t>
            </w:r>
            <w:r w:rsidR="001E3C3B" w:rsidRPr="006E3567">
              <w:rPr>
                <w:sz w:val="24"/>
                <w:lang w:val="en-US"/>
              </w:rPr>
              <w:t xml:space="preserve"> </w:t>
            </w:r>
            <w:r w:rsidR="00127DE3" w:rsidRPr="006E3567">
              <w:rPr>
                <w:sz w:val="24"/>
                <w:lang w:val="en-US"/>
              </w:rPr>
              <w:t>by the Provider</w:t>
            </w:r>
            <w:r w:rsidRPr="006E3567">
              <w:rPr>
                <w:sz w:val="24"/>
                <w:lang w:val="en-US"/>
              </w:rPr>
              <w:t xml:space="preserve"> </w:t>
            </w:r>
            <w:bookmarkStart w:id="4" w:name="OLE_LINK22"/>
            <w:bookmarkStart w:id="5" w:name="OLE_LINK23"/>
            <w:r w:rsidR="00484FA1" w:rsidRPr="006E3567">
              <w:rPr>
                <w:sz w:val="24"/>
                <w:lang w:val="en-US"/>
              </w:rPr>
              <w:t>of traditional knowledge</w:t>
            </w:r>
            <w:r w:rsidR="001E3C3B" w:rsidRPr="006E3567">
              <w:rPr>
                <w:sz w:val="24"/>
                <w:lang w:val="en-US"/>
              </w:rPr>
              <w:t xml:space="preserve"> of</w:t>
            </w:r>
            <w:r w:rsidRPr="006E3567">
              <w:rPr>
                <w:sz w:val="24"/>
                <w:lang w:val="en-US"/>
              </w:rPr>
              <w:t xml:space="preserve"> </w:t>
            </w:r>
            <w:bookmarkEnd w:id="3"/>
            <w:bookmarkEnd w:id="4"/>
            <w:bookmarkEnd w:id="5"/>
            <w:r w:rsidR="009A1705" w:rsidRPr="006E3567">
              <w:rPr>
                <w:sz w:val="24"/>
                <w:lang w:val="en-US"/>
              </w:rPr>
              <w:t>___________________________</w:t>
            </w:r>
            <w:r w:rsidR="00692C12" w:rsidRPr="006E3567">
              <w:rPr>
                <w:sz w:val="24"/>
                <w:lang w:val="en-US"/>
              </w:rPr>
              <w:t>_________</w:t>
            </w:r>
            <w:r w:rsidR="009A1705" w:rsidRPr="006E3567">
              <w:rPr>
                <w:sz w:val="24"/>
                <w:lang w:val="en-US"/>
              </w:rPr>
              <w:t>__</w:t>
            </w:r>
            <w:r w:rsidR="00345E3C" w:rsidRPr="006E3567">
              <w:rPr>
                <w:sz w:val="24"/>
                <w:lang w:val="en-US"/>
              </w:rPr>
              <w:t xml:space="preserve"> </w:t>
            </w:r>
          </w:p>
          <w:p w14:paraId="5992DDA4" w14:textId="41C2A311" w:rsidR="000D0CBC" w:rsidRPr="006E3567" w:rsidRDefault="00B35572" w:rsidP="006934F6">
            <w:pPr>
              <w:rPr>
                <w:i/>
                <w:iCs/>
                <w:sz w:val="24"/>
                <w:u w:val="single"/>
                <w:lang w:val="en-US"/>
              </w:rPr>
            </w:pPr>
            <w:r w:rsidRPr="006E3567">
              <w:rPr>
                <w:i/>
                <w:iCs/>
                <w:sz w:val="24"/>
                <w:lang w:val="en-US"/>
              </w:rPr>
              <w:t>(</w:t>
            </w:r>
            <w:r w:rsidR="00497269" w:rsidRPr="006E3567">
              <w:rPr>
                <w:i/>
                <w:kern w:val="2"/>
                <w:sz w:val="24"/>
                <w:lang w:val="en-US"/>
              </w:rPr>
              <w:t>n</w:t>
            </w:r>
            <w:r w:rsidR="00497269" w:rsidRPr="006E3567">
              <w:rPr>
                <w:i/>
                <w:iCs/>
                <w:sz w:val="24"/>
                <w:u w:val="single"/>
                <w:lang w:val="en-US"/>
              </w:rPr>
              <w:t xml:space="preserve">ame of traditional knowledge with reference to associated genetic resources </w:t>
            </w:r>
            <w:r w:rsidR="00F555F0" w:rsidRPr="006E3567">
              <w:rPr>
                <w:rFonts w:ascii="Calibri" w:hAnsi="Calibri" w:cs="Calibri"/>
                <w:i/>
                <w:iCs/>
                <w:sz w:val="24"/>
                <w:u w:val="single"/>
                <w:lang w:val="en-US"/>
              </w:rPr>
              <w:t>—</w:t>
            </w:r>
            <w:r w:rsidR="00F555F0" w:rsidRPr="006E3567">
              <w:rPr>
                <w:i/>
                <w:iCs/>
                <w:sz w:val="24"/>
                <w:u w:val="single"/>
                <w:lang w:val="en-US"/>
              </w:rPr>
              <w:t xml:space="preserve"> </w:t>
            </w:r>
            <w:r w:rsidR="006934F6" w:rsidRPr="006E3567">
              <w:rPr>
                <w:i/>
                <w:iCs/>
                <w:sz w:val="24"/>
                <w:u w:val="single"/>
                <w:lang w:val="en-US"/>
              </w:rPr>
              <w:t>knowledge related to the use of species (breeds, varieties) of animals and plants inhabiting (being bred), growing (being cultivated) in a certain area, their parts and/or derivatives acquired on the basis of experience accumulated by the population living in this area and transmitted from generation to generation; traditional knowledge transfer form with reference</w:t>
            </w:r>
            <w:r w:rsidR="00BB239D" w:rsidRPr="006E3567">
              <w:rPr>
                <w:i/>
                <w:iCs/>
                <w:sz w:val="24"/>
                <w:u w:val="single"/>
                <w:lang w:val="en-US"/>
              </w:rPr>
              <w:t xml:space="preserve"> </w:t>
            </w:r>
            <w:r w:rsidR="006934F6" w:rsidRPr="006E3567">
              <w:rPr>
                <w:i/>
                <w:iCs/>
                <w:sz w:val="24"/>
                <w:u w:val="single"/>
                <w:lang w:val="en-US"/>
              </w:rPr>
              <w:t>to the information holder</w:t>
            </w:r>
            <w:r w:rsidRPr="006E3567">
              <w:rPr>
                <w:i/>
                <w:iCs/>
                <w:sz w:val="24"/>
                <w:lang w:val="en-US"/>
              </w:rPr>
              <w:t>)</w:t>
            </w:r>
            <w:r w:rsidR="00692C12" w:rsidRPr="006E3567">
              <w:rPr>
                <w:i/>
                <w:iCs/>
                <w:sz w:val="24"/>
                <w:lang w:val="en-US"/>
              </w:rPr>
              <w:t xml:space="preserve"> </w:t>
            </w:r>
            <w:r w:rsidR="001B4E81" w:rsidRPr="006E3567">
              <w:rPr>
                <w:sz w:val="24"/>
                <w:lang w:val="en-US"/>
              </w:rPr>
              <w:t xml:space="preserve">to the User of traditional </w:t>
            </w:r>
            <w:r w:rsidR="00497269" w:rsidRPr="006E3567">
              <w:rPr>
                <w:sz w:val="24"/>
                <w:lang w:val="en-US"/>
              </w:rPr>
              <w:t>knowledge</w:t>
            </w:r>
            <w:r w:rsidR="004A0DE3" w:rsidRPr="006E3567">
              <w:rPr>
                <w:sz w:val="24"/>
                <w:lang w:val="en-US"/>
              </w:rPr>
              <w:t xml:space="preserve"> for </w:t>
            </w:r>
            <w:r w:rsidR="009A1705" w:rsidRPr="006E3567">
              <w:rPr>
                <w:sz w:val="24"/>
                <w:lang w:val="en-US"/>
              </w:rPr>
              <w:t>___________</w:t>
            </w:r>
            <w:r w:rsidR="0026050A" w:rsidRPr="006E3567">
              <w:rPr>
                <w:sz w:val="24"/>
                <w:lang w:val="en-US"/>
              </w:rPr>
              <w:t>_______________________________</w:t>
            </w:r>
            <w:r w:rsidR="009A1705" w:rsidRPr="006E3567">
              <w:rPr>
                <w:sz w:val="24"/>
                <w:lang w:val="en-US"/>
              </w:rPr>
              <w:t>________</w:t>
            </w:r>
            <w:r w:rsidRPr="006E3567">
              <w:rPr>
                <w:sz w:val="24"/>
                <w:lang w:val="en-US"/>
              </w:rPr>
              <w:t xml:space="preserve"> (</w:t>
            </w:r>
            <w:r w:rsidRPr="006E3567">
              <w:rPr>
                <w:i/>
                <w:iCs/>
                <w:sz w:val="24"/>
                <w:lang w:val="en-US"/>
              </w:rPr>
              <w:t>aim of the transfer</w:t>
            </w:r>
            <w:r w:rsidRPr="006E3567">
              <w:rPr>
                <w:sz w:val="24"/>
                <w:lang w:val="en-US"/>
              </w:rPr>
              <w:t>)</w:t>
            </w:r>
            <w:r w:rsidR="009A1705" w:rsidRPr="006E3567">
              <w:rPr>
                <w:sz w:val="24"/>
                <w:lang w:val="en-US"/>
              </w:rPr>
              <w:t>.</w:t>
            </w:r>
          </w:p>
          <w:p w14:paraId="5C2FF73C" w14:textId="77777777" w:rsidR="008A62B4" w:rsidRPr="006E3567" w:rsidRDefault="008A62B4">
            <w:pPr>
              <w:rPr>
                <w:sz w:val="24"/>
                <w:lang w:val="en-US"/>
              </w:rPr>
            </w:pPr>
          </w:p>
          <w:p w14:paraId="104A9F13" w14:textId="77777777" w:rsidR="009A7B32" w:rsidRPr="001E7288" w:rsidRDefault="009A7B32" w:rsidP="00846F1B">
            <w:pPr>
              <w:rPr>
                <w:b/>
                <w:sz w:val="24"/>
                <w:lang w:val="en-US"/>
              </w:rPr>
            </w:pPr>
          </w:p>
          <w:p w14:paraId="1FF290AC" w14:textId="77777777" w:rsidR="00582B3D" w:rsidRPr="001E7288" w:rsidRDefault="00582B3D" w:rsidP="00846F1B">
            <w:pPr>
              <w:rPr>
                <w:b/>
                <w:sz w:val="24"/>
                <w:lang w:val="en-US"/>
              </w:rPr>
            </w:pPr>
          </w:p>
          <w:p w14:paraId="00471997" w14:textId="77777777" w:rsidR="00B812B2" w:rsidRPr="006E3567" w:rsidRDefault="00BF70D3" w:rsidP="0004397F">
            <w:pPr>
              <w:jc w:val="center"/>
              <w:rPr>
                <w:b/>
                <w:sz w:val="24"/>
                <w:lang w:val="en-US"/>
              </w:rPr>
            </w:pPr>
            <w:r w:rsidRPr="006E3567">
              <w:rPr>
                <w:b/>
                <w:sz w:val="24"/>
                <w:lang w:val="en-US"/>
              </w:rPr>
              <w:lastRenderedPageBreak/>
              <w:t>2. </w:t>
            </w:r>
            <w:r w:rsidR="00B812B2" w:rsidRPr="006E3567">
              <w:rPr>
                <w:b/>
                <w:sz w:val="24"/>
                <w:lang w:val="en-US"/>
              </w:rPr>
              <w:t>TERMS AND CONDITIONS OF THE AGREEMENT</w:t>
            </w:r>
          </w:p>
          <w:p w14:paraId="42AD6702" w14:textId="6E14132D" w:rsidR="00B812B2" w:rsidRDefault="001A5995">
            <w:pPr>
              <w:numPr>
                <w:ilvl w:val="1"/>
                <w:numId w:val="18"/>
              </w:numPr>
              <w:tabs>
                <w:tab w:val="left" w:pos="34"/>
              </w:tabs>
              <w:ind w:left="34" w:firstLine="0"/>
              <w:rPr>
                <w:sz w:val="24"/>
                <w:lang w:val="en-US"/>
              </w:rPr>
            </w:pPr>
            <w:r w:rsidRPr="006E3567">
              <w:rPr>
                <w:sz w:val="24"/>
                <w:lang w:val="en-US"/>
              </w:rPr>
              <w:t>The transfer of traditional knowledge</w:t>
            </w:r>
            <w:r w:rsidR="000258AF" w:rsidRPr="006E3567">
              <w:rPr>
                <w:sz w:val="24"/>
                <w:lang w:val="en-US"/>
              </w:rPr>
              <w:t xml:space="preserve"> specified in clause 1.1 </w:t>
            </w:r>
            <w:r w:rsidR="0022708A" w:rsidRPr="006E3567">
              <w:rPr>
                <w:sz w:val="24"/>
                <w:lang w:val="en-US"/>
              </w:rPr>
              <w:t xml:space="preserve">of the Agreement </w:t>
            </w:r>
            <w:r w:rsidR="00B27347" w:rsidRPr="006E3567">
              <w:rPr>
                <w:sz w:val="24"/>
                <w:lang w:val="en-US"/>
              </w:rPr>
              <w:t xml:space="preserve">shall be carried out without reciprocal payments </w:t>
            </w:r>
            <w:r w:rsidR="00B812B2" w:rsidRPr="006E3567">
              <w:rPr>
                <w:sz w:val="24"/>
                <w:lang w:val="en-US"/>
              </w:rPr>
              <w:t xml:space="preserve">and financial commitments. </w:t>
            </w:r>
            <w:r w:rsidRPr="006E3567">
              <w:rPr>
                <w:sz w:val="24"/>
                <w:lang w:val="en-US"/>
              </w:rPr>
              <w:t xml:space="preserve"> </w:t>
            </w:r>
          </w:p>
          <w:p w14:paraId="10350AC4" w14:textId="77777777" w:rsidR="00FE28B5" w:rsidRPr="006E3567" w:rsidRDefault="00FE28B5" w:rsidP="00FE28B5">
            <w:pPr>
              <w:tabs>
                <w:tab w:val="left" w:pos="34"/>
              </w:tabs>
              <w:ind w:left="34"/>
              <w:rPr>
                <w:sz w:val="24"/>
                <w:lang w:val="en-US"/>
              </w:rPr>
            </w:pPr>
          </w:p>
          <w:p w14:paraId="1BA43D64" w14:textId="536FB2CC" w:rsidR="00B812B2" w:rsidRDefault="0008539A" w:rsidP="00091F63">
            <w:pPr>
              <w:tabs>
                <w:tab w:val="left" w:pos="0"/>
              </w:tabs>
              <w:rPr>
                <w:sz w:val="24"/>
                <w:lang w:val="en-US"/>
              </w:rPr>
            </w:pPr>
            <w:r w:rsidRPr="006E3567">
              <w:rPr>
                <w:sz w:val="24"/>
                <w:lang w:val="en-US"/>
              </w:rPr>
              <w:t xml:space="preserve">2.2. </w:t>
            </w:r>
            <w:r w:rsidR="00BD7885" w:rsidRPr="006E3567">
              <w:rPr>
                <w:sz w:val="24"/>
                <w:lang w:val="en-US"/>
              </w:rPr>
              <w:t>For the purposes of</w:t>
            </w:r>
            <w:r w:rsidR="00B812B2" w:rsidRPr="006E3567">
              <w:rPr>
                <w:sz w:val="24"/>
                <w:lang w:val="en-US"/>
              </w:rPr>
              <w:t xml:space="preserve"> this Agreement, the Parties </w:t>
            </w:r>
            <w:r w:rsidR="00E8112B" w:rsidRPr="006E3567">
              <w:rPr>
                <w:sz w:val="24"/>
                <w:lang w:val="en-US"/>
              </w:rPr>
              <w:t xml:space="preserve">shall </w:t>
            </w:r>
            <w:r w:rsidR="00B812B2" w:rsidRPr="006E3567">
              <w:rPr>
                <w:sz w:val="24"/>
                <w:lang w:val="en-US"/>
              </w:rPr>
              <w:t>un</w:t>
            </w:r>
            <w:r w:rsidR="00E8112B" w:rsidRPr="006E3567">
              <w:rPr>
                <w:sz w:val="24"/>
                <w:lang w:val="en-US"/>
              </w:rPr>
              <w:t xml:space="preserve">dertake the </w:t>
            </w:r>
            <w:r w:rsidR="0067682E" w:rsidRPr="006E3567">
              <w:rPr>
                <w:sz w:val="24"/>
                <w:lang w:val="en-US"/>
              </w:rPr>
              <w:t xml:space="preserve">following </w:t>
            </w:r>
            <w:r w:rsidR="00B812B2" w:rsidRPr="006E3567">
              <w:rPr>
                <w:sz w:val="24"/>
                <w:lang w:val="en-US"/>
              </w:rPr>
              <w:t>obligations:</w:t>
            </w:r>
          </w:p>
          <w:p w14:paraId="317DD188" w14:textId="77777777" w:rsidR="00FE28B5" w:rsidRDefault="00FE28B5" w:rsidP="00091F63">
            <w:pPr>
              <w:tabs>
                <w:tab w:val="left" w:pos="0"/>
              </w:tabs>
              <w:rPr>
                <w:sz w:val="24"/>
                <w:lang w:val="en-US"/>
              </w:rPr>
            </w:pPr>
          </w:p>
          <w:p w14:paraId="06D3E326" w14:textId="01E9C0EC" w:rsidR="00B812B2" w:rsidRPr="006E3567" w:rsidRDefault="00FD00BB" w:rsidP="00FD55DF">
            <w:pPr>
              <w:tabs>
                <w:tab w:val="left" w:pos="0"/>
              </w:tabs>
              <w:rPr>
                <w:sz w:val="24"/>
                <w:lang w:val="en-US"/>
              </w:rPr>
            </w:pPr>
            <w:r w:rsidRPr="006E3567">
              <w:rPr>
                <w:sz w:val="24"/>
                <w:lang w:val="en-US"/>
              </w:rPr>
              <w:t>2.2.1. </w:t>
            </w:r>
            <w:r w:rsidR="00FD55DF" w:rsidRPr="006E3567">
              <w:rPr>
                <w:sz w:val="24"/>
                <w:lang w:val="en-US"/>
              </w:rPr>
              <w:t>The Provider of traditional knowledge</w:t>
            </w:r>
            <w:r w:rsidR="00B812B2" w:rsidRPr="006E3567">
              <w:rPr>
                <w:sz w:val="24"/>
                <w:lang w:val="en-US"/>
              </w:rPr>
              <w:t xml:space="preserve"> shall:</w:t>
            </w:r>
            <w:r w:rsidR="002070AB" w:rsidRPr="006E3567">
              <w:rPr>
                <w:sz w:val="24"/>
                <w:lang w:val="en-US"/>
              </w:rPr>
              <w:t xml:space="preserve"> </w:t>
            </w:r>
          </w:p>
          <w:p w14:paraId="1AE029AE" w14:textId="62FB8C16" w:rsidR="006E7201" w:rsidRDefault="007E6632" w:rsidP="005C4F07">
            <w:pPr>
              <w:tabs>
                <w:tab w:val="left" w:pos="0"/>
              </w:tabs>
              <w:rPr>
                <w:sz w:val="24"/>
                <w:lang w:val="en-US"/>
              </w:rPr>
            </w:pPr>
            <w:r w:rsidRPr="006E3567">
              <w:rPr>
                <w:sz w:val="24"/>
                <w:lang w:val="en-US"/>
              </w:rPr>
              <w:t xml:space="preserve">- </w:t>
            </w:r>
            <w:r w:rsidR="00A97AA0" w:rsidRPr="006E3567">
              <w:rPr>
                <w:sz w:val="24"/>
                <w:lang w:val="en-US"/>
              </w:rPr>
              <w:t>W</w:t>
            </w:r>
            <w:r w:rsidR="000258AF" w:rsidRPr="006E3567">
              <w:rPr>
                <w:sz w:val="24"/>
                <w:lang w:val="en-US"/>
              </w:rPr>
              <w:t>ithin 60 days from the date of signing by the Parties of this Agreement</w:t>
            </w:r>
            <w:r w:rsidR="00A76487" w:rsidRPr="006E3567">
              <w:rPr>
                <w:sz w:val="24"/>
                <w:lang w:val="en-US"/>
              </w:rPr>
              <w:t>, ensure</w:t>
            </w:r>
            <w:r w:rsidR="000258AF" w:rsidRPr="006E3567">
              <w:rPr>
                <w:sz w:val="24"/>
                <w:lang w:val="en-US"/>
              </w:rPr>
              <w:t xml:space="preserve"> the transfer of </w:t>
            </w:r>
            <w:r w:rsidR="009A1705" w:rsidRPr="006E3567">
              <w:rPr>
                <w:sz w:val="24"/>
                <w:lang w:val="en-US"/>
              </w:rPr>
              <w:t>________________________________________</w:t>
            </w:r>
            <w:r w:rsidR="00104300" w:rsidRPr="006E3567">
              <w:rPr>
                <w:sz w:val="24"/>
                <w:lang w:val="en-US"/>
              </w:rPr>
              <w:t xml:space="preserve"> </w:t>
            </w:r>
            <w:r w:rsidR="00FA5242" w:rsidRPr="006E3567">
              <w:rPr>
                <w:i/>
                <w:sz w:val="24"/>
                <w:lang w:val="en-US"/>
              </w:rPr>
              <w:t>(</w:t>
            </w:r>
            <w:r w:rsidR="001E1D39" w:rsidRPr="006E3567">
              <w:rPr>
                <w:i/>
                <w:sz w:val="24"/>
                <w:u w:val="single"/>
                <w:lang w:val="en-US"/>
              </w:rPr>
              <w:t xml:space="preserve">name of traditional knowledge with reference to associated genetic resources; </w:t>
            </w:r>
            <w:r w:rsidR="001E1D39" w:rsidRPr="006E3567">
              <w:rPr>
                <w:i/>
                <w:iCs/>
                <w:sz w:val="24"/>
                <w:u w:val="single"/>
                <w:lang w:val="en-US"/>
              </w:rPr>
              <w:t>traditional knowledge transfer form with reference to the information holder</w:t>
            </w:r>
            <w:r w:rsidR="00D61FE7" w:rsidRPr="006E3567">
              <w:rPr>
                <w:i/>
                <w:iCs/>
                <w:sz w:val="24"/>
                <w:lang w:val="en-US"/>
              </w:rPr>
              <w:t>)</w:t>
            </w:r>
            <w:r w:rsidR="005A6BC1" w:rsidRPr="006E3567">
              <w:rPr>
                <w:i/>
                <w:iCs/>
                <w:sz w:val="24"/>
                <w:lang w:val="en-US"/>
              </w:rPr>
              <w:t xml:space="preserve"> </w:t>
            </w:r>
            <w:r w:rsidR="001E1D39" w:rsidRPr="006E3567">
              <w:rPr>
                <w:sz w:val="24"/>
                <w:lang w:val="en-US"/>
              </w:rPr>
              <w:t>to the User of traditional knowledge</w:t>
            </w:r>
            <w:r w:rsidR="003F0563" w:rsidRPr="006E3567">
              <w:rPr>
                <w:sz w:val="24"/>
                <w:lang w:val="en-US"/>
              </w:rPr>
              <w:t xml:space="preserve"> in accordance with clause 1.1 of this Agreeme</w:t>
            </w:r>
            <w:r w:rsidR="00034433" w:rsidRPr="006E3567">
              <w:rPr>
                <w:sz w:val="24"/>
                <w:lang w:val="en-US"/>
              </w:rPr>
              <w:t>nt</w:t>
            </w:r>
            <w:r w:rsidR="000258AF" w:rsidRPr="006E3567">
              <w:rPr>
                <w:sz w:val="24"/>
                <w:lang w:val="en-US"/>
              </w:rPr>
              <w:t>.</w:t>
            </w:r>
            <w:r w:rsidR="004407D1" w:rsidRPr="006E3567">
              <w:rPr>
                <w:sz w:val="24"/>
                <w:lang w:val="en-US"/>
              </w:rPr>
              <w:t xml:space="preserve"> </w:t>
            </w:r>
            <w:r w:rsidR="005F05BB" w:rsidRPr="006E3567">
              <w:rPr>
                <w:sz w:val="24"/>
                <w:lang w:val="en-US"/>
              </w:rPr>
              <w:t xml:space="preserve">The document confirming the </w:t>
            </w:r>
            <w:r w:rsidR="00BD6CB6" w:rsidRPr="006E3567">
              <w:rPr>
                <w:sz w:val="24"/>
                <w:lang w:val="en-US"/>
              </w:rPr>
              <w:t>fact of</w:t>
            </w:r>
            <w:r w:rsidR="00055AEC" w:rsidRPr="006E3567">
              <w:rPr>
                <w:sz w:val="24"/>
                <w:lang w:val="en-US"/>
              </w:rPr>
              <w:t xml:space="preserve"> traditional knowledge</w:t>
            </w:r>
            <w:r w:rsidR="005D6D95" w:rsidRPr="006E3567">
              <w:rPr>
                <w:sz w:val="24"/>
                <w:lang w:val="en-US"/>
              </w:rPr>
              <w:t xml:space="preserve"> </w:t>
            </w:r>
            <w:r w:rsidR="00BD6CB6" w:rsidRPr="006E3567">
              <w:rPr>
                <w:sz w:val="24"/>
                <w:lang w:val="en-US"/>
              </w:rPr>
              <w:t xml:space="preserve">transfer </w:t>
            </w:r>
            <w:r w:rsidR="002438C1">
              <w:rPr>
                <w:sz w:val="24"/>
                <w:lang w:val="en-US"/>
              </w:rPr>
              <w:t>is</w:t>
            </w:r>
            <w:r w:rsidR="005F05BB" w:rsidRPr="006E3567">
              <w:rPr>
                <w:sz w:val="24"/>
                <w:lang w:val="en-US"/>
              </w:rPr>
              <w:t xml:space="preserve"> </w:t>
            </w:r>
            <w:r w:rsidR="00590271" w:rsidRPr="006E3567">
              <w:rPr>
                <w:sz w:val="24"/>
                <w:lang w:val="en-US"/>
              </w:rPr>
              <w:t>a</w:t>
            </w:r>
            <w:r w:rsidR="00055AEC" w:rsidRPr="006E3567">
              <w:rPr>
                <w:sz w:val="24"/>
                <w:lang w:val="en-US"/>
              </w:rPr>
              <w:t>n Associated Traditional Knowledge Transfer</w:t>
            </w:r>
            <w:r w:rsidR="000E10B9" w:rsidRPr="006E3567">
              <w:rPr>
                <w:sz w:val="24"/>
                <w:lang w:val="en-US"/>
              </w:rPr>
              <w:t xml:space="preserve"> Act </w:t>
            </w:r>
            <w:r w:rsidR="00DD17F7" w:rsidRPr="006E3567">
              <w:rPr>
                <w:sz w:val="24"/>
                <w:lang w:val="en-US"/>
              </w:rPr>
              <w:t xml:space="preserve">(Annex 1) </w:t>
            </w:r>
            <w:r w:rsidR="00B211A8" w:rsidRPr="006E3567">
              <w:rPr>
                <w:sz w:val="24"/>
                <w:lang w:val="en-US"/>
              </w:rPr>
              <w:t>signed</w:t>
            </w:r>
            <w:r w:rsidR="00032A8C" w:rsidRPr="006E3567">
              <w:rPr>
                <w:sz w:val="24"/>
                <w:lang w:val="en-US"/>
              </w:rPr>
              <w:t xml:space="preserve"> both</w:t>
            </w:r>
            <w:r w:rsidR="000E0240" w:rsidRPr="006E3567">
              <w:rPr>
                <w:sz w:val="24"/>
                <w:lang w:val="en-US"/>
              </w:rPr>
              <w:t xml:space="preserve"> by the Provider of traditional knowledge</w:t>
            </w:r>
            <w:r w:rsidR="005F05BB" w:rsidRPr="006E3567">
              <w:rPr>
                <w:sz w:val="24"/>
                <w:lang w:val="en-US"/>
              </w:rPr>
              <w:t xml:space="preserve"> an</w:t>
            </w:r>
            <w:r w:rsidR="00B211A8" w:rsidRPr="006E3567">
              <w:rPr>
                <w:sz w:val="24"/>
                <w:lang w:val="en-US"/>
              </w:rPr>
              <w:t xml:space="preserve">d the User of </w:t>
            </w:r>
            <w:r w:rsidR="000E0240" w:rsidRPr="006E3567">
              <w:rPr>
                <w:sz w:val="24"/>
                <w:lang w:val="en-US"/>
              </w:rPr>
              <w:t>traditional knowledge</w:t>
            </w:r>
            <w:r w:rsidR="005F05BB" w:rsidRPr="006E3567">
              <w:rPr>
                <w:sz w:val="24"/>
                <w:lang w:val="en-US"/>
              </w:rPr>
              <w:t xml:space="preserve">, </w:t>
            </w:r>
            <w:r w:rsidR="006C6EAE" w:rsidRPr="006E3567">
              <w:rPr>
                <w:sz w:val="24"/>
                <w:lang w:val="en-US"/>
              </w:rPr>
              <w:t>which must state</w:t>
            </w:r>
            <w:r w:rsidR="004407D1" w:rsidRPr="006E3567">
              <w:rPr>
                <w:sz w:val="24"/>
                <w:lang w:val="en-US"/>
              </w:rPr>
              <w:t xml:space="preserve"> the </w:t>
            </w:r>
            <w:r w:rsidR="00C4798F" w:rsidRPr="006E3567">
              <w:rPr>
                <w:sz w:val="24"/>
                <w:lang w:val="en-US"/>
              </w:rPr>
              <w:t>associated traditional knowledge</w:t>
            </w:r>
            <w:r w:rsidR="004407D1" w:rsidRPr="006E3567">
              <w:rPr>
                <w:sz w:val="24"/>
                <w:lang w:val="en-US"/>
              </w:rPr>
              <w:t xml:space="preserve"> transfer date</w:t>
            </w:r>
            <w:r w:rsidR="005F05BB" w:rsidRPr="006E3567">
              <w:rPr>
                <w:sz w:val="24"/>
                <w:lang w:val="en-US"/>
              </w:rPr>
              <w:t>.</w:t>
            </w:r>
            <w:r w:rsidR="003056D5" w:rsidRPr="006E3567">
              <w:rPr>
                <w:sz w:val="24"/>
                <w:lang w:val="en-US"/>
              </w:rPr>
              <w:t xml:space="preserve"> The Provider shall submit a copy of the Act to the National Coordination Centre on Access to Genetic Resources and Benefit-Sharing</w:t>
            </w:r>
            <w:r w:rsidR="006D272C" w:rsidRPr="006E3567">
              <w:rPr>
                <w:sz w:val="24"/>
                <w:lang w:val="en-US"/>
              </w:rPr>
              <w:t xml:space="preserve"> of the State Scientific Institution “Institute of Genetics and Cytology of the National Academy of Sciences of Belarus” (hereinafter referred to as </w:t>
            </w:r>
            <w:r w:rsidR="000A53BF" w:rsidRPr="006E3567">
              <w:rPr>
                <w:sz w:val="24"/>
                <w:lang w:val="en-US"/>
              </w:rPr>
              <w:t>“</w:t>
            </w:r>
            <w:r w:rsidR="00113F87" w:rsidRPr="006E3567">
              <w:rPr>
                <w:sz w:val="24"/>
                <w:lang w:val="en-US"/>
              </w:rPr>
              <w:t xml:space="preserve">the </w:t>
            </w:r>
            <w:r w:rsidR="006D272C" w:rsidRPr="006E3567">
              <w:rPr>
                <w:sz w:val="24"/>
                <w:lang w:val="en-US"/>
              </w:rPr>
              <w:t xml:space="preserve">National Coordination </w:t>
            </w:r>
            <w:r w:rsidR="00032A8C" w:rsidRPr="006E3567">
              <w:rPr>
                <w:sz w:val="24"/>
                <w:lang w:val="en-US"/>
              </w:rPr>
              <w:t>C</w:t>
            </w:r>
            <w:r w:rsidR="006D272C" w:rsidRPr="006E3567">
              <w:rPr>
                <w:sz w:val="24"/>
                <w:lang w:val="en-US"/>
              </w:rPr>
              <w:t>entre</w:t>
            </w:r>
            <w:r w:rsidR="000A53BF" w:rsidRPr="006E3567">
              <w:rPr>
                <w:sz w:val="24"/>
                <w:lang w:val="en-US"/>
              </w:rPr>
              <w:t>”</w:t>
            </w:r>
            <w:r w:rsidR="006D272C" w:rsidRPr="006E3567">
              <w:rPr>
                <w:sz w:val="24"/>
                <w:lang w:val="en-US"/>
              </w:rPr>
              <w:t>) within ten calendar days from the date of its execution (the Resolution of the Council of Ministers of the Republic of Belarus</w:t>
            </w:r>
            <w:r w:rsidR="000A53BF" w:rsidRPr="006E3567">
              <w:rPr>
                <w:sz w:val="24"/>
                <w:lang w:val="en-US"/>
              </w:rPr>
              <w:t xml:space="preserve"> of December 20, 2024, No. 982) to the address as follows: 27 Akademic</w:t>
            </w:r>
            <w:r w:rsidR="00F47FE5">
              <w:rPr>
                <w:sz w:val="24"/>
                <w:lang w:val="en-US"/>
              </w:rPr>
              <w:t>heskaya St., Minsk 220072</w:t>
            </w:r>
            <w:r w:rsidR="000A53BF" w:rsidRPr="006E3567">
              <w:rPr>
                <w:sz w:val="24"/>
                <w:lang w:val="en-US"/>
              </w:rPr>
              <w:t>, Belarus</w:t>
            </w:r>
            <w:r w:rsidR="006C44DD" w:rsidRPr="006E3567">
              <w:rPr>
                <w:sz w:val="24"/>
                <w:lang w:val="en-US"/>
              </w:rPr>
              <w:t xml:space="preserve">. </w:t>
            </w:r>
            <w:r w:rsidR="003C4E76" w:rsidRPr="006E3567">
              <w:rPr>
                <w:sz w:val="24"/>
                <w:lang w:val="en-US"/>
              </w:rPr>
              <w:t>A</w:t>
            </w:r>
            <w:r w:rsidR="006C44DD" w:rsidRPr="006E3567">
              <w:rPr>
                <w:sz w:val="24"/>
                <w:lang w:val="en-US"/>
              </w:rPr>
              <w:t xml:space="preserve"> </w:t>
            </w:r>
            <w:r w:rsidR="000B4197" w:rsidRPr="006E3567">
              <w:rPr>
                <w:sz w:val="24"/>
                <w:lang w:val="en-US"/>
              </w:rPr>
              <w:t xml:space="preserve">scanned copy of the </w:t>
            </w:r>
            <w:r w:rsidR="0000671B" w:rsidRPr="006E3567">
              <w:rPr>
                <w:sz w:val="24"/>
                <w:lang w:val="en-US"/>
              </w:rPr>
              <w:t>Associated Traditional Knowledge</w:t>
            </w:r>
            <w:r w:rsidR="006C44DD" w:rsidRPr="006E3567">
              <w:rPr>
                <w:sz w:val="24"/>
                <w:lang w:val="en-US"/>
              </w:rPr>
              <w:t xml:space="preserve"> Transfer Act can </w:t>
            </w:r>
            <w:r w:rsidR="0000671B" w:rsidRPr="006E3567">
              <w:rPr>
                <w:sz w:val="24"/>
                <w:lang w:val="en-US"/>
              </w:rPr>
              <w:t xml:space="preserve">also </w:t>
            </w:r>
            <w:r w:rsidR="006C44DD" w:rsidRPr="006E3567">
              <w:rPr>
                <w:sz w:val="24"/>
                <w:lang w:val="en-US"/>
              </w:rPr>
              <w:t>be submitted by e-mail.</w:t>
            </w:r>
          </w:p>
          <w:p w14:paraId="01960D7C" w14:textId="77777777" w:rsidR="00862B2A" w:rsidRDefault="00862B2A" w:rsidP="005C4F07">
            <w:pPr>
              <w:tabs>
                <w:tab w:val="left" w:pos="0"/>
              </w:tabs>
              <w:rPr>
                <w:sz w:val="24"/>
                <w:lang w:val="en-US"/>
              </w:rPr>
            </w:pPr>
          </w:p>
          <w:p w14:paraId="748FFCA6" w14:textId="77777777" w:rsidR="00862B2A" w:rsidRDefault="00862B2A" w:rsidP="005C4F07">
            <w:pPr>
              <w:tabs>
                <w:tab w:val="left" w:pos="0"/>
              </w:tabs>
              <w:rPr>
                <w:sz w:val="24"/>
                <w:lang w:val="en-US"/>
              </w:rPr>
            </w:pPr>
          </w:p>
          <w:p w14:paraId="52DC6BC2" w14:textId="77777777" w:rsidR="00862B2A" w:rsidRDefault="00862B2A" w:rsidP="005C4F07">
            <w:pPr>
              <w:tabs>
                <w:tab w:val="left" w:pos="0"/>
              </w:tabs>
              <w:rPr>
                <w:sz w:val="24"/>
                <w:lang w:val="en-US"/>
              </w:rPr>
            </w:pPr>
          </w:p>
          <w:p w14:paraId="27D79974" w14:textId="77777777" w:rsidR="007A4415" w:rsidRPr="001E0D52" w:rsidRDefault="007A4415" w:rsidP="006575EE">
            <w:pPr>
              <w:tabs>
                <w:tab w:val="left" w:pos="0"/>
              </w:tabs>
              <w:rPr>
                <w:sz w:val="24"/>
                <w:lang w:val="en-US"/>
              </w:rPr>
            </w:pPr>
          </w:p>
          <w:p w14:paraId="60F3A025" w14:textId="29CF39A1" w:rsidR="006575EE" w:rsidRPr="006E3567" w:rsidRDefault="00AE6842" w:rsidP="006575EE">
            <w:pPr>
              <w:tabs>
                <w:tab w:val="left" w:pos="0"/>
              </w:tabs>
              <w:rPr>
                <w:sz w:val="24"/>
                <w:lang w:val="en-US"/>
              </w:rPr>
            </w:pPr>
            <w:r>
              <w:rPr>
                <w:sz w:val="24"/>
                <w:lang w:val="en-US"/>
              </w:rPr>
              <w:t>2.2.</w:t>
            </w:r>
            <w:r w:rsidRPr="001E0D52">
              <w:rPr>
                <w:sz w:val="24"/>
                <w:lang w:val="en-US"/>
              </w:rPr>
              <w:t>2</w:t>
            </w:r>
            <w:r w:rsidR="006575EE" w:rsidRPr="006E3567">
              <w:rPr>
                <w:sz w:val="24"/>
                <w:lang w:val="en-US"/>
              </w:rPr>
              <w:t xml:space="preserve">. Postage costs associated </w:t>
            </w:r>
            <w:r w:rsidR="00341450" w:rsidRPr="006E3567">
              <w:rPr>
                <w:sz w:val="24"/>
                <w:lang w:val="en-US"/>
              </w:rPr>
              <w:t>with the dispatch</w:t>
            </w:r>
            <w:r w:rsidR="00363928" w:rsidRPr="006E3567">
              <w:rPr>
                <w:sz w:val="24"/>
                <w:lang w:val="en-US"/>
              </w:rPr>
              <w:t xml:space="preserve"> of traditional knowledge</w:t>
            </w:r>
            <w:r w:rsidR="006575EE" w:rsidRPr="006E3567">
              <w:rPr>
                <w:sz w:val="24"/>
                <w:lang w:val="en-US"/>
              </w:rPr>
              <w:t xml:space="preserve"> </w:t>
            </w:r>
            <w:r w:rsidR="00727A27">
              <w:rPr>
                <w:sz w:val="24"/>
                <w:lang w:val="en-US"/>
              </w:rPr>
              <w:t xml:space="preserve">associated with genetic resources </w:t>
            </w:r>
            <w:r w:rsidR="006575EE" w:rsidRPr="006E3567">
              <w:rPr>
                <w:sz w:val="24"/>
                <w:lang w:val="en-US"/>
              </w:rPr>
              <w:t xml:space="preserve">to </w:t>
            </w:r>
            <w:r w:rsidR="00363928" w:rsidRPr="006E3567">
              <w:rPr>
                <w:sz w:val="24"/>
                <w:lang w:val="en-US"/>
              </w:rPr>
              <w:t>the User of traditional knowledge</w:t>
            </w:r>
            <w:r w:rsidR="001C7FD4" w:rsidRPr="006E3567">
              <w:rPr>
                <w:sz w:val="24"/>
                <w:lang w:val="en-US"/>
              </w:rPr>
              <w:t xml:space="preserve"> to</w:t>
            </w:r>
            <w:r w:rsidR="006575EE" w:rsidRPr="006E3567">
              <w:rPr>
                <w:sz w:val="24"/>
                <w:lang w:val="en-US"/>
              </w:rPr>
              <w:t xml:space="preserve"> the address specified in this Agreement shall be borne by t</w:t>
            </w:r>
            <w:r w:rsidR="00363928" w:rsidRPr="006E3567">
              <w:rPr>
                <w:sz w:val="24"/>
                <w:lang w:val="en-US"/>
              </w:rPr>
              <w:t>he Provider of traditional knowledge</w:t>
            </w:r>
            <w:r w:rsidR="006575EE" w:rsidRPr="006E3567">
              <w:rPr>
                <w:sz w:val="24"/>
                <w:lang w:val="en-US"/>
              </w:rPr>
              <w:t>.</w:t>
            </w:r>
          </w:p>
          <w:p w14:paraId="2FA1FDC8" w14:textId="77777777" w:rsidR="00787470" w:rsidRPr="006E3567" w:rsidRDefault="00787470" w:rsidP="00FD5C45">
            <w:pPr>
              <w:rPr>
                <w:b/>
                <w:sz w:val="24"/>
                <w:lang w:val="en-US"/>
              </w:rPr>
            </w:pPr>
          </w:p>
          <w:p w14:paraId="12A38374" w14:textId="77777777" w:rsidR="009C3B9C" w:rsidRPr="001E7288" w:rsidRDefault="009C3B9C" w:rsidP="0026050A">
            <w:pPr>
              <w:rPr>
                <w:b/>
                <w:sz w:val="24"/>
                <w:lang w:val="en-US"/>
              </w:rPr>
            </w:pPr>
          </w:p>
          <w:p w14:paraId="65BD5F5B" w14:textId="77777777" w:rsidR="00582B3D" w:rsidRPr="001E7288" w:rsidRDefault="00582B3D" w:rsidP="0026050A">
            <w:pPr>
              <w:rPr>
                <w:b/>
                <w:sz w:val="24"/>
                <w:lang w:val="en-US"/>
              </w:rPr>
            </w:pPr>
          </w:p>
          <w:p w14:paraId="761CB44C" w14:textId="77777777" w:rsidR="00582B3D" w:rsidRPr="001E7288" w:rsidRDefault="00582B3D" w:rsidP="0026050A">
            <w:pPr>
              <w:rPr>
                <w:b/>
                <w:sz w:val="24"/>
                <w:lang w:val="en-US"/>
              </w:rPr>
            </w:pPr>
          </w:p>
          <w:p w14:paraId="6BD7AD70" w14:textId="6CDF3A06" w:rsidR="009C3B9C" w:rsidRPr="006E3567" w:rsidRDefault="009C3B9C" w:rsidP="008760D9">
            <w:pPr>
              <w:jc w:val="center"/>
              <w:rPr>
                <w:b/>
                <w:sz w:val="24"/>
                <w:lang w:val="en-US"/>
              </w:rPr>
            </w:pPr>
            <w:r w:rsidRPr="006E3567">
              <w:rPr>
                <w:b/>
                <w:sz w:val="24"/>
                <w:lang w:val="en-US"/>
              </w:rPr>
              <w:lastRenderedPageBreak/>
              <w:t xml:space="preserve">3. </w:t>
            </w:r>
            <w:r w:rsidR="003E61D6" w:rsidRPr="006E3567">
              <w:rPr>
                <w:b/>
                <w:sz w:val="24"/>
                <w:lang w:val="en-US"/>
              </w:rPr>
              <w:t>UTILIZATION</w:t>
            </w:r>
            <w:r w:rsidRPr="006E3567">
              <w:rPr>
                <w:b/>
                <w:sz w:val="24"/>
                <w:lang w:val="en-US"/>
              </w:rPr>
              <w:t xml:space="preserve"> OF TRADITIONAL KNOWLEDGE ASSOCIATED WITH GENETIC RESOURCES</w:t>
            </w:r>
            <w:r w:rsidR="00B812B2" w:rsidRPr="006E3567">
              <w:rPr>
                <w:b/>
                <w:sz w:val="24"/>
                <w:lang w:val="en-US"/>
              </w:rPr>
              <w:t>.</w:t>
            </w:r>
          </w:p>
          <w:p w14:paraId="790A71C0" w14:textId="4C25826B" w:rsidR="00B812B2" w:rsidRPr="006E3567" w:rsidRDefault="00B812B2" w:rsidP="008760D9">
            <w:pPr>
              <w:ind w:left="34"/>
              <w:jc w:val="center"/>
              <w:rPr>
                <w:b/>
                <w:sz w:val="24"/>
                <w:lang w:val="en-US"/>
              </w:rPr>
            </w:pPr>
            <w:r w:rsidRPr="006E3567">
              <w:rPr>
                <w:b/>
                <w:sz w:val="24"/>
                <w:lang w:val="en-US"/>
              </w:rPr>
              <w:t>INTELLECTUAL PROPERTY RIGHTS</w:t>
            </w:r>
          </w:p>
          <w:p w14:paraId="51D6F660" w14:textId="77777777" w:rsidR="00E32421" w:rsidRPr="006E3567" w:rsidRDefault="00E32421">
            <w:pPr>
              <w:tabs>
                <w:tab w:val="left" w:pos="0"/>
              </w:tabs>
              <w:rPr>
                <w:sz w:val="24"/>
                <w:lang w:val="en-US"/>
              </w:rPr>
            </w:pPr>
          </w:p>
          <w:p w14:paraId="20BAD294" w14:textId="1F7DCACA" w:rsidR="00B812B2" w:rsidRPr="006E3567" w:rsidRDefault="00B812B2">
            <w:pPr>
              <w:tabs>
                <w:tab w:val="left" w:pos="0"/>
              </w:tabs>
              <w:rPr>
                <w:i/>
                <w:iCs/>
                <w:sz w:val="24"/>
                <w:lang w:val="en-US"/>
              </w:rPr>
            </w:pPr>
            <w:r w:rsidRPr="006E3567">
              <w:rPr>
                <w:sz w:val="24"/>
                <w:lang w:val="en-US"/>
              </w:rPr>
              <w:t>3.1</w:t>
            </w:r>
            <w:r w:rsidR="009A3822" w:rsidRPr="006E3567">
              <w:rPr>
                <w:sz w:val="24"/>
                <w:lang w:val="en-US"/>
              </w:rPr>
              <w:t xml:space="preserve"> Traditional knowledge</w:t>
            </w:r>
            <w:r w:rsidR="00C265EF" w:rsidRPr="006E3567">
              <w:rPr>
                <w:sz w:val="24"/>
                <w:lang w:val="en-US"/>
              </w:rPr>
              <w:t xml:space="preserve"> </w:t>
            </w:r>
            <w:r w:rsidR="00BF3550" w:rsidRPr="006E3567">
              <w:rPr>
                <w:sz w:val="24"/>
                <w:lang w:val="en-US"/>
              </w:rPr>
              <w:t>subject to transfer</w:t>
            </w:r>
            <w:r w:rsidR="009E1F3E" w:rsidRPr="006E3567">
              <w:rPr>
                <w:sz w:val="24"/>
                <w:lang w:val="en-US"/>
              </w:rPr>
              <w:t xml:space="preserve"> in accordance with this Agreement</w:t>
            </w:r>
            <w:r w:rsidR="00316CA1" w:rsidRPr="006E3567">
              <w:rPr>
                <w:sz w:val="24"/>
                <w:lang w:val="en-US"/>
              </w:rPr>
              <w:t xml:space="preserve"> must</w:t>
            </w:r>
            <w:r w:rsidR="00C265EF" w:rsidRPr="006E3567">
              <w:rPr>
                <w:sz w:val="24"/>
                <w:lang w:val="en-US"/>
              </w:rPr>
              <w:t xml:space="preserve"> be used exclusively for </w:t>
            </w:r>
            <w:r w:rsidR="009919ED" w:rsidRPr="006E3567">
              <w:rPr>
                <w:sz w:val="24"/>
                <w:lang w:val="en-US"/>
              </w:rPr>
              <w:t>_______________________</w:t>
            </w:r>
            <w:r w:rsidR="00582B3D" w:rsidRPr="006E3567">
              <w:rPr>
                <w:sz w:val="24"/>
                <w:lang w:val="en-US"/>
              </w:rPr>
              <w:t>____</w:t>
            </w:r>
            <w:r w:rsidR="00582B3D" w:rsidRPr="00582B3D">
              <w:rPr>
                <w:sz w:val="24"/>
                <w:lang w:val="en-US"/>
              </w:rPr>
              <w:t xml:space="preserve"> </w:t>
            </w:r>
            <w:r w:rsidR="00582B3D" w:rsidRPr="006E3567">
              <w:rPr>
                <w:sz w:val="24"/>
                <w:lang w:val="en-US"/>
              </w:rPr>
              <w:t>_____________</w:t>
            </w:r>
            <w:r w:rsidR="009919ED" w:rsidRPr="006E3567">
              <w:rPr>
                <w:sz w:val="24"/>
                <w:lang w:val="en-US"/>
              </w:rPr>
              <w:t>____</w:t>
            </w:r>
            <w:r w:rsidR="00E37BEE" w:rsidRPr="006E3567">
              <w:rPr>
                <w:sz w:val="24"/>
                <w:lang w:val="en-US"/>
              </w:rPr>
              <w:t xml:space="preserve"> (</w:t>
            </w:r>
            <w:r w:rsidR="00577F42" w:rsidRPr="006E3567">
              <w:rPr>
                <w:i/>
                <w:sz w:val="24"/>
                <w:u w:val="single"/>
                <w:lang w:val="en-US"/>
              </w:rPr>
              <w:t>scientific</w:t>
            </w:r>
            <w:r w:rsidR="00577F42" w:rsidRPr="006E3567">
              <w:rPr>
                <w:sz w:val="24"/>
                <w:u w:val="single"/>
                <w:lang w:val="en-US"/>
              </w:rPr>
              <w:t xml:space="preserve"> </w:t>
            </w:r>
            <w:r w:rsidR="00577F42" w:rsidRPr="006E3567">
              <w:rPr>
                <w:i/>
                <w:iCs/>
                <w:sz w:val="24"/>
                <w:u w:val="single"/>
                <w:lang w:val="en-US"/>
              </w:rPr>
              <w:t>research etc.</w:t>
            </w:r>
            <w:r w:rsidR="00E37BEE" w:rsidRPr="006E3567">
              <w:rPr>
                <w:i/>
                <w:iCs/>
                <w:sz w:val="24"/>
                <w:lang w:val="en-US"/>
              </w:rPr>
              <w:t>)</w:t>
            </w:r>
            <w:r w:rsidR="00C265EF" w:rsidRPr="006E3567">
              <w:rPr>
                <w:i/>
                <w:iCs/>
                <w:sz w:val="24"/>
                <w:lang w:val="en-US"/>
              </w:rPr>
              <w:t>.</w:t>
            </w:r>
            <w:r w:rsidR="009E1F3E" w:rsidRPr="006E3567">
              <w:rPr>
                <w:i/>
                <w:iCs/>
                <w:sz w:val="24"/>
                <w:lang w:val="en-US"/>
              </w:rPr>
              <w:t xml:space="preserve"> </w:t>
            </w:r>
          </w:p>
          <w:p w14:paraId="6A0271A3" w14:textId="77777777" w:rsidR="00FE28B5" w:rsidRDefault="00FE28B5" w:rsidP="00AF526D">
            <w:pPr>
              <w:tabs>
                <w:tab w:val="left" w:pos="0"/>
              </w:tabs>
              <w:rPr>
                <w:sz w:val="24"/>
                <w:lang w:val="en-US"/>
              </w:rPr>
            </w:pPr>
          </w:p>
          <w:p w14:paraId="09CD3D23" w14:textId="4D565919" w:rsidR="00AF526D" w:rsidRPr="006E3567" w:rsidRDefault="00AF526D" w:rsidP="00AF526D">
            <w:pPr>
              <w:tabs>
                <w:tab w:val="left" w:pos="0"/>
              </w:tabs>
              <w:rPr>
                <w:sz w:val="24"/>
                <w:lang w:val="en-US"/>
              </w:rPr>
            </w:pPr>
            <w:r w:rsidRPr="006E3567">
              <w:rPr>
                <w:sz w:val="24"/>
                <w:lang w:val="en-US"/>
              </w:rPr>
              <w:t>3.2. The Parties shall have</w:t>
            </w:r>
            <w:r w:rsidR="003301AF" w:rsidRPr="006E3567">
              <w:rPr>
                <w:sz w:val="24"/>
                <w:lang w:val="en-US"/>
              </w:rPr>
              <w:t xml:space="preserve"> equal rights to </w:t>
            </w:r>
            <w:r w:rsidRPr="006E3567">
              <w:rPr>
                <w:sz w:val="24"/>
                <w:lang w:val="en-US"/>
              </w:rPr>
              <w:t xml:space="preserve">scientific research </w:t>
            </w:r>
            <w:r w:rsidR="003301AF" w:rsidRPr="006E3567">
              <w:rPr>
                <w:sz w:val="24"/>
                <w:lang w:val="en-US"/>
              </w:rPr>
              <w:t xml:space="preserve">results </w:t>
            </w:r>
            <w:r w:rsidRPr="006E3567">
              <w:rPr>
                <w:sz w:val="24"/>
                <w:lang w:val="en-US"/>
              </w:rPr>
              <w:t>and their publication.</w:t>
            </w:r>
          </w:p>
          <w:p w14:paraId="34E03629" w14:textId="77777777" w:rsidR="0023534D" w:rsidRPr="006E3567" w:rsidRDefault="0023534D" w:rsidP="00AF526D">
            <w:pPr>
              <w:tabs>
                <w:tab w:val="left" w:pos="0"/>
              </w:tabs>
              <w:rPr>
                <w:sz w:val="24"/>
                <w:lang w:val="en-US"/>
              </w:rPr>
            </w:pPr>
          </w:p>
          <w:p w14:paraId="21AF1F8A" w14:textId="2306480A" w:rsidR="00AF526D" w:rsidRPr="006E3567" w:rsidRDefault="00AF526D" w:rsidP="00AF526D">
            <w:pPr>
              <w:tabs>
                <w:tab w:val="left" w:pos="0"/>
              </w:tabs>
              <w:rPr>
                <w:sz w:val="24"/>
                <w:lang w:val="en-US"/>
              </w:rPr>
            </w:pPr>
            <w:r w:rsidRPr="006E3567">
              <w:rPr>
                <w:sz w:val="24"/>
                <w:lang w:val="en-US"/>
              </w:rPr>
              <w:t>3.3. T</w:t>
            </w:r>
            <w:r w:rsidR="00CE4259" w:rsidRPr="006E3567">
              <w:rPr>
                <w:sz w:val="24"/>
                <w:lang w:val="en-US"/>
              </w:rPr>
              <w:t>he transfer of traditional knowledge by the Provider of traditional knowledge</w:t>
            </w:r>
            <w:r w:rsidR="003301AF" w:rsidRPr="006E3567">
              <w:rPr>
                <w:sz w:val="24"/>
                <w:lang w:val="en-US"/>
              </w:rPr>
              <w:t xml:space="preserve"> shall be carried out in accordance with</w:t>
            </w:r>
            <w:r w:rsidRPr="006E3567">
              <w:rPr>
                <w:sz w:val="24"/>
                <w:lang w:val="en-US"/>
              </w:rPr>
              <w:t xml:space="preserve"> the</w:t>
            </w:r>
            <w:r w:rsidR="00BA7699" w:rsidRPr="006E3567">
              <w:rPr>
                <w:sz w:val="24"/>
                <w:lang w:val="en-US"/>
              </w:rPr>
              <w:t xml:space="preserve"> </w:t>
            </w:r>
            <w:r w:rsidR="0023534D" w:rsidRPr="006E3567">
              <w:rPr>
                <w:sz w:val="24"/>
                <w:lang w:val="en-US"/>
              </w:rPr>
              <w:t>Law of the Republic of Belarus “On Genetic Resources</w:t>
            </w:r>
            <w:r w:rsidR="000C58E9" w:rsidRPr="006E3567">
              <w:rPr>
                <w:sz w:val="24"/>
                <w:lang w:val="en-US"/>
              </w:rPr>
              <w:t xml:space="preserve"> Management</w:t>
            </w:r>
            <w:r w:rsidR="0023534D" w:rsidRPr="006E3567">
              <w:rPr>
                <w:sz w:val="24"/>
                <w:lang w:val="en-US"/>
              </w:rPr>
              <w:t>” of 5 March</w:t>
            </w:r>
            <w:r w:rsidR="00577F42" w:rsidRPr="006E3567">
              <w:rPr>
                <w:sz w:val="24"/>
                <w:lang w:val="en-US"/>
              </w:rPr>
              <w:t>,</w:t>
            </w:r>
            <w:r w:rsidR="0023534D" w:rsidRPr="006E3567">
              <w:rPr>
                <w:sz w:val="24"/>
                <w:lang w:val="en-US"/>
              </w:rPr>
              <w:t xml:space="preserve"> 2024</w:t>
            </w:r>
            <w:r w:rsidR="00577F42" w:rsidRPr="006E3567">
              <w:rPr>
                <w:sz w:val="24"/>
                <w:lang w:val="en-US"/>
              </w:rPr>
              <w:t>,</w:t>
            </w:r>
            <w:r w:rsidR="0023534D" w:rsidRPr="006E3567">
              <w:rPr>
                <w:sz w:val="24"/>
                <w:lang w:val="en-US"/>
              </w:rPr>
              <w:t xml:space="preserve"> No</w:t>
            </w:r>
            <w:r w:rsidRPr="006E3567">
              <w:rPr>
                <w:sz w:val="24"/>
                <w:lang w:val="en-US"/>
              </w:rPr>
              <w:t>.</w:t>
            </w:r>
            <w:r w:rsidR="0023534D" w:rsidRPr="006E3567">
              <w:rPr>
                <w:sz w:val="24"/>
                <w:lang w:val="en-US"/>
              </w:rPr>
              <w:t xml:space="preserve"> 356-</w:t>
            </w:r>
            <w:r w:rsidR="0023534D" w:rsidRPr="006E3567">
              <w:rPr>
                <w:sz w:val="24"/>
                <w:lang w:val="be-BY"/>
              </w:rPr>
              <w:t>З.</w:t>
            </w:r>
            <w:r w:rsidRPr="006E3567">
              <w:rPr>
                <w:sz w:val="24"/>
                <w:lang w:val="en-US"/>
              </w:rPr>
              <w:t xml:space="preserve"> </w:t>
            </w:r>
          </w:p>
          <w:p w14:paraId="5659B0F8" w14:textId="77777777" w:rsidR="00AF526D" w:rsidRPr="006E3567" w:rsidRDefault="00AF526D" w:rsidP="00AF526D">
            <w:pPr>
              <w:tabs>
                <w:tab w:val="left" w:pos="0"/>
              </w:tabs>
              <w:rPr>
                <w:sz w:val="24"/>
                <w:lang w:val="en-US"/>
              </w:rPr>
            </w:pPr>
          </w:p>
          <w:p w14:paraId="47E29FE0" w14:textId="156AA9AD" w:rsidR="00B80552" w:rsidRPr="006E3567" w:rsidRDefault="0094262C" w:rsidP="00AF526D">
            <w:pPr>
              <w:tabs>
                <w:tab w:val="left" w:pos="0"/>
              </w:tabs>
              <w:rPr>
                <w:sz w:val="24"/>
                <w:lang w:val="en-US"/>
              </w:rPr>
            </w:pPr>
            <w:r>
              <w:rPr>
                <w:sz w:val="24"/>
                <w:lang w:val="en-US"/>
              </w:rPr>
              <w:t>3.4.</w:t>
            </w:r>
            <w:r w:rsidRPr="0094262C">
              <w:rPr>
                <w:sz w:val="24"/>
                <w:lang w:val="en-US"/>
              </w:rPr>
              <w:t xml:space="preserve"> </w:t>
            </w:r>
            <w:r>
              <w:rPr>
                <w:sz w:val="24"/>
                <w:lang w:val="en-US"/>
              </w:rPr>
              <w:t>U</w:t>
            </w:r>
            <w:r w:rsidR="00F651F3" w:rsidRPr="006E3567">
              <w:rPr>
                <w:sz w:val="24"/>
                <w:lang w:val="en-US"/>
              </w:rPr>
              <w:t xml:space="preserve">tilization of </w:t>
            </w:r>
            <w:r w:rsidR="003301AF" w:rsidRPr="006E3567">
              <w:rPr>
                <w:sz w:val="24"/>
                <w:lang w:val="en-US"/>
              </w:rPr>
              <w:t xml:space="preserve">transferred </w:t>
            </w:r>
            <w:r w:rsidR="00F651F3" w:rsidRPr="006E3567">
              <w:rPr>
                <w:sz w:val="24"/>
                <w:lang w:val="en-US"/>
              </w:rPr>
              <w:t>traditional knowledge</w:t>
            </w:r>
            <w:r w:rsidR="00AF526D" w:rsidRPr="006E3567">
              <w:rPr>
                <w:sz w:val="24"/>
                <w:lang w:val="en-US"/>
              </w:rPr>
              <w:t xml:space="preserve"> </w:t>
            </w:r>
            <w:r w:rsidR="00660D14" w:rsidRPr="006E3567">
              <w:rPr>
                <w:sz w:val="24"/>
                <w:lang w:val="en-US"/>
              </w:rPr>
              <w:t>for</w:t>
            </w:r>
            <w:r w:rsidR="00577F42" w:rsidRPr="006E3567">
              <w:rPr>
                <w:sz w:val="24"/>
                <w:lang w:val="en-US"/>
              </w:rPr>
              <w:t xml:space="preserve"> commercial purposes</w:t>
            </w:r>
            <w:r w:rsidR="00F651F3" w:rsidRPr="006E3567">
              <w:rPr>
                <w:sz w:val="24"/>
                <w:lang w:val="en-US"/>
              </w:rPr>
              <w:t xml:space="preserve"> </w:t>
            </w:r>
            <w:r w:rsidR="00AF526D" w:rsidRPr="006E3567">
              <w:rPr>
                <w:sz w:val="24"/>
                <w:lang w:val="en-US"/>
              </w:rPr>
              <w:t>shall be possible only after</w:t>
            </w:r>
            <w:r w:rsidR="00F651F3" w:rsidRPr="006E3567">
              <w:rPr>
                <w:sz w:val="24"/>
                <w:lang w:val="en-US"/>
              </w:rPr>
              <w:t xml:space="preserve"> </w:t>
            </w:r>
            <w:r w:rsidR="00AF526D" w:rsidRPr="006E3567">
              <w:rPr>
                <w:sz w:val="24"/>
                <w:lang w:val="en-US"/>
              </w:rPr>
              <w:t xml:space="preserve">conclusion of a new agreement for </w:t>
            </w:r>
            <w:r w:rsidR="00124F8C" w:rsidRPr="006E3567">
              <w:rPr>
                <w:sz w:val="24"/>
                <w:lang w:val="en-US"/>
              </w:rPr>
              <w:t xml:space="preserve">the </w:t>
            </w:r>
            <w:r w:rsidR="00AF526D" w:rsidRPr="006E3567">
              <w:rPr>
                <w:sz w:val="24"/>
                <w:lang w:val="en-US"/>
              </w:rPr>
              <w:t>sharing of benefits obtained as a result of their commercialization.</w:t>
            </w:r>
          </w:p>
          <w:p w14:paraId="40843751" w14:textId="19474818" w:rsidR="00AF526D" w:rsidRPr="006E3567" w:rsidRDefault="00AF526D" w:rsidP="00AF526D">
            <w:pPr>
              <w:tabs>
                <w:tab w:val="left" w:pos="0"/>
              </w:tabs>
              <w:rPr>
                <w:sz w:val="24"/>
                <w:lang w:val="en-US"/>
              </w:rPr>
            </w:pPr>
            <w:r w:rsidRPr="006E3567">
              <w:rPr>
                <w:sz w:val="24"/>
                <w:lang w:val="en-US"/>
              </w:rPr>
              <w:t>3</w:t>
            </w:r>
            <w:r w:rsidR="00DD3A1C" w:rsidRPr="006E3567">
              <w:rPr>
                <w:sz w:val="24"/>
                <w:lang w:val="en-US"/>
              </w:rPr>
              <w:t xml:space="preserve">.5. Any changes to </w:t>
            </w:r>
            <w:r w:rsidR="009176D0" w:rsidRPr="006E3567">
              <w:rPr>
                <w:sz w:val="24"/>
                <w:lang w:val="en-US"/>
              </w:rPr>
              <w:t>traditional knowledge</w:t>
            </w:r>
            <w:r w:rsidR="00DD3A1C" w:rsidRPr="006E3567">
              <w:rPr>
                <w:sz w:val="24"/>
                <w:lang w:val="en-US"/>
              </w:rPr>
              <w:t xml:space="preserve"> </w:t>
            </w:r>
            <w:r w:rsidRPr="006E3567">
              <w:rPr>
                <w:sz w:val="24"/>
                <w:lang w:val="en-US"/>
              </w:rPr>
              <w:t>utilization</w:t>
            </w:r>
            <w:r w:rsidR="00DD3A1C" w:rsidRPr="006E3567">
              <w:rPr>
                <w:sz w:val="24"/>
                <w:lang w:val="en-US"/>
              </w:rPr>
              <w:t xml:space="preserve"> terms </w:t>
            </w:r>
            <w:r w:rsidRPr="006E3567">
              <w:rPr>
                <w:sz w:val="24"/>
                <w:lang w:val="en-US"/>
              </w:rPr>
              <w:t>specified in clause 3.1 of this Agreement must be formalized in the form of additional agre</w:t>
            </w:r>
            <w:r w:rsidR="00D476F5" w:rsidRPr="006E3567">
              <w:rPr>
                <w:sz w:val="24"/>
                <w:lang w:val="en-US"/>
              </w:rPr>
              <w:t>ements to the present Agreement.</w:t>
            </w:r>
          </w:p>
          <w:p w14:paraId="6C5ACABD" w14:textId="77777777" w:rsidR="005C2BED" w:rsidRDefault="005C2BED" w:rsidP="00092B8D">
            <w:pPr>
              <w:tabs>
                <w:tab w:val="left" w:pos="0"/>
              </w:tabs>
              <w:rPr>
                <w:sz w:val="24"/>
                <w:lang w:val="en-US"/>
              </w:rPr>
            </w:pPr>
          </w:p>
          <w:p w14:paraId="19BEB50B" w14:textId="2709D487" w:rsidR="00A50FF3" w:rsidRPr="006E3567" w:rsidRDefault="00092B8D" w:rsidP="00092B8D">
            <w:pPr>
              <w:tabs>
                <w:tab w:val="left" w:pos="0"/>
              </w:tabs>
              <w:rPr>
                <w:sz w:val="24"/>
                <w:lang w:val="en-US"/>
              </w:rPr>
            </w:pPr>
            <w:r w:rsidRPr="006E3567">
              <w:rPr>
                <w:sz w:val="24"/>
                <w:lang w:val="en-US"/>
              </w:rPr>
              <w:t xml:space="preserve">3.6. </w:t>
            </w:r>
            <w:r w:rsidR="001A756F" w:rsidRPr="006E3567">
              <w:rPr>
                <w:sz w:val="24"/>
                <w:lang w:val="en-US" w:eastAsia="en-US"/>
              </w:rPr>
              <w:t>The User</w:t>
            </w:r>
            <w:r w:rsidR="00A50FF3" w:rsidRPr="006E3567">
              <w:rPr>
                <w:sz w:val="24"/>
                <w:lang w:val="en-US" w:eastAsia="en-US"/>
              </w:rPr>
              <w:t xml:space="preserve"> </w:t>
            </w:r>
            <w:r w:rsidR="00C90D6E" w:rsidRPr="006E3567">
              <w:rPr>
                <w:sz w:val="24"/>
                <w:lang w:val="en-US" w:eastAsia="en-US"/>
              </w:rPr>
              <w:t>of traditional knowledge</w:t>
            </w:r>
            <w:r w:rsidR="00C718EB" w:rsidRPr="006E3567">
              <w:rPr>
                <w:sz w:val="24"/>
                <w:lang w:val="en-US" w:eastAsia="en-US"/>
              </w:rPr>
              <w:t xml:space="preserve"> shall submit a N</w:t>
            </w:r>
            <w:r w:rsidR="00475C41" w:rsidRPr="006E3567">
              <w:rPr>
                <w:sz w:val="24"/>
                <w:lang w:val="en-US" w:eastAsia="en-US"/>
              </w:rPr>
              <w:t xml:space="preserve">otification </w:t>
            </w:r>
            <w:r w:rsidR="00AC455B" w:rsidRPr="006E3567">
              <w:rPr>
                <w:sz w:val="24"/>
                <w:lang w:val="en-US" w:eastAsia="en-US"/>
              </w:rPr>
              <w:t xml:space="preserve">of </w:t>
            </w:r>
            <w:r w:rsidR="00E61405">
              <w:rPr>
                <w:sz w:val="24"/>
                <w:lang w:val="en-US" w:eastAsia="en-US"/>
              </w:rPr>
              <w:t xml:space="preserve">Associated </w:t>
            </w:r>
            <w:r w:rsidR="00AC455B" w:rsidRPr="006E3567">
              <w:rPr>
                <w:sz w:val="24"/>
                <w:lang w:val="en-US" w:eastAsia="en-US"/>
              </w:rPr>
              <w:t>Traditional Knowledge</w:t>
            </w:r>
            <w:r w:rsidR="00C718EB" w:rsidRPr="006E3567">
              <w:rPr>
                <w:sz w:val="24"/>
                <w:lang w:val="en-US" w:eastAsia="en-US"/>
              </w:rPr>
              <w:t xml:space="preserve"> Utilization Results </w:t>
            </w:r>
            <w:r w:rsidR="001E0D52">
              <w:rPr>
                <w:sz w:val="24"/>
                <w:lang w:val="en-US" w:eastAsia="en-US"/>
              </w:rPr>
              <w:t>(Annex 2</w:t>
            </w:r>
            <w:r w:rsidR="00A56F72" w:rsidRPr="006E3567">
              <w:rPr>
                <w:sz w:val="24"/>
                <w:lang w:val="en-US" w:eastAsia="en-US"/>
              </w:rPr>
              <w:t xml:space="preserve">) </w:t>
            </w:r>
            <w:r w:rsidR="00C718EB" w:rsidRPr="006E3567">
              <w:rPr>
                <w:sz w:val="24"/>
                <w:lang w:val="en-US" w:eastAsia="en-US"/>
              </w:rPr>
              <w:t>to the National Coordination Centre according to</w:t>
            </w:r>
            <w:r w:rsidR="00A50FF3" w:rsidRPr="006E3567">
              <w:rPr>
                <w:sz w:val="24"/>
                <w:lang w:val="en-US" w:eastAsia="en-US"/>
              </w:rPr>
              <w:t xml:space="preserve"> the form estab</w:t>
            </w:r>
            <w:r w:rsidR="00753D3E" w:rsidRPr="006E3567">
              <w:rPr>
                <w:sz w:val="24"/>
                <w:lang w:val="en-US" w:eastAsia="en-US"/>
              </w:rPr>
              <w:t>lished by the Ministry of Natural Resources and Environmental Protection of the Republic of Belarus</w:t>
            </w:r>
            <w:r w:rsidR="00475C41" w:rsidRPr="006E3567">
              <w:rPr>
                <w:sz w:val="24"/>
                <w:lang w:val="en-US" w:eastAsia="en-US"/>
              </w:rPr>
              <w:t xml:space="preserve"> of December 20, 2024, </w:t>
            </w:r>
            <w:r w:rsidR="00860B3F">
              <w:rPr>
                <w:sz w:val="24"/>
                <w:lang w:eastAsia="en-US"/>
              </w:rPr>
              <w:br/>
            </w:r>
            <w:r w:rsidR="00475C41" w:rsidRPr="006E3567">
              <w:rPr>
                <w:sz w:val="24"/>
                <w:lang w:val="en-US" w:eastAsia="en-US"/>
              </w:rPr>
              <w:t>No. 72</w:t>
            </w:r>
            <w:r w:rsidR="00D6790D" w:rsidRPr="006E3567">
              <w:rPr>
                <w:sz w:val="24"/>
                <w:lang w:val="en-US" w:eastAsia="en-US"/>
              </w:rPr>
              <w:t>,</w:t>
            </w:r>
            <w:r w:rsidR="006E0C6B" w:rsidRPr="006E3567">
              <w:rPr>
                <w:sz w:val="24"/>
                <w:lang w:val="en-US" w:eastAsia="en-US"/>
              </w:rPr>
              <w:t xml:space="preserve"> </w:t>
            </w:r>
            <w:r w:rsidR="000965F2" w:rsidRPr="006E3567">
              <w:rPr>
                <w:sz w:val="24"/>
                <w:lang w:val="en-US" w:eastAsia="en-US"/>
              </w:rPr>
              <w:t>prior to</w:t>
            </w:r>
            <w:r w:rsidR="00032770" w:rsidRPr="006E3567">
              <w:rPr>
                <w:sz w:val="24"/>
                <w:lang w:val="en-US" w:eastAsia="en-US"/>
              </w:rPr>
              <w:t xml:space="preserve"> February 1 of th</w:t>
            </w:r>
            <w:r w:rsidR="003C1677">
              <w:rPr>
                <w:sz w:val="24"/>
                <w:lang w:val="en-US" w:eastAsia="en-US"/>
              </w:rPr>
              <w:t>e year following each year of traditional knowledge</w:t>
            </w:r>
            <w:r w:rsidR="00032770" w:rsidRPr="006E3567">
              <w:rPr>
                <w:sz w:val="24"/>
                <w:lang w:val="en-US" w:eastAsia="en-US"/>
              </w:rPr>
              <w:t xml:space="preserve"> utilization</w:t>
            </w:r>
            <w:r w:rsidR="000965F2" w:rsidRPr="006E3567">
              <w:rPr>
                <w:sz w:val="24"/>
                <w:lang w:val="en-US" w:eastAsia="en-US"/>
              </w:rPr>
              <w:t xml:space="preserve"> </w:t>
            </w:r>
            <w:r w:rsidR="003C1677">
              <w:rPr>
                <w:sz w:val="24"/>
                <w:lang w:val="en-US" w:eastAsia="en-US"/>
              </w:rPr>
              <w:t xml:space="preserve">by the User </w:t>
            </w:r>
            <w:r w:rsidR="00032770" w:rsidRPr="006E3567">
              <w:rPr>
                <w:sz w:val="24"/>
                <w:lang w:val="en-US" w:eastAsia="en-US"/>
              </w:rPr>
              <w:t>(</w:t>
            </w:r>
            <w:r w:rsidR="00A50FF3" w:rsidRPr="006E3567">
              <w:rPr>
                <w:sz w:val="24"/>
                <w:lang w:val="en-US" w:eastAsia="en-US"/>
              </w:rPr>
              <w:t xml:space="preserve">the </w:t>
            </w:r>
            <w:r w:rsidR="00032770" w:rsidRPr="006E3567">
              <w:rPr>
                <w:sz w:val="24"/>
                <w:lang w:val="en-US" w:eastAsia="en-US"/>
              </w:rPr>
              <w:t xml:space="preserve">Resolution of the </w:t>
            </w:r>
            <w:r w:rsidR="00A50FF3" w:rsidRPr="006E3567">
              <w:rPr>
                <w:sz w:val="24"/>
                <w:lang w:val="en-US" w:eastAsia="en-US"/>
              </w:rPr>
              <w:t>Council of Ministers of the Republic of Belarus</w:t>
            </w:r>
            <w:r w:rsidR="00231051" w:rsidRPr="006E3567">
              <w:rPr>
                <w:sz w:val="24"/>
                <w:lang w:val="en-US" w:eastAsia="en-US"/>
              </w:rPr>
              <w:t xml:space="preserve"> </w:t>
            </w:r>
            <w:r w:rsidR="006E0C6B" w:rsidRPr="006E3567">
              <w:rPr>
                <w:sz w:val="24"/>
                <w:lang w:val="en-US" w:eastAsia="en-US"/>
              </w:rPr>
              <w:t xml:space="preserve">of </w:t>
            </w:r>
            <w:r w:rsidR="00231051" w:rsidRPr="006E3567">
              <w:rPr>
                <w:sz w:val="24"/>
                <w:lang w:val="en-US" w:eastAsia="en-US"/>
              </w:rPr>
              <w:t xml:space="preserve">December </w:t>
            </w:r>
            <w:r w:rsidR="006E0C6B" w:rsidRPr="006E3567">
              <w:rPr>
                <w:sz w:val="24"/>
                <w:lang w:val="en-US" w:eastAsia="en-US"/>
              </w:rPr>
              <w:t xml:space="preserve">20, </w:t>
            </w:r>
            <w:r w:rsidR="00231051" w:rsidRPr="006E3567">
              <w:rPr>
                <w:sz w:val="24"/>
                <w:lang w:val="en-US" w:eastAsia="en-US"/>
              </w:rPr>
              <w:t>2024</w:t>
            </w:r>
            <w:r w:rsidR="00354C93" w:rsidRPr="006E3567">
              <w:rPr>
                <w:sz w:val="24"/>
                <w:lang w:val="en-US" w:eastAsia="en-US"/>
              </w:rPr>
              <w:t>, No. 982</w:t>
            </w:r>
            <w:r w:rsidR="00890D1F" w:rsidRPr="006E3567">
              <w:rPr>
                <w:sz w:val="24"/>
                <w:lang w:val="en-US" w:eastAsia="en-US"/>
              </w:rPr>
              <w:t xml:space="preserve">) </w:t>
            </w:r>
            <w:r w:rsidR="00890D1F" w:rsidRPr="006E3567">
              <w:rPr>
                <w:sz w:val="24"/>
                <w:lang w:val="en-US"/>
              </w:rPr>
              <w:t xml:space="preserve"> to the address as follows: 27 Akademicheskaya St., Minsk 220072, Belarus.</w:t>
            </w:r>
            <w:r w:rsidR="00E72107" w:rsidRPr="006E3567">
              <w:rPr>
                <w:sz w:val="24"/>
                <w:lang w:val="en-US"/>
              </w:rPr>
              <w:t xml:space="preserve"> </w:t>
            </w:r>
            <w:r w:rsidR="004462EC" w:rsidRPr="006E3567">
              <w:rPr>
                <w:sz w:val="24"/>
                <w:lang w:val="en-US"/>
              </w:rPr>
              <w:t>A</w:t>
            </w:r>
            <w:r w:rsidR="00E72107" w:rsidRPr="006E3567">
              <w:rPr>
                <w:sz w:val="24"/>
                <w:lang w:val="en-US"/>
              </w:rPr>
              <w:t xml:space="preserve"> scanned copy of </w:t>
            </w:r>
            <w:r w:rsidR="00AC455B" w:rsidRPr="006E3567">
              <w:rPr>
                <w:sz w:val="24"/>
                <w:lang w:val="en-US"/>
              </w:rPr>
              <w:t>a</w:t>
            </w:r>
            <w:r w:rsidR="00890D1F" w:rsidRPr="006E3567">
              <w:rPr>
                <w:sz w:val="24"/>
                <w:lang w:val="en-US"/>
              </w:rPr>
              <w:t xml:space="preserve"> </w:t>
            </w:r>
            <w:r w:rsidR="00E80BC9" w:rsidRPr="006E3567">
              <w:rPr>
                <w:sz w:val="24"/>
                <w:lang w:val="en-US" w:eastAsia="en-US"/>
              </w:rPr>
              <w:t>N</w:t>
            </w:r>
            <w:r w:rsidR="00AC455B" w:rsidRPr="006E3567">
              <w:rPr>
                <w:sz w:val="24"/>
                <w:lang w:val="en-US" w:eastAsia="en-US"/>
              </w:rPr>
              <w:t xml:space="preserve">otification of </w:t>
            </w:r>
            <w:r w:rsidR="00E61405">
              <w:rPr>
                <w:sz w:val="24"/>
                <w:lang w:val="en-US" w:eastAsia="en-US"/>
              </w:rPr>
              <w:t xml:space="preserve">Associated </w:t>
            </w:r>
            <w:r w:rsidR="00AC455B" w:rsidRPr="006E3567">
              <w:rPr>
                <w:sz w:val="24"/>
                <w:lang w:val="en-US" w:eastAsia="en-US"/>
              </w:rPr>
              <w:t>Traditional Knowledge</w:t>
            </w:r>
            <w:r w:rsidR="00E80BC9" w:rsidRPr="006E3567">
              <w:rPr>
                <w:sz w:val="24"/>
                <w:lang w:val="en-US" w:eastAsia="en-US"/>
              </w:rPr>
              <w:t xml:space="preserve"> Utilization Results</w:t>
            </w:r>
            <w:r w:rsidR="00E80BC9" w:rsidRPr="006E3567">
              <w:rPr>
                <w:sz w:val="24"/>
                <w:lang w:val="en-US"/>
              </w:rPr>
              <w:t xml:space="preserve"> </w:t>
            </w:r>
            <w:r w:rsidR="00890D1F" w:rsidRPr="006E3567">
              <w:rPr>
                <w:sz w:val="24"/>
                <w:lang w:val="en-US"/>
              </w:rPr>
              <w:t>can be also submitted by e-mail.</w:t>
            </w:r>
          </w:p>
          <w:p w14:paraId="44342663" w14:textId="77777777" w:rsidR="00AF526D" w:rsidRPr="006E3567" w:rsidRDefault="00AF526D" w:rsidP="00AF526D">
            <w:pPr>
              <w:tabs>
                <w:tab w:val="left" w:pos="0"/>
              </w:tabs>
              <w:rPr>
                <w:sz w:val="24"/>
                <w:lang w:val="en-US"/>
              </w:rPr>
            </w:pPr>
          </w:p>
          <w:p w14:paraId="189022EB" w14:textId="77777777" w:rsidR="00EF3DD7" w:rsidRPr="006E3567" w:rsidRDefault="00EF3DD7" w:rsidP="00DD1096">
            <w:pPr>
              <w:jc w:val="center"/>
              <w:rPr>
                <w:b/>
                <w:sz w:val="24"/>
                <w:lang w:val="en-US"/>
              </w:rPr>
            </w:pPr>
          </w:p>
          <w:p w14:paraId="4B957E27" w14:textId="77777777" w:rsidR="001A7ADF" w:rsidRDefault="001A7ADF" w:rsidP="00932506">
            <w:pPr>
              <w:jc w:val="center"/>
              <w:rPr>
                <w:b/>
                <w:sz w:val="24"/>
                <w:lang w:val="en-US"/>
              </w:rPr>
            </w:pPr>
          </w:p>
          <w:p w14:paraId="6A011833" w14:textId="77777777" w:rsidR="00AF526D" w:rsidRPr="006E3567" w:rsidRDefault="00AF526D" w:rsidP="00932506">
            <w:pPr>
              <w:jc w:val="center"/>
              <w:rPr>
                <w:b/>
                <w:sz w:val="24"/>
                <w:lang w:val="en-US"/>
              </w:rPr>
            </w:pPr>
            <w:r w:rsidRPr="006E3567">
              <w:rPr>
                <w:b/>
                <w:sz w:val="24"/>
                <w:lang w:val="en-US"/>
              </w:rPr>
              <w:t>4. DISPUTE SETTLEMENT PROCEDURE</w:t>
            </w:r>
          </w:p>
          <w:p w14:paraId="470A5E3A" w14:textId="77777777" w:rsidR="00AF526D" w:rsidRPr="001E7288" w:rsidRDefault="00AF526D" w:rsidP="00AF526D">
            <w:pPr>
              <w:tabs>
                <w:tab w:val="left" w:pos="0"/>
              </w:tabs>
              <w:rPr>
                <w:sz w:val="24"/>
                <w:lang w:val="be-BY"/>
              </w:rPr>
            </w:pPr>
          </w:p>
          <w:p w14:paraId="1333511E" w14:textId="0AA797C3" w:rsidR="00E13F2A" w:rsidRPr="006E3567" w:rsidRDefault="00E13F2A" w:rsidP="00AF526D">
            <w:pPr>
              <w:tabs>
                <w:tab w:val="left" w:pos="0"/>
              </w:tabs>
              <w:rPr>
                <w:sz w:val="24"/>
                <w:lang w:val="en-US"/>
              </w:rPr>
            </w:pPr>
            <w:r w:rsidRPr="006E3567">
              <w:rPr>
                <w:sz w:val="24"/>
                <w:lang w:val="en-US"/>
              </w:rPr>
              <w:t>4.1. W</w:t>
            </w:r>
            <w:r w:rsidR="00AF526D" w:rsidRPr="006E3567">
              <w:rPr>
                <w:sz w:val="24"/>
                <w:lang w:val="en-US"/>
              </w:rPr>
              <w:t xml:space="preserve">here disputes and disagreements arise out </w:t>
            </w:r>
            <w:r w:rsidR="00B4046F" w:rsidRPr="006E3567">
              <w:rPr>
                <w:sz w:val="24"/>
                <w:lang w:val="en-US"/>
              </w:rPr>
              <w:t xml:space="preserve">of </w:t>
            </w:r>
            <w:r w:rsidR="00AF526D" w:rsidRPr="006E3567">
              <w:rPr>
                <w:sz w:val="24"/>
                <w:lang w:val="en-US"/>
              </w:rPr>
              <w:t xml:space="preserve">or in connection with the subject matter of this Agreement, the Parties shall undertake all possible </w:t>
            </w:r>
            <w:r w:rsidR="00AF526D" w:rsidRPr="006E3567">
              <w:rPr>
                <w:sz w:val="24"/>
                <w:lang w:val="en-US"/>
              </w:rPr>
              <w:lastRenderedPageBreak/>
              <w:t xml:space="preserve">measures for their settlement by means of negotiations. Otherwise, disputes shall </w:t>
            </w:r>
            <w:r w:rsidR="00777562">
              <w:rPr>
                <w:sz w:val="24"/>
                <w:lang w:val="en-US"/>
              </w:rPr>
              <w:t>be resolved in accordance with the</w:t>
            </w:r>
            <w:r w:rsidR="00AF526D" w:rsidRPr="006E3567">
              <w:rPr>
                <w:sz w:val="24"/>
                <w:lang w:val="en-US"/>
              </w:rPr>
              <w:t xml:space="preserve"> procedure established by </w:t>
            </w:r>
            <w:r w:rsidR="00B4046F" w:rsidRPr="006E3567">
              <w:rPr>
                <w:sz w:val="24"/>
                <w:lang w:val="en-US"/>
              </w:rPr>
              <w:t xml:space="preserve">the </w:t>
            </w:r>
            <w:r w:rsidR="00AF526D" w:rsidRPr="006E3567">
              <w:rPr>
                <w:sz w:val="24"/>
                <w:lang w:val="en-US"/>
              </w:rPr>
              <w:t>legislat</w:t>
            </w:r>
            <w:r w:rsidRPr="006E3567">
              <w:rPr>
                <w:sz w:val="24"/>
                <w:lang w:val="en-US"/>
              </w:rPr>
              <w:t xml:space="preserve">ion of the Republic of Belarus and </w:t>
            </w:r>
            <w:r w:rsidR="00AF526D" w:rsidRPr="006E3567">
              <w:rPr>
                <w:sz w:val="24"/>
                <w:lang w:val="en-US"/>
              </w:rPr>
              <w:t>in the judicial bodies of the Republic of Belarus. The language of legal proceedings is Russian.</w:t>
            </w:r>
          </w:p>
          <w:p w14:paraId="3772B083" w14:textId="15FFD7C7" w:rsidR="00AF526D" w:rsidRPr="006E3567" w:rsidRDefault="00AF526D" w:rsidP="00AF526D">
            <w:pPr>
              <w:tabs>
                <w:tab w:val="left" w:pos="0"/>
              </w:tabs>
              <w:rPr>
                <w:sz w:val="24"/>
                <w:lang w:val="en-US"/>
              </w:rPr>
            </w:pPr>
            <w:r w:rsidRPr="006E3567">
              <w:rPr>
                <w:sz w:val="24"/>
                <w:lang w:val="en-US"/>
              </w:rPr>
              <w:t xml:space="preserve">4.2. In the case of any violation of the terms of this Agreement, the Parties shall be liable in accordance with </w:t>
            </w:r>
            <w:r w:rsidR="00E13F2A" w:rsidRPr="006E3567">
              <w:rPr>
                <w:sz w:val="24"/>
                <w:lang w:val="en-US"/>
              </w:rPr>
              <w:t xml:space="preserve">the </w:t>
            </w:r>
            <w:r w:rsidRPr="006E3567">
              <w:rPr>
                <w:sz w:val="24"/>
                <w:lang w:val="en-US"/>
              </w:rPr>
              <w:t xml:space="preserve">legislation </w:t>
            </w:r>
            <w:r w:rsidR="005B2376" w:rsidRPr="006E3567">
              <w:rPr>
                <w:sz w:val="24"/>
                <w:lang w:val="en-US"/>
              </w:rPr>
              <w:t xml:space="preserve">in force </w:t>
            </w:r>
            <w:r w:rsidRPr="006E3567">
              <w:rPr>
                <w:sz w:val="24"/>
                <w:lang w:val="en-US"/>
              </w:rPr>
              <w:t>of the Republic of Belarus.</w:t>
            </w:r>
            <w:r w:rsidR="00E13F2A" w:rsidRPr="006E3567">
              <w:rPr>
                <w:sz w:val="24"/>
                <w:lang w:val="en-US"/>
              </w:rPr>
              <w:t xml:space="preserve"> </w:t>
            </w:r>
          </w:p>
          <w:p w14:paraId="45EA6762" w14:textId="77777777" w:rsidR="00AF526D" w:rsidRPr="006E3567" w:rsidRDefault="00AF526D" w:rsidP="00AF526D">
            <w:pPr>
              <w:tabs>
                <w:tab w:val="left" w:pos="0"/>
              </w:tabs>
              <w:rPr>
                <w:sz w:val="24"/>
                <w:lang w:val="en-US"/>
              </w:rPr>
            </w:pPr>
          </w:p>
          <w:p w14:paraId="566AC625" w14:textId="77777777" w:rsidR="00AF526D" w:rsidRPr="001E7288" w:rsidRDefault="00AF526D" w:rsidP="00DD1096">
            <w:pPr>
              <w:jc w:val="center"/>
              <w:rPr>
                <w:b/>
                <w:sz w:val="24"/>
                <w:lang w:val="be-BY"/>
              </w:rPr>
            </w:pPr>
            <w:r w:rsidRPr="006E3567">
              <w:rPr>
                <w:b/>
                <w:sz w:val="24"/>
                <w:lang w:val="en-US"/>
              </w:rPr>
              <w:t>5. EFFECTIVE PERIOD OF AGREEMENT</w:t>
            </w:r>
          </w:p>
          <w:p w14:paraId="14C1D794" w14:textId="0823079D" w:rsidR="00AF526D" w:rsidRPr="006E3567" w:rsidRDefault="00AF526D" w:rsidP="00AF526D">
            <w:pPr>
              <w:tabs>
                <w:tab w:val="left" w:pos="0"/>
              </w:tabs>
              <w:rPr>
                <w:sz w:val="24"/>
                <w:lang w:val="en-US"/>
              </w:rPr>
            </w:pPr>
            <w:r w:rsidRPr="006E3567">
              <w:rPr>
                <w:sz w:val="24"/>
                <w:lang w:val="en-US"/>
              </w:rPr>
              <w:t>5.1. The Agreement shall come into force after its sign</w:t>
            </w:r>
            <w:r w:rsidR="00CA762F">
              <w:rPr>
                <w:sz w:val="24"/>
                <w:lang w:val="en-US"/>
              </w:rPr>
              <w:t>ing by both Parties and is</w:t>
            </w:r>
            <w:r w:rsidRPr="006E3567">
              <w:rPr>
                <w:sz w:val="24"/>
                <w:lang w:val="en-US"/>
              </w:rPr>
              <w:t xml:space="preserve"> valid until the Parties fully fulfill their obligations under this Agreement.</w:t>
            </w:r>
          </w:p>
          <w:p w14:paraId="6B7814E4" w14:textId="539BFB96" w:rsidR="00AF526D" w:rsidRPr="006E3567" w:rsidRDefault="003E6A03" w:rsidP="00AF526D">
            <w:pPr>
              <w:tabs>
                <w:tab w:val="left" w:pos="0"/>
              </w:tabs>
              <w:rPr>
                <w:sz w:val="24"/>
                <w:lang w:val="en-US"/>
              </w:rPr>
            </w:pPr>
            <w:r w:rsidRPr="006E3567">
              <w:rPr>
                <w:sz w:val="24"/>
                <w:lang w:val="en-US"/>
              </w:rPr>
              <w:t>5.2 Either Party shall have the right to</w:t>
            </w:r>
            <w:r w:rsidR="00AF526D" w:rsidRPr="006E3567">
              <w:rPr>
                <w:sz w:val="24"/>
                <w:lang w:val="en-US"/>
              </w:rPr>
              <w:t xml:space="preserve"> unilaterally repudiate this Agreement any time upon serving a written notice to the other Party no later than 30 (thirty) calendar days prior to the repudiation date of this Agreement. </w:t>
            </w:r>
          </w:p>
          <w:p w14:paraId="7265000A" w14:textId="77777777" w:rsidR="00DD1096" w:rsidRPr="006E3567" w:rsidRDefault="00DD1096" w:rsidP="00AF526D">
            <w:pPr>
              <w:tabs>
                <w:tab w:val="left" w:pos="0"/>
              </w:tabs>
              <w:rPr>
                <w:sz w:val="24"/>
                <w:lang w:val="en-US"/>
              </w:rPr>
            </w:pPr>
          </w:p>
          <w:p w14:paraId="686A7333" w14:textId="77777777" w:rsidR="00C84DE1" w:rsidRPr="006E3567" w:rsidRDefault="00C84DE1" w:rsidP="00AF07AB">
            <w:pPr>
              <w:rPr>
                <w:b/>
                <w:sz w:val="24"/>
                <w:lang w:val="en-US"/>
              </w:rPr>
            </w:pPr>
          </w:p>
          <w:p w14:paraId="38C58B78" w14:textId="77777777" w:rsidR="00AF526D" w:rsidRPr="001E7288" w:rsidRDefault="00AF526D" w:rsidP="00AF526D">
            <w:pPr>
              <w:jc w:val="center"/>
              <w:rPr>
                <w:b/>
                <w:sz w:val="24"/>
                <w:lang w:val="be-BY"/>
              </w:rPr>
            </w:pPr>
            <w:r w:rsidRPr="006E3567">
              <w:rPr>
                <w:b/>
                <w:sz w:val="24"/>
                <w:lang w:val="en-US"/>
              </w:rPr>
              <w:t>6. FINAL PROVISIONS</w:t>
            </w:r>
          </w:p>
          <w:p w14:paraId="0D84418E" w14:textId="2C29AD9F" w:rsidR="00AF526D" w:rsidRPr="006E3567" w:rsidRDefault="00AF526D" w:rsidP="00AF526D">
            <w:pPr>
              <w:tabs>
                <w:tab w:val="left" w:pos="0"/>
              </w:tabs>
              <w:rPr>
                <w:sz w:val="24"/>
                <w:lang w:val="en-US"/>
              </w:rPr>
            </w:pPr>
            <w:r w:rsidRPr="006E3567">
              <w:rPr>
                <w:sz w:val="24"/>
                <w:lang w:val="en-US"/>
              </w:rPr>
              <w:t>6.1 This Agreement may be amended or supplemented. All amendments and supplements to this Agreement must be harmonized by the Parties in writing and shall come into force from the date of its signing by</w:t>
            </w:r>
            <w:r w:rsidR="0020262D" w:rsidRPr="006E3567">
              <w:rPr>
                <w:sz w:val="24"/>
                <w:lang w:val="en-US"/>
              </w:rPr>
              <w:t xml:space="preserve"> the Parties and shall be</w:t>
            </w:r>
            <w:r w:rsidRPr="006E3567">
              <w:rPr>
                <w:sz w:val="24"/>
                <w:lang w:val="en-US"/>
              </w:rPr>
              <w:t xml:space="preserve"> effective within the effective period of this Agreement. </w:t>
            </w:r>
          </w:p>
          <w:p w14:paraId="41918E94" w14:textId="191F63FB" w:rsidR="00AF526D" w:rsidRPr="006E3567" w:rsidRDefault="00AF526D" w:rsidP="00AF526D">
            <w:pPr>
              <w:tabs>
                <w:tab w:val="left" w:pos="0"/>
              </w:tabs>
              <w:rPr>
                <w:sz w:val="24"/>
                <w:lang w:val="en-US"/>
              </w:rPr>
            </w:pPr>
            <w:r w:rsidRPr="006E3567">
              <w:rPr>
                <w:sz w:val="24"/>
                <w:lang w:val="en-US"/>
              </w:rPr>
              <w:t>6.2 This Agreement is drawn up in English and Russian, in two copies of equal legal force, one copy for each Party.</w:t>
            </w:r>
          </w:p>
          <w:p w14:paraId="0817A6AD" w14:textId="53F6F65A" w:rsidR="00AF526D" w:rsidRPr="006E3567" w:rsidRDefault="00852EDA" w:rsidP="00AF526D">
            <w:pPr>
              <w:tabs>
                <w:tab w:val="left" w:pos="0"/>
              </w:tabs>
              <w:rPr>
                <w:sz w:val="24"/>
                <w:lang w:val="en-US"/>
              </w:rPr>
            </w:pPr>
            <w:r w:rsidRPr="006E3567">
              <w:rPr>
                <w:sz w:val="24"/>
                <w:lang w:val="en-US"/>
              </w:rPr>
              <w:t>6.3 A</w:t>
            </w:r>
            <w:r w:rsidR="00AF526D" w:rsidRPr="006E3567">
              <w:rPr>
                <w:sz w:val="24"/>
                <w:lang w:val="en-US"/>
              </w:rPr>
              <w:t xml:space="preserve"> scanned copy of this Agreement shall have legal force and effect until the exchange of its original docume</w:t>
            </w:r>
            <w:r w:rsidR="00870AF4" w:rsidRPr="006E3567">
              <w:rPr>
                <w:sz w:val="24"/>
                <w:lang w:val="en-US"/>
              </w:rPr>
              <w:t>nts. The Party that has forwarded</w:t>
            </w:r>
            <w:r w:rsidR="00AF526D" w:rsidRPr="006E3567">
              <w:rPr>
                <w:sz w:val="24"/>
                <w:lang w:val="en-US"/>
              </w:rPr>
              <w:t xml:space="preserve"> the scanned copy of this Agreement must submit its original within 10 (ten) working days from the date the s</w:t>
            </w:r>
            <w:r w:rsidR="00870AF4" w:rsidRPr="006E3567">
              <w:rPr>
                <w:sz w:val="24"/>
                <w:lang w:val="en-US"/>
              </w:rPr>
              <w:t>canned</w:t>
            </w:r>
            <w:r w:rsidR="008A79D0" w:rsidRPr="006E3567">
              <w:rPr>
                <w:sz w:val="24"/>
                <w:lang w:val="en-US"/>
              </w:rPr>
              <w:t xml:space="preserve"> copy of this Agreement has been</w:t>
            </w:r>
            <w:r w:rsidR="00AF526D" w:rsidRPr="006E3567">
              <w:rPr>
                <w:sz w:val="24"/>
                <w:lang w:val="en-US"/>
              </w:rPr>
              <w:t xml:space="preserve"> forwarded.</w:t>
            </w:r>
          </w:p>
          <w:p w14:paraId="0E61E556" w14:textId="77777777" w:rsidR="00AF526D" w:rsidRPr="006E3567" w:rsidRDefault="00AF526D" w:rsidP="00AF526D">
            <w:pPr>
              <w:tabs>
                <w:tab w:val="left" w:pos="0"/>
              </w:tabs>
              <w:rPr>
                <w:sz w:val="24"/>
                <w:lang w:val="en-US"/>
              </w:rPr>
            </w:pPr>
            <w:r w:rsidRPr="006E3567">
              <w:rPr>
                <w:sz w:val="24"/>
                <w:lang w:val="en-US"/>
              </w:rPr>
              <w:t>6.4. The Parties acknowledge and affirm that each of them shall pursue a policy of zero tolerance for bribery and corruption implying a complete prohibition of corrupt practices.</w:t>
            </w:r>
          </w:p>
          <w:p w14:paraId="5CA7C758" w14:textId="77777777" w:rsidR="00AF526D" w:rsidRPr="006E3567" w:rsidRDefault="00AF526D" w:rsidP="00AF526D">
            <w:pPr>
              <w:ind w:left="34"/>
              <w:jc w:val="center"/>
              <w:rPr>
                <w:b/>
                <w:sz w:val="24"/>
                <w:lang w:val="en-US"/>
              </w:rPr>
            </w:pPr>
          </w:p>
          <w:p w14:paraId="2B97502A" w14:textId="77777777" w:rsidR="00153C3B" w:rsidRPr="001E7288" w:rsidRDefault="00153C3B">
            <w:pPr>
              <w:tabs>
                <w:tab w:val="left" w:pos="0"/>
              </w:tabs>
              <w:rPr>
                <w:sz w:val="24"/>
                <w:lang w:val="be-BY"/>
              </w:rPr>
            </w:pPr>
          </w:p>
          <w:p w14:paraId="66EB22E3" w14:textId="7FF79C58" w:rsidR="00B812B2" w:rsidRPr="006E3567" w:rsidRDefault="00BF70D3" w:rsidP="00BF70D3">
            <w:pPr>
              <w:ind w:left="34"/>
              <w:jc w:val="center"/>
              <w:rPr>
                <w:b/>
                <w:sz w:val="24"/>
                <w:lang w:val="en-US"/>
              </w:rPr>
            </w:pPr>
            <w:r w:rsidRPr="006E3567">
              <w:rPr>
                <w:b/>
                <w:sz w:val="24"/>
                <w:lang w:val="en-US"/>
              </w:rPr>
              <w:t>7. </w:t>
            </w:r>
            <w:r w:rsidR="00AA2B64" w:rsidRPr="006E3567">
              <w:rPr>
                <w:b/>
                <w:sz w:val="24"/>
                <w:lang w:val="en-US"/>
              </w:rPr>
              <w:t xml:space="preserve">ADDRESSES OF THE </w:t>
            </w:r>
            <w:r w:rsidR="00B812B2" w:rsidRPr="006E3567">
              <w:rPr>
                <w:b/>
                <w:sz w:val="24"/>
                <w:lang w:val="en-US"/>
              </w:rPr>
              <w:t>PARTIES</w:t>
            </w:r>
            <w:r w:rsidR="00AA2B64" w:rsidRPr="006E3567">
              <w:rPr>
                <w:b/>
                <w:sz w:val="24"/>
                <w:lang w:val="en-US"/>
              </w:rPr>
              <w:t>:</w:t>
            </w:r>
          </w:p>
          <w:p w14:paraId="5935DD85" w14:textId="77777777" w:rsidR="00AA2B64" w:rsidRPr="006E3567" w:rsidRDefault="00AA2B64" w:rsidP="00BF70D3">
            <w:pPr>
              <w:ind w:left="34"/>
              <w:jc w:val="center"/>
              <w:rPr>
                <w:b/>
                <w:sz w:val="24"/>
                <w:lang w:val="en-US"/>
              </w:rPr>
            </w:pPr>
          </w:p>
          <w:p w14:paraId="686BABD0" w14:textId="51134ED4" w:rsidR="00FD36E5" w:rsidRPr="006E3567" w:rsidRDefault="0037484D" w:rsidP="00855874">
            <w:pPr>
              <w:tabs>
                <w:tab w:val="left" w:pos="0"/>
              </w:tabs>
              <w:jc w:val="left"/>
              <w:rPr>
                <w:sz w:val="24"/>
                <w:lang w:val="en-US"/>
              </w:rPr>
            </w:pPr>
            <w:r w:rsidRPr="006E3567">
              <w:rPr>
                <w:sz w:val="24"/>
                <w:lang w:val="en-US"/>
              </w:rPr>
              <w:t>PROVIDER OF TRADITIONAL KNOWLEDGE___________________________</w:t>
            </w:r>
          </w:p>
          <w:p w14:paraId="11FD8482" w14:textId="359012E1" w:rsidR="00855874" w:rsidRPr="00FE2C37" w:rsidRDefault="00855874" w:rsidP="00FE2C37">
            <w:pPr>
              <w:tabs>
                <w:tab w:val="left" w:pos="0"/>
              </w:tabs>
              <w:jc w:val="center"/>
              <w:rPr>
                <w:b/>
                <w:sz w:val="22"/>
                <w:szCs w:val="22"/>
                <w:lang w:val="en-US"/>
              </w:rPr>
            </w:pPr>
            <w:r w:rsidRPr="00FE2C37">
              <w:rPr>
                <w:sz w:val="22"/>
                <w:szCs w:val="22"/>
                <w:lang w:val="en-US"/>
              </w:rPr>
              <w:t>(</w:t>
            </w:r>
            <w:r w:rsidR="0037484D" w:rsidRPr="00FE2C37">
              <w:rPr>
                <w:i/>
                <w:sz w:val="22"/>
                <w:szCs w:val="22"/>
                <w:lang w:val="en-US"/>
              </w:rPr>
              <w:t>a legal entity or an individual</w:t>
            </w:r>
            <w:r w:rsidRPr="00FE2C37">
              <w:rPr>
                <w:sz w:val="22"/>
                <w:szCs w:val="22"/>
                <w:lang w:val="en-US"/>
              </w:rPr>
              <w:t>)</w:t>
            </w:r>
          </w:p>
          <w:p w14:paraId="05AB4872" w14:textId="210900DA" w:rsidR="00B812B2" w:rsidRPr="006E3567" w:rsidRDefault="00340313">
            <w:pPr>
              <w:tabs>
                <w:tab w:val="left" w:pos="0"/>
              </w:tabs>
              <w:rPr>
                <w:sz w:val="24"/>
                <w:lang w:val="en-US"/>
              </w:rPr>
            </w:pPr>
            <w:r w:rsidRPr="006E3567">
              <w:rPr>
                <w:sz w:val="24"/>
                <w:lang w:val="en-US"/>
              </w:rPr>
              <w:t>Address:</w:t>
            </w:r>
            <w:r w:rsidR="00FE2C37" w:rsidRPr="00FE2C37">
              <w:rPr>
                <w:sz w:val="24"/>
                <w:lang w:val="en-US"/>
              </w:rPr>
              <w:t xml:space="preserve"> ________________________________</w:t>
            </w:r>
          </w:p>
          <w:p w14:paraId="5C34B4A9" w14:textId="042DE8D9" w:rsidR="00FE2C37" w:rsidRPr="001E7288" w:rsidRDefault="00091AA7" w:rsidP="00FE2C37">
            <w:pPr>
              <w:rPr>
                <w:sz w:val="24"/>
                <w:lang w:val="en-US"/>
              </w:rPr>
            </w:pPr>
            <w:r>
              <w:rPr>
                <w:sz w:val="24"/>
              </w:rPr>
              <w:lastRenderedPageBreak/>
              <w:t>Те</w:t>
            </w:r>
            <w:r>
              <w:rPr>
                <w:sz w:val="24"/>
                <w:lang w:val="en-US"/>
              </w:rPr>
              <w:t>l</w:t>
            </w:r>
            <w:r w:rsidR="00FE2C37" w:rsidRPr="00921029">
              <w:rPr>
                <w:sz w:val="24"/>
                <w:lang w:val="en-US"/>
              </w:rPr>
              <w:t>.: +375 ______________________________</w:t>
            </w:r>
          </w:p>
          <w:p w14:paraId="6D039760" w14:textId="77777777" w:rsidR="00FE2C37" w:rsidRPr="00C51C87" w:rsidRDefault="00FE2C37" w:rsidP="00FE2C37">
            <w:pPr>
              <w:rPr>
                <w:sz w:val="24"/>
                <w:lang w:val="en-US"/>
              </w:rPr>
            </w:pPr>
            <w:r w:rsidRPr="00C51C87">
              <w:rPr>
                <w:sz w:val="24"/>
                <w:lang w:val="en-US"/>
              </w:rPr>
              <w:t>Fax: +375 ______</w:t>
            </w:r>
            <w:r w:rsidRPr="00921029">
              <w:rPr>
                <w:sz w:val="24"/>
                <w:lang w:val="en-US"/>
              </w:rPr>
              <w:t>___________________</w:t>
            </w:r>
            <w:r w:rsidRPr="00C51C87">
              <w:rPr>
                <w:sz w:val="24"/>
                <w:lang w:val="en-US"/>
              </w:rPr>
              <w:t>______</w:t>
            </w:r>
          </w:p>
          <w:p w14:paraId="3DD331DD" w14:textId="77777777" w:rsidR="00FE2C37" w:rsidRPr="00C51C87" w:rsidRDefault="00FE2C37" w:rsidP="00FE2C37">
            <w:pPr>
              <w:tabs>
                <w:tab w:val="left" w:pos="0"/>
              </w:tabs>
              <w:rPr>
                <w:sz w:val="24"/>
                <w:lang w:val="en-US"/>
              </w:rPr>
            </w:pPr>
            <w:r w:rsidRPr="00C51C87">
              <w:rPr>
                <w:sz w:val="24"/>
                <w:lang w:val="en-US"/>
              </w:rPr>
              <w:t>E-mail: _______</w:t>
            </w:r>
            <w:r w:rsidRPr="00921029">
              <w:rPr>
                <w:sz w:val="24"/>
                <w:lang w:val="en-US"/>
              </w:rPr>
              <w:t>___________________</w:t>
            </w:r>
            <w:r w:rsidRPr="00C51C87">
              <w:rPr>
                <w:sz w:val="24"/>
                <w:lang w:val="en-US"/>
              </w:rPr>
              <w:t>_______</w:t>
            </w:r>
          </w:p>
          <w:p w14:paraId="5D11E2D1" w14:textId="77777777" w:rsidR="005409F7" w:rsidRPr="006E3567" w:rsidRDefault="005409F7" w:rsidP="005409F7">
            <w:pPr>
              <w:tabs>
                <w:tab w:val="left" w:pos="0"/>
              </w:tabs>
              <w:rPr>
                <w:i/>
                <w:sz w:val="24"/>
                <w:u w:val="single"/>
                <w:lang w:val="en-US"/>
              </w:rPr>
            </w:pPr>
          </w:p>
          <w:p w14:paraId="4EB6FCED" w14:textId="77777777" w:rsidR="005409F7" w:rsidRPr="006E3567" w:rsidRDefault="005409F7" w:rsidP="005409F7">
            <w:pPr>
              <w:tabs>
                <w:tab w:val="left" w:pos="0"/>
              </w:tabs>
              <w:rPr>
                <w:sz w:val="24"/>
                <w:u w:val="single"/>
                <w:lang w:val="en-US"/>
              </w:rPr>
            </w:pPr>
            <w:r w:rsidRPr="006E3567">
              <w:rPr>
                <w:i/>
                <w:sz w:val="24"/>
                <w:u w:val="single"/>
                <w:lang w:val="en-US"/>
              </w:rPr>
              <w:t>Position</w:t>
            </w:r>
          </w:p>
          <w:p w14:paraId="08568CDD" w14:textId="77777777" w:rsidR="00B812B2" w:rsidRPr="006E3567" w:rsidRDefault="00B812B2">
            <w:pPr>
              <w:tabs>
                <w:tab w:val="left" w:pos="0"/>
              </w:tabs>
              <w:rPr>
                <w:sz w:val="24"/>
                <w:lang w:val="en-US"/>
              </w:rPr>
            </w:pPr>
          </w:p>
          <w:p w14:paraId="27016168" w14:textId="77777777" w:rsidR="00FE2C37" w:rsidRPr="00C51C87" w:rsidRDefault="00FE2C37" w:rsidP="00FE2C37">
            <w:pPr>
              <w:tabs>
                <w:tab w:val="left" w:pos="0"/>
              </w:tabs>
              <w:rPr>
                <w:sz w:val="24"/>
                <w:lang w:val="en-US"/>
              </w:rPr>
            </w:pPr>
            <w:r w:rsidRPr="00C51C87">
              <w:rPr>
                <w:sz w:val="24"/>
                <w:lang w:val="en-US"/>
              </w:rPr>
              <w:t xml:space="preserve">_________________    </w:t>
            </w:r>
            <w:r w:rsidRPr="00C51C87">
              <w:rPr>
                <w:i/>
                <w:sz w:val="24"/>
                <w:u w:val="single"/>
                <w:lang w:val="en-US"/>
              </w:rPr>
              <w:t xml:space="preserve"> Full name</w:t>
            </w:r>
          </w:p>
          <w:p w14:paraId="7B029B29" w14:textId="1CD18DEC" w:rsidR="00FE2C37" w:rsidRPr="00C51C87" w:rsidRDefault="00FE2C37" w:rsidP="00FE2C37">
            <w:pPr>
              <w:tabs>
                <w:tab w:val="left" w:pos="0"/>
              </w:tabs>
              <w:rPr>
                <w:sz w:val="24"/>
                <w:lang w:val="en-US"/>
              </w:rPr>
            </w:pPr>
            <w:r w:rsidRPr="00C51C87">
              <w:rPr>
                <w:sz w:val="24"/>
                <w:lang w:val="en-US"/>
              </w:rPr>
              <w:t xml:space="preserve"> </w:t>
            </w:r>
            <w:r w:rsidR="00720512" w:rsidRPr="006E3567">
              <w:rPr>
                <w:sz w:val="24"/>
                <w:lang w:val="en-US"/>
              </w:rPr>
              <w:t xml:space="preserve">\\     \\ </w:t>
            </w:r>
            <w:r w:rsidRPr="00C51C87">
              <w:rPr>
                <w:sz w:val="24"/>
                <w:lang w:val="en-US"/>
              </w:rPr>
              <w:t>______  20__</w:t>
            </w:r>
          </w:p>
          <w:p w14:paraId="2E075F91" w14:textId="77777777" w:rsidR="00FE2C37" w:rsidRDefault="00FE2C37" w:rsidP="00FE2C37">
            <w:pPr>
              <w:tabs>
                <w:tab w:val="left" w:pos="0"/>
              </w:tabs>
              <w:rPr>
                <w:sz w:val="24"/>
                <w:lang w:val="be-BY"/>
              </w:rPr>
            </w:pPr>
          </w:p>
          <w:p w14:paraId="6BEA1843" w14:textId="77777777" w:rsidR="00FE2C37" w:rsidRPr="000B01D6" w:rsidRDefault="00FE2C37" w:rsidP="00FE2C37">
            <w:pPr>
              <w:tabs>
                <w:tab w:val="left" w:pos="0"/>
              </w:tabs>
              <w:rPr>
                <w:sz w:val="24"/>
                <w:lang w:val="be-BY"/>
              </w:rPr>
            </w:pPr>
          </w:p>
          <w:p w14:paraId="0EB1B356" w14:textId="49508606" w:rsidR="00FE2C37" w:rsidRPr="00C51C87" w:rsidRDefault="005B40B8" w:rsidP="00FE2C37">
            <w:pPr>
              <w:tabs>
                <w:tab w:val="left" w:pos="0"/>
              </w:tabs>
              <w:rPr>
                <w:sz w:val="24"/>
                <w:lang w:val="en-US"/>
              </w:rPr>
            </w:pPr>
            <w:r>
              <w:rPr>
                <w:sz w:val="24"/>
                <w:lang w:val="en-US"/>
              </w:rPr>
              <w:t>USER OF TRADITIONAL</w:t>
            </w:r>
            <w:r w:rsidR="00FE2C37" w:rsidRPr="00C51C87">
              <w:rPr>
                <w:sz w:val="24"/>
                <w:lang w:val="en-US"/>
              </w:rPr>
              <w:t xml:space="preserve"> </w:t>
            </w:r>
          </w:p>
          <w:p w14:paraId="52399A6C" w14:textId="0D2C2FA2" w:rsidR="00FE2C37" w:rsidRPr="00C51C87" w:rsidRDefault="009401CA" w:rsidP="00FE2C37">
            <w:pPr>
              <w:tabs>
                <w:tab w:val="left" w:pos="0"/>
              </w:tabs>
              <w:rPr>
                <w:sz w:val="24"/>
                <w:lang w:val="en-US"/>
              </w:rPr>
            </w:pPr>
            <w:r>
              <w:rPr>
                <w:sz w:val="24"/>
                <w:lang w:val="en-US"/>
              </w:rPr>
              <w:t>KNOWLEDGE</w:t>
            </w:r>
            <w:r w:rsidR="00FE2C37" w:rsidRPr="00C51C87">
              <w:rPr>
                <w:sz w:val="24"/>
                <w:lang w:val="en-US"/>
              </w:rPr>
              <w:t>___</w:t>
            </w:r>
            <w:r w:rsidR="00FE2C37" w:rsidRPr="00921029">
              <w:rPr>
                <w:sz w:val="24"/>
                <w:lang w:val="en-US"/>
              </w:rPr>
              <w:t>______________</w:t>
            </w:r>
            <w:r w:rsidR="00FE2C37" w:rsidRPr="00C51C87">
              <w:rPr>
                <w:sz w:val="24"/>
                <w:lang w:val="en-US"/>
              </w:rPr>
              <w:t>__________</w:t>
            </w:r>
          </w:p>
          <w:p w14:paraId="06E5F336" w14:textId="77777777" w:rsidR="00FE2C37" w:rsidRPr="000B01D6" w:rsidRDefault="00FE2C37" w:rsidP="00FE2C37">
            <w:pPr>
              <w:tabs>
                <w:tab w:val="left" w:pos="0"/>
              </w:tabs>
              <w:jc w:val="center"/>
              <w:rPr>
                <w:i/>
                <w:sz w:val="22"/>
                <w:szCs w:val="22"/>
                <w:lang w:val="en-US"/>
              </w:rPr>
            </w:pPr>
            <w:r w:rsidRPr="000B01D6">
              <w:rPr>
                <w:i/>
                <w:sz w:val="22"/>
                <w:szCs w:val="22"/>
                <w:lang w:val="en-US"/>
              </w:rPr>
              <w:t>(organization)</w:t>
            </w:r>
          </w:p>
          <w:p w14:paraId="3EB00727" w14:textId="77777777" w:rsidR="00FE2C37" w:rsidRPr="00C51C87" w:rsidRDefault="00FE2C37" w:rsidP="00FE2C37">
            <w:pPr>
              <w:rPr>
                <w:sz w:val="24"/>
                <w:lang w:val="en-US"/>
              </w:rPr>
            </w:pPr>
            <w:r w:rsidRPr="00C51C87">
              <w:rPr>
                <w:sz w:val="24"/>
                <w:lang w:val="en-US"/>
              </w:rPr>
              <w:t>Address: _________________________________</w:t>
            </w:r>
          </w:p>
          <w:p w14:paraId="020F4747" w14:textId="77777777" w:rsidR="00FE2C37" w:rsidRPr="00C51C87" w:rsidRDefault="00FE2C37" w:rsidP="00FE2C37">
            <w:pPr>
              <w:pStyle w:val="cdt4kezfr3q"/>
              <w:spacing w:before="0" w:beforeAutospacing="0" w:after="0" w:afterAutospacing="0"/>
              <w:rPr>
                <w:lang w:val="en-US"/>
              </w:rPr>
            </w:pPr>
            <w:r w:rsidRPr="00C51C87">
              <w:rPr>
                <w:lang w:val="en-US"/>
              </w:rPr>
              <w:t>Tel.: +__________________________</w:t>
            </w:r>
            <w:r w:rsidRPr="00921029">
              <w:rPr>
                <w:lang w:val="en-US"/>
              </w:rPr>
              <w:t>__</w:t>
            </w:r>
            <w:r w:rsidRPr="00C51C87">
              <w:rPr>
                <w:lang w:val="en-US"/>
              </w:rPr>
              <w:t>_______</w:t>
            </w:r>
          </w:p>
          <w:p w14:paraId="1F2E15AF" w14:textId="77777777" w:rsidR="00FE2C37" w:rsidRPr="000B01D6" w:rsidRDefault="00FE2C37" w:rsidP="00FE2C37">
            <w:pPr>
              <w:rPr>
                <w:sz w:val="24"/>
                <w:lang w:val="be-BY"/>
              </w:rPr>
            </w:pPr>
            <w:r w:rsidRPr="00C51C87">
              <w:rPr>
                <w:sz w:val="24"/>
                <w:lang w:val="en-US"/>
              </w:rPr>
              <w:t xml:space="preserve">Fax: </w:t>
            </w:r>
            <w:r w:rsidRPr="00C51C87">
              <w:rPr>
                <w:color w:val="212121"/>
                <w:sz w:val="24"/>
                <w:lang w:val="en-US"/>
              </w:rPr>
              <w:t>+</w:t>
            </w:r>
            <w:r w:rsidRPr="00C51C87">
              <w:rPr>
                <w:sz w:val="24"/>
                <w:lang w:val="en-US"/>
              </w:rPr>
              <w:t>____________</w:t>
            </w:r>
            <w:r w:rsidRPr="00921029">
              <w:rPr>
                <w:sz w:val="24"/>
                <w:lang w:val="en-US"/>
              </w:rPr>
              <w:t>_______________________</w:t>
            </w:r>
          </w:p>
          <w:p w14:paraId="46029878" w14:textId="77777777" w:rsidR="00FE2C37" w:rsidRPr="00C51C87" w:rsidRDefault="00FE2C37" w:rsidP="00FE2C37">
            <w:pPr>
              <w:tabs>
                <w:tab w:val="left" w:pos="0"/>
              </w:tabs>
              <w:rPr>
                <w:sz w:val="24"/>
                <w:lang w:val="en-US"/>
              </w:rPr>
            </w:pPr>
            <w:r w:rsidRPr="00C51C87">
              <w:rPr>
                <w:sz w:val="24"/>
                <w:lang w:val="en-US"/>
              </w:rPr>
              <w:t>E-mail: __________</w:t>
            </w:r>
            <w:r w:rsidRPr="00FE2C37">
              <w:rPr>
                <w:sz w:val="24"/>
                <w:lang w:val="en-US"/>
              </w:rPr>
              <w:t>____</w:t>
            </w:r>
            <w:r w:rsidRPr="00C51C87">
              <w:rPr>
                <w:sz w:val="24"/>
                <w:lang w:val="en-US"/>
              </w:rPr>
              <w:t>____</w:t>
            </w:r>
            <w:r w:rsidRPr="00FE2C37">
              <w:rPr>
                <w:sz w:val="24"/>
                <w:lang w:val="en-US"/>
              </w:rPr>
              <w:t>____________</w:t>
            </w:r>
            <w:r w:rsidRPr="00C51C87">
              <w:rPr>
                <w:sz w:val="24"/>
                <w:lang w:val="en-US"/>
              </w:rPr>
              <w:t>____</w:t>
            </w:r>
          </w:p>
          <w:p w14:paraId="6C9FFF6B" w14:textId="77777777" w:rsidR="00FE2C37" w:rsidRPr="00C51C87" w:rsidRDefault="00FE2C37" w:rsidP="00FE2C37">
            <w:pPr>
              <w:tabs>
                <w:tab w:val="left" w:pos="0"/>
              </w:tabs>
              <w:rPr>
                <w:sz w:val="24"/>
                <w:lang w:val="en-US"/>
              </w:rPr>
            </w:pPr>
          </w:p>
          <w:p w14:paraId="5116A52E" w14:textId="77777777" w:rsidR="00FE2C37" w:rsidRPr="00C51C87" w:rsidRDefault="00FE2C37" w:rsidP="00FE2C37">
            <w:pPr>
              <w:tabs>
                <w:tab w:val="left" w:pos="0"/>
              </w:tabs>
              <w:rPr>
                <w:sz w:val="24"/>
                <w:u w:val="single"/>
                <w:lang w:val="en-US"/>
              </w:rPr>
            </w:pPr>
            <w:r w:rsidRPr="00C51C87">
              <w:rPr>
                <w:i/>
                <w:sz w:val="24"/>
                <w:u w:val="single"/>
                <w:lang w:val="en-US"/>
              </w:rPr>
              <w:t>Position</w:t>
            </w:r>
          </w:p>
          <w:p w14:paraId="6CCBB28B" w14:textId="77777777" w:rsidR="00FE2C37" w:rsidRDefault="00FE2C37" w:rsidP="00FE2C37">
            <w:pPr>
              <w:tabs>
                <w:tab w:val="left" w:pos="0"/>
              </w:tabs>
              <w:rPr>
                <w:sz w:val="24"/>
                <w:lang w:val="be-BY"/>
              </w:rPr>
            </w:pPr>
          </w:p>
          <w:p w14:paraId="5D8D80B8" w14:textId="77777777" w:rsidR="00FE2C37" w:rsidRPr="000B01D6" w:rsidRDefault="00FE2C37" w:rsidP="00FE2C37">
            <w:pPr>
              <w:tabs>
                <w:tab w:val="left" w:pos="0"/>
              </w:tabs>
              <w:rPr>
                <w:sz w:val="24"/>
                <w:lang w:val="be-BY"/>
              </w:rPr>
            </w:pPr>
          </w:p>
          <w:p w14:paraId="1890075C" w14:textId="77777777" w:rsidR="00FE2C37" w:rsidRPr="00C51C87" w:rsidRDefault="00FE2C37" w:rsidP="00FE2C37">
            <w:pPr>
              <w:tabs>
                <w:tab w:val="left" w:pos="0"/>
              </w:tabs>
              <w:rPr>
                <w:sz w:val="24"/>
                <w:lang w:val="en-US"/>
              </w:rPr>
            </w:pPr>
            <w:r w:rsidRPr="00C51C87">
              <w:rPr>
                <w:sz w:val="24"/>
                <w:lang w:val="en-US"/>
              </w:rPr>
              <w:t xml:space="preserve">________________     </w:t>
            </w:r>
            <w:r w:rsidRPr="00C51C87">
              <w:rPr>
                <w:i/>
                <w:sz w:val="24"/>
                <w:u w:val="single"/>
                <w:lang w:val="en-US"/>
              </w:rPr>
              <w:t>Full name</w:t>
            </w:r>
          </w:p>
          <w:p w14:paraId="68771934" w14:textId="77777777" w:rsidR="00FE2C37" w:rsidRPr="00C51C87" w:rsidRDefault="00FE2C37" w:rsidP="00FE2C37">
            <w:pPr>
              <w:tabs>
                <w:tab w:val="left" w:pos="0"/>
              </w:tabs>
              <w:rPr>
                <w:sz w:val="24"/>
                <w:lang w:val="en-US"/>
              </w:rPr>
            </w:pPr>
          </w:p>
          <w:p w14:paraId="3C0ED65A" w14:textId="2EBAE269" w:rsidR="00FE2C37" w:rsidRPr="00C51C87" w:rsidRDefault="00A957F1" w:rsidP="00FE2C37">
            <w:pPr>
              <w:tabs>
                <w:tab w:val="left" w:pos="0"/>
              </w:tabs>
              <w:rPr>
                <w:sz w:val="24"/>
                <w:lang w:val="en-US"/>
              </w:rPr>
            </w:pPr>
            <w:r w:rsidRPr="006E3567">
              <w:rPr>
                <w:sz w:val="24"/>
                <w:lang w:val="en-US"/>
              </w:rPr>
              <w:t xml:space="preserve">\\     \\ </w:t>
            </w:r>
            <w:r w:rsidR="00FE2C37" w:rsidRPr="00C51C87">
              <w:rPr>
                <w:sz w:val="24"/>
                <w:lang w:val="en-US"/>
              </w:rPr>
              <w:t>__________ 20__</w:t>
            </w:r>
          </w:p>
          <w:p w14:paraId="20421B35" w14:textId="77777777" w:rsidR="00FE2C37" w:rsidRPr="00C51C87" w:rsidRDefault="00FE2C37" w:rsidP="00FE2C37">
            <w:pPr>
              <w:tabs>
                <w:tab w:val="left" w:pos="0"/>
              </w:tabs>
              <w:rPr>
                <w:sz w:val="24"/>
                <w:lang w:val="en-US"/>
              </w:rPr>
            </w:pPr>
          </w:p>
          <w:p w14:paraId="034E5B5D" w14:textId="77777777" w:rsidR="00E80BEC" w:rsidRPr="006E3567" w:rsidRDefault="00E80BEC" w:rsidP="002C6466">
            <w:pPr>
              <w:tabs>
                <w:tab w:val="left" w:pos="0"/>
              </w:tabs>
              <w:rPr>
                <w:sz w:val="24"/>
                <w:lang w:val="en-US"/>
              </w:rPr>
            </w:pPr>
            <w:bookmarkStart w:id="6" w:name="OLE_LINK14"/>
            <w:bookmarkStart w:id="7" w:name="OLE_LINK15"/>
          </w:p>
          <w:p w14:paraId="79556F26" w14:textId="77777777" w:rsidR="00E80BEC" w:rsidRPr="006E3567" w:rsidRDefault="00E80BEC" w:rsidP="002C6466">
            <w:pPr>
              <w:tabs>
                <w:tab w:val="left" w:pos="0"/>
              </w:tabs>
              <w:rPr>
                <w:sz w:val="24"/>
                <w:lang w:val="en-US"/>
              </w:rPr>
            </w:pPr>
          </w:p>
          <w:p w14:paraId="5D95ED2E" w14:textId="77777777" w:rsidR="00E80BEC" w:rsidRPr="006E3567" w:rsidRDefault="00E80BEC" w:rsidP="002C6466">
            <w:pPr>
              <w:tabs>
                <w:tab w:val="left" w:pos="0"/>
              </w:tabs>
              <w:rPr>
                <w:sz w:val="24"/>
                <w:lang w:val="en-US"/>
              </w:rPr>
            </w:pPr>
          </w:p>
          <w:p w14:paraId="5BB8D899" w14:textId="77777777" w:rsidR="00E80BEC" w:rsidRPr="006E3567" w:rsidRDefault="00E80BEC" w:rsidP="002C6466">
            <w:pPr>
              <w:tabs>
                <w:tab w:val="left" w:pos="0"/>
              </w:tabs>
              <w:rPr>
                <w:sz w:val="24"/>
                <w:lang w:val="en-US"/>
              </w:rPr>
            </w:pPr>
          </w:p>
          <w:p w14:paraId="5D5A4C15" w14:textId="77777777" w:rsidR="00E80BEC" w:rsidRPr="006E3567" w:rsidRDefault="00E80BEC" w:rsidP="002C6466">
            <w:pPr>
              <w:tabs>
                <w:tab w:val="left" w:pos="0"/>
              </w:tabs>
              <w:rPr>
                <w:sz w:val="24"/>
                <w:lang w:val="en-US"/>
              </w:rPr>
            </w:pPr>
          </w:p>
          <w:p w14:paraId="6C25AE0C" w14:textId="77777777" w:rsidR="00E80BEC" w:rsidRPr="006E3567" w:rsidRDefault="00E80BEC" w:rsidP="002C6466">
            <w:pPr>
              <w:tabs>
                <w:tab w:val="left" w:pos="0"/>
              </w:tabs>
              <w:rPr>
                <w:sz w:val="24"/>
                <w:lang w:val="en-US"/>
              </w:rPr>
            </w:pPr>
          </w:p>
          <w:p w14:paraId="7C92FC30" w14:textId="77777777" w:rsidR="00E80BEC" w:rsidRPr="006E3567" w:rsidRDefault="00E80BEC" w:rsidP="002C6466">
            <w:pPr>
              <w:tabs>
                <w:tab w:val="left" w:pos="0"/>
              </w:tabs>
              <w:rPr>
                <w:sz w:val="24"/>
                <w:lang w:val="en-US"/>
              </w:rPr>
            </w:pPr>
          </w:p>
          <w:p w14:paraId="2DE1CB21" w14:textId="77777777" w:rsidR="00E80BEC" w:rsidRPr="006E3567" w:rsidRDefault="00E80BEC" w:rsidP="002C6466">
            <w:pPr>
              <w:tabs>
                <w:tab w:val="left" w:pos="0"/>
              </w:tabs>
              <w:rPr>
                <w:sz w:val="24"/>
                <w:lang w:val="en-US"/>
              </w:rPr>
            </w:pPr>
          </w:p>
          <w:p w14:paraId="4A3A770C" w14:textId="77777777" w:rsidR="00E80BEC" w:rsidRPr="006E3567" w:rsidRDefault="00E80BEC" w:rsidP="002C6466">
            <w:pPr>
              <w:tabs>
                <w:tab w:val="left" w:pos="0"/>
              </w:tabs>
              <w:rPr>
                <w:sz w:val="24"/>
                <w:lang w:val="en-US"/>
              </w:rPr>
            </w:pPr>
          </w:p>
          <w:p w14:paraId="3FF5DAD4" w14:textId="77777777" w:rsidR="00E80BEC" w:rsidRPr="006E3567" w:rsidRDefault="00E80BEC" w:rsidP="002C6466">
            <w:pPr>
              <w:tabs>
                <w:tab w:val="left" w:pos="0"/>
              </w:tabs>
              <w:rPr>
                <w:sz w:val="24"/>
                <w:lang w:val="en-US"/>
              </w:rPr>
            </w:pPr>
          </w:p>
          <w:p w14:paraId="55D8DE31" w14:textId="77777777" w:rsidR="00E80BEC" w:rsidRPr="006E3567" w:rsidRDefault="00E80BEC" w:rsidP="002C6466">
            <w:pPr>
              <w:tabs>
                <w:tab w:val="left" w:pos="0"/>
              </w:tabs>
              <w:rPr>
                <w:sz w:val="24"/>
                <w:lang w:val="en-US"/>
              </w:rPr>
            </w:pPr>
          </w:p>
          <w:p w14:paraId="169CD85D" w14:textId="77777777" w:rsidR="00E80BEC" w:rsidRPr="006E3567" w:rsidRDefault="00E80BEC" w:rsidP="002C6466">
            <w:pPr>
              <w:tabs>
                <w:tab w:val="left" w:pos="0"/>
              </w:tabs>
              <w:rPr>
                <w:sz w:val="24"/>
                <w:lang w:val="en-US"/>
              </w:rPr>
            </w:pPr>
          </w:p>
          <w:bookmarkEnd w:id="6"/>
          <w:bookmarkEnd w:id="7"/>
          <w:p w14:paraId="04D9011E" w14:textId="77777777" w:rsidR="00B812B2" w:rsidRPr="005B40B8" w:rsidRDefault="00B812B2">
            <w:pPr>
              <w:tabs>
                <w:tab w:val="left" w:pos="0"/>
              </w:tabs>
              <w:rPr>
                <w:sz w:val="24"/>
                <w:lang w:val="en-US"/>
              </w:rPr>
            </w:pPr>
          </w:p>
          <w:p w14:paraId="140CA123" w14:textId="77777777" w:rsidR="00270523" w:rsidRPr="005B40B8" w:rsidRDefault="00270523">
            <w:pPr>
              <w:tabs>
                <w:tab w:val="left" w:pos="0"/>
              </w:tabs>
              <w:rPr>
                <w:sz w:val="24"/>
                <w:lang w:val="en-US"/>
              </w:rPr>
            </w:pPr>
          </w:p>
          <w:p w14:paraId="438E68E6" w14:textId="77777777" w:rsidR="00270523" w:rsidRPr="005B40B8" w:rsidRDefault="00270523">
            <w:pPr>
              <w:tabs>
                <w:tab w:val="left" w:pos="0"/>
              </w:tabs>
              <w:rPr>
                <w:sz w:val="24"/>
                <w:lang w:val="en-US"/>
              </w:rPr>
            </w:pPr>
          </w:p>
          <w:p w14:paraId="495B0756" w14:textId="77777777" w:rsidR="00270523" w:rsidRPr="005B40B8" w:rsidRDefault="00270523">
            <w:pPr>
              <w:tabs>
                <w:tab w:val="left" w:pos="0"/>
              </w:tabs>
              <w:rPr>
                <w:sz w:val="24"/>
                <w:lang w:val="en-US"/>
              </w:rPr>
            </w:pPr>
          </w:p>
          <w:p w14:paraId="44354888" w14:textId="77777777" w:rsidR="00270523" w:rsidRPr="005B40B8" w:rsidRDefault="00270523">
            <w:pPr>
              <w:tabs>
                <w:tab w:val="left" w:pos="0"/>
              </w:tabs>
              <w:rPr>
                <w:sz w:val="24"/>
                <w:lang w:val="en-US"/>
              </w:rPr>
            </w:pPr>
          </w:p>
          <w:p w14:paraId="44A0ED3A" w14:textId="77777777" w:rsidR="00270523" w:rsidRPr="005B40B8" w:rsidRDefault="00270523">
            <w:pPr>
              <w:tabs>
                <w:tab w:val="left" w:pos="0"/>
              </w:tabs>
              <w:rPr>
                <w:sz w:val="24"/>
                <w:lang w:val="en-US"/>
              </w:rPr>
            </w:pPr>
          </w:p>
          <w:p w14:paraId="6CB9A70E" w14:textId="77777777" w:rsidR="00270523" w:rsidRPr="005B40B8" w:rsidRDefault="00270523">
            <w:pPr>
              <w:tabs>
                <w:tab w:val="left" w:pos="0"/>
              </w:tabs>
              <w:rPr>
                <w:sz w:val="24"/>
                <w:lang w:val="en-US"/>
              </w:rPr>
            </w:pPr>
          </w:p>
          <w:p w14:paraId="294ABC46" w14:textId="77777777" w:rsidR="00270523" w:rsidRPr="005B40B8" w:rsidRDefault="00270523">
            <w:pPr>
              <w:tabs>
                <w:tab w:val="left" w:pos="0"/>
              </w:tabs>
              <w:rPr>
                <w:sz w:val="24"/>
                <w:lang w:val="en-US"/>
              </w:rPr>
            </w:pPr>
          </w:p>
          <w:p w14:paraId="33258A65" w14:textId="77777777" w:rsidR="00270523" w:rsidRPr="005B40B8" w:rsidRDefault="00270523">
            <w:pPr>
              <w:tabs>
                <w:tab w:val="left" w:pos="0"/>
              </w:tabs>
              <w:rPr>
                <w:sz w:val="24"/>
                <w:lang w:val="en-US"/>
              </w:rPr>
            </w:pPr>
          </w:p>
          <w:p w14:paraId="423B0AAD" w14:textId="77777777" w:rsidR="00270523" w:rsidRPr="005B40B8" w:rsidRDefault="00270523">
            <w:pPr>
              <w:tabs>
                <w:tab w:val="left" w:pos="0"/>
              </w:tabs>
              <w:rPr>
                <w:sz w:val="24"/>
                <w:lang w:val="en-US"/>
              </w:rPr>
            </w:pPr>
          </w:p>
          <w:p w14:paraId="6E155B59" w14:textId="77777777" w:rsidR="00270523" w:rsidRPr="005B40B8" w:rsidRDefault="00270523">
            <w:pPr>
              <w:tabs>
                <w:tab w:val="left" w:pos="0"/>
              </w:tabs>
              <w:rPr>
                <w:sz w:val="24"/>
                <w:lang w:val="en-US"/>
              </w:rPr>
            </w:pPr>
          </w:p>
          <w:p w14:paraId="445E50A1" w14:textId="77777777" w:rsidR="00270523" w:rsidRPr="005B40B8" w:rsidRDefault="00270523">
            <w:pPr>
              <w:tabs>
                <w:tab w:val="left" w:pos="0"/>
              </w:tabs>
              <w:rPr>
                <w:sz w:val="24"/>
                <w:lang w:val="en-US"/>
              </w:rPr>
            </w:pPr>
          </w:p>
          <w:p w14:paraId="25EE7D22" w14:textId="77777777" w:rsidR="00270523" w:rsidRPr="005B40B8" w:rsidRDefault="00270523">
            <w:pPr>
              <w:tabs>
                <w:tab w:val="left" w:pos="0"/>
              </w:tabs>
              <w:rPr>
                <w:sz w:val="24"/>
                <w:lang w:val="en-US"/>
              </w:rPr>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E3FC8" w:rsidRPr="002B1386" w14:paraId="5F230EE3" w14:textId="77777777" w:rsidTr="00FE2C37">
        <w:tc>
          <w:tcPr>
            <w:tcW w:w="10280" w:type="dxa"/>
          </w:tcPr>
          <w:p w14:paraId="14FA3DD7" w14:textId="77777777" w:rsidR="006E3FC8" w:rsidRPr="006E3567" w:rsidRDefault="006E3FC8">
            <w:pPr>
              <w:rPr>
                <w:sz w:val="2"/>
              </w:rPr>
            </w:pPr>
          </w:p>
        </w:tc>
      </w:tr>
    </w:tbl>
    <w:p w14:paraId="75D5472B" w14:textId="77777777" w:rsidR="006E3FC8" w:rsidRPr="006E3567" w:rsidRDefault="006E3FC8" w:rsidP="006839D8">
      <w:pPr>
        <w:rPr>
          <w:sz w:val="2"/>
          <w:lang w:val="uk-UA"/>
        </w:rPr>
      </w:pPr>
    </w:p>
    <w:tbl>
      <w:tblPr>
        <w:tblpPr w:leftFromText="180" w:rightFromText="180" w:vertAnchor="text" w:tblpX="9" w:tblpY="865"/>
        <w:tblW w:w="10173" w:type="dxa"/>
        <w:tblLook w:val="0000" w:firstRow="0" w:lastRow="0" w:firstColumn="0" w:lastColumn="0" w:noHBand="0" w:noVBand="0"/>
      </w:tblPr>
      <w:tblGrid>
        <w:gridCol w:w="10236"/>
      </w:tblGrid>
      <w:tr w:rsidR="006E3FC8" w:rsidRPr="00B07A3B" w14:paraId="07DD920F" w14:textId="77777777" w:rsidTr="00FE2C37">
        <w:trPr>
          <w:trHeight w:val="44"/>
        </w:trPr>
        <w:tc>
          <w:tcPr>
            <w:tcW w:w="10173" w:type="dxa"/>
          </w:tcPr>
          <w:p w14:paraId="3B7EA6FD" w14:textId="77777777" w:rsidR="00270523" w:rsidRPr="005B40B8" w:rsidRDefault="00270523" w:rsidP="00270523">
            <w:pPr>
              <w:rPr>
                <w:b/>
                <w:sz w:val="24"/>
                <w:lang w:val="en-US"/>
              </w:rPr>
            </w:pPr>
          </w:p>
          <w:p w14:paraId="670C70EA" w14:textId="77777777" w:rsidR="006E3FC8" w:rsidRPr="006E3567" w:rsidRDefault="006E3FC8" w:rsidP="006839D8">
            <w:pPr>
              <w:jc w:val="center"/>
              <w:rPr>
                <w:b/>
                <w:sz w:val="24"/>
              </w:rPr>
            </w:pPr>
            <w:r w:rsidRPr="006E3567">
              <w:rPr>
                <w:b/>
                <w:sz w:val="24"/>
              </w:rPr>
              <w:t>ПРИЛОЖЕНИЕ 1</w:t>
            </w:r>
          </w:p>
          <w:p w14:paraId="7C838AAE" w14:textId="77777777" w:rsidR="00526160" w:rsidRPr="006E3567" w:rsidRDefault="00526160" w:rsidP="006839D8">
            <w:pPr>
              <w:jc w:val="center"/>
              <w:rPr>
                <w:b/>
                <w:sz w:val="24"/>
              </w:rPr>
            </w:pPr>
          </w:p>
          <w:p w14:paraId="6354A08A" w14:textId="77777777" w:rsidR="006E3FC8" w:rsidRPr="006E3567" w:rsidRDefault="006E3FC8" w:rsidP="006839D8">
            <w:pPr>
              <w:widowControl w:val="0"/>
              <w:autoSpaceDE w:val="0"/>
              <w:autoSpaceDN w:val="0"/>
              <w:adjustRightInd w:val="0"/>
              <w:jc w:val="center"/>
              <w:rPr>
                <w:b/>
                <w:bCs/>
                <w:color w:val="000000"/>
                <w:sz w:val="24"/>
              </w:rPr>
            </w:pPr>
            <w:r w:rsidRPr="006E3567">
              <w:rPr>
                <w:b/>
                <w:bCs/>
                <w:color w:val="000000"/>
                <w:sz w:val="24"/>
              </w:rPr>
              <w:t>АКТ</w:t>
            </w:r>
          </w:p>
          <w:p w14:paraId="409FBEAD" w14:textId="59CE1A4A" w:rsidR="006E3FC8" w:rsidRPr="006E3567" w:rsidRDefault="00F32C47" w:rsidP="006839D8">
            <w:pPr>
              <w:widowControl w:val="0"/>
              <w:autoSpaceDE w:val="0"/>
              <w:autoSpaceDN w:val="0"/>
              <w:adjustRightInd w:val="0"/>
              <w:jc w:val="center"/>
              <w:rPr>
                <w:b/>
                <w:bCs/>
                <w:color w:val="000000"/>
                <w:sz w:val="24"/>
              </w:rPr>
            </w:pPr>
            <w:r w:rsidRPr="006E3567">
              <w:rPr>
                <w:b/>
                <w:bCs/>
                <w:color w:val="000000"/>
                <w:sz w:val="24"/>
              </w:rPr>
              <w:t>ПЕРЕДАЧИ ТРАДИЦИОННЫХ ЗНАНИЙ, СВЯЗАННЫХ С ГЕНЕТИЧЕСКИМИ РЕСУРСАМИ</w:t>
            </w:r>
          </w:p>
          <w:p w14:paraId="4B62C5F1" w14:textId="77777777" w:rsidR="006E3FC8" w:rsidRPr="006E3567" w:rsidRDefault="006E3FC8" w:rsidP="006839D8">
            <w:pPr>
              <w:widowControl w:val="0"/>
              <w:autoSpaceDE w:val="0"/>
              <w:autoSpaceDN w:val="0"/>
              <w:adjustRightInd w:val="0"/>
              <w:jc w:val="center"/>
              <w:rPr>
                <w:b/>
                <w:bCs/>
                <w:color w:val="000000"/>
                <w:sz w:val="24"/>
              </w:rPr>
            </w:pPr>
          </w:p>
          <w:p w14:paraId="27509940" w14:textId="77777777" w:rsidR="006E3FC8" w:rsidRPr="006E3567" w:rsidRDefault="006E3FC8" w:rsidP="006839D8">
            <w:pPr>
              <w:jc w:val="center"/>
              <w:rPr>
                <w:sz w:val="24"/>
              </w:rPr>
            </w:pPr>
          </w:p>
          <w:p w14:paraId="2602F3F8" w14:textId="77777777" w:rsidR="006920D3" w:rsidRPr="006E3567" w:rsidRDefault="006E3FC8" w:rsidP="006920D3">
            <w:pPr>
              <w:widowControl w:val="0"/>
              <w:tabs>
                <w:tab w:val="left" w:pos="7450"/>
              </w:tabs>
              <w:autoSpaceDE w:val="0"/>
              <w:autoSpaceDN w:val="0"/>
              <w:adjustRightInd w:val="0"/>
              <w:jc w:val="right"/>
              <w:rPr>
                <w:color w:val="000000"/>
                <w:sz w:val="24"/>
              </w:rPr>
            </w:pPr>
            <w:r w:rsidRPr="006E3567">
              <w:rPr>
                <w:color w:val="000000"/>
                <w:sz w:val="24"/>
              </w:rPr>
              <w:t>Приложение 1</w:t>
            </w:r>
            <w:bookmarkStart w:id="8" w:name="22"/>
            <w:bookmarkEnd w:id="8"/>
          </w:p>
          <w:p w14:paraId="4B4088CA" w14:textId="5A563DBE" w:rsidR="006E3FC8" w:rsidRPr="006E3567" w:rsidRDefault="006E3FC8" w:rsidP="006920D3">
            <w:pPr>
              <w:widowControl w:val="0"/>
              <w:tabs>
                <w:tab w:val="left" w:pos="7450"/>
              </w:tabs>
              <w:autoSpaceDE w:val="0"/>
              <w:autoSpaceDN w:val="0"/>
              <w:adjustRightInd w:val="0"/>
              <w:jc w:val="right"/>
              <w:rPr>
                <w:color w:val="000000"/>
                <w:sz w:val="24"/>
              </w:rPr>
            </w:pPr>
            <w:r w:rsidRPr="006E3567">
              <w:rPr>
                <w:color w:val="000000"/>
                <w:sz w:val="24"/>
              </w:rPr>
              <w:t>к постановлению</w:t>
            </w:r>
          </w:p>
          <w:p w14:paraId="3CB2F43C" w14:textId="77777777" w:rsidR="006920D3" w:rsidRPr="006E3567" w:rsidRDefault="006E3FC8" w:rsidP="006920D3">
            <w:pPr>
              <w:widowControl w:val="0"/>
              <w:autoSpaceDE w:val="0"/>
              <w:autoSpaceDN w:val="0"/>
              <w:adjustRightInd w:val="0"/>
              <w:jc w:val="right"/>
              <w:rPr>
                <w:color w:val="000000"/>
                <w:sz w:val="24"/>
              </w:rPr>
            </w:pPr>
            <w:bookmarkStart w:id="9" w:name="126"/>
            <w:bookmarkEnd w:id="9"/>
            <w:r w:rsidRPr="006E3567">
              <w:rPr>
                <w:color w:val="000000"/>
                <w:sz w:val="24"/>
              </w:rPr>
              <w:t>Министерства природных</w:t>
            </w:r>
            <w:bookmarkStart w:id="10" w:name="127"/>
            <w:bookmarkEnd w:id="10"/>
            <w:r w:rsidR="006920D3" w:rsidRPr="006E3567">
              <w:rPr>
                <w:color w:val="000000"/>
                <w:sz w:val="24"/>
              </w:rPr>
              <w:t xml:space="preserve"> </w:t>
            </w:r>
            <w:r w:rsidRPr="006E3567">
              <w:rPr>
                <w:color w:val="000000"/>
                <w:sz w:val="24"/>
              </w:rPr>
              <w:t xml:space="preserve">ресурсов </w:t>
            </w:r>
          </w:p>
          <w:p w14:paraId="20EC7789" w14:textId="38507EB5" w:rsidR="006E3FC8" w:rsidRPr="006E3567" w:rsidRDefault="006E3FC8" w:rsidP="006920D3">
            <w:pPr>
              <w:widowControl w:val="0"/>
              <w:autoSpaceDE w:val="0"/>
              <w:autoSpaceDN w:val="0"/>
              <w:adjustRightInd w:val="0"/>
              <w:jc w:val="right"/>
              <w:rPr>
                <w:color w:val="000000"/>
                <w:sz w:val="24"/>
              </w:rPr>
            </w:pPr>
            <w:r w:rsidRPr="006E3567">
              <w:rPr>
                <w:color w:val="000000"/>
                <w:sz w:val="24"/>
              </w:rPr>
              <w:t>и охраны</w:t>
            </w:r>
            <w:bookmarkStart w:id="11" w:name="129"/>
            <w:bookmarkEnd w:id="11"/>
            <w:r w:rsidR="006920D3" w:rsidRPr="006E3567">
              <w:rPr>
                <w:color w:val="000000"/>
                <w:sz w:val="24"/>
              </w:rPr>
              <w:t xml:space="preserve"> </w:t>
            </w:r>
            <w:r w:rsidRPr="006E3567">
              <w:rPr>
                <w:color w:val="000000"/>
                <w:sz w:val="24"/>
              </w:rPr>
              <w:t>окружающей среды</w:t>
            </w:r>
          </w:p>
          <w:p w14:paraId="2AB27CC4" w14:textId="77777777" w:rsidR="006E3FC8" w:rsidRPr="006E3567" w:rsidRDefault="006E3FC8" w:rsidP="006920D3">
            <w:pPr>
              <w:widowControl w:val="0"/>
              <w:tabs>
                <w:tab w:val="left" w:pos="7450"/>
              </w:tabs>
              <w:autoSpaceDE w:val="0"/>
              <w:autoSpaceDN w:val="0"/>
              <w:adjustRightInd w:val="0"/>
              <w:jc w:val="right"/>
              <w:rPr>
                <w:color w:val="000000"/>
                <w:sz w:val="24"/>
              </w:rPr>
            </w:pPr>
            <w:bookmarkStart w:id="12" w:name="128"/>
            <w:bookmarkEnd w:id="12"/>
            <w:r w:rsidRPr="006E3567">
              <w:rPr>
                <w:color w:val="000000"/>
                <w:sz w:val="24"/>
              </w:rPr>
              <w:t>Республики Беларусь</w:t>
            </w:r>
          </w:p>
          <w:p w14:paraId="0B2EE3D4" w14:textId="4CBC7B94" w:rsidR="006E3FC8" w:rsidRPr="006E3567" w:rsidRDefault="006E3FC8" w:rsidP="006920D3">
            <w:pPr>
              <w:widowControl w:val="0"/>
              <w:tabs>
                <w:tab w:val="left" w:pos="7450"/>
              </w:tabs>
              <w:autoSpaceDE w:val="0"/>
              <w:autoSpaceDN w:val="0"/>
              <w:adjustRightInd w:val="0"/>
              <w:jc w:val="right"/>
              <w:rPr>
                <w:color w:val="000000"/>
                <w:sz w:val="24"/>
              </w:rPr>
            </w:pPr>
            <w:bookmarkStart w:id="13" w:name="130"/>
            <w:bookmarkEnd w:id="13"/>
            <w:r w:rsidRPr="006E3567">
              <w:rPr>
                <w:color w:val="000000"/>
                <w:sz w:val="24"/>
              </w:rPr>
              <w:t>20.12.2024 N 72</w:t>
            </w:r>
            <w:bookmarkStart w:id="14" w:name="23"/>
            <w:bookmarkEnd w:id="14"/>
          </w:p>
          <w:p w14:paraId="20E70479" w14:textId="77777777" w:rsidR="006E3FC8" w:rsidRPr="006E3567" w:rsidRDefault="006E3FC8" w:rsidP="006839D8">
            <w:pPr>
              <w:widowControl w:val="0"/>
              <w:autoSpaceDE w:val="0"/>
              <w:autoSpaceDN w:val="0"/>
              <w:adjustRightInd w:val="0"/>
              <w:jc w:val="center"/>
              <w:rPr>
                <w:color w:val="000000"/>
                <w:sz w:val="24"/>
              </w:rPr>
            </w:pPr>
            <w:bookmarkStart w:id="15" w:name="24"/>
            <w:bookmarkStart w:id="16" w:name="25"/>
            <w:bookmarkEnd w:id="15"/>
            <w:bookmarkEnd w:id="16"/>
            <w:r w:rsidRPr="006E3567">
              <w:rPr>
                <w:color w:val="000000"/>
                <w:sz w:val="24"/>
              </w:rPr>
              <w:t> </w:t>
            </w:r>
          </w:p>
          <w:p w14:paraId="4BE058CC" w14:textId="77777777" w:rsidR="00FE2C37" w:rsidRPr="006E3FC8" w:rsidRDefault="00FE2C37" w:rsidP="00FE2C37">
            <w:pPr>
              <w:widowControl w:val="0"/>
              <w:autoSpaceDE w:val="0"/>
              <w:autoSpaceDN w:val="0"/>
              <w:adjustRightInd w:val="0"/>
              <w:jc w:val="center"/>
              <w:rPr>
                <w:b/>
                <w:bCs/>
                <w:color w:val="000000"/>
                <w:sz w:val="24"/>
              </w:rPr>
            </w:pPr>
            <w:r w:rsidRPr="006E3FC8">
              <w:rPr>
                <w:b/>
                <w:bCs/>
                <w:color w:val="000000"/>
                <w:sz w:val="24"/>
              </w:rPr>
              <w:t>АКТ</w:t>
            </w:r>
          </w:p>
          <w:p w14:paraId="78BB5C3A" w14:textId="77777777" w:rsidR="00FE2C37" w:rsidRPr="006E3FC8" w:rsidRDefault="00FE2C37" w:rsidP="00FE2C37">
            <w:pPr>
              <w:widowControl w:val="0"/>
              <w:autoSpaceDE w:val="0"/>
              <w:autoSpaceDN w:val="0"/>
              <w:adjustRightInd w:val="0"/>
              <w:jc w:val="center"/>
              <w:rPr>
                <w:b/>
                <w:bCs/>
                <w:color w:val="000000"/>
                <w:sz w:val="24"/>
              </w:rPr>
            </w:pPr>
            <w:r>
              <w:rPr>
                <w:b/>
                <w:bCs/>
                <w:color w:val="000000"/>
                <w:sz w:val="24"/>
              </w:rPr>
              <w:t>передачи традиционных знаний, связанных с генетическими ресурсами</w:t>
            </w:r>
          </w:p>
          <w:p w14:paraId="46CE2045" w14:textId="77777777" w:rsidR="00FE2C37" w:rsidRPr="006E3FC8" w:rsidRDefault="00FE2C37" w:rsidP="00FE2C37">
            <w:pPr>
              <w:widowControl w:val="0"/>
              <w:autoSpaceDE w:val="0"/>
              <w:autoSpaceDN w:val="0"/>
              <w:adjustRightInd w:val="0"/>
              <w:jc w:val="center"/>
              <w:rPr>
                <w:b/>
                <w:bCs/>
                <w:color w:val="000000"/>
                <w:sz w:val="24"/>
              </w:rPr>
            </w:pPr>
          </w:p>
          <w:p w14:paraId="6CB8D300" w14:textId="77777777" w:rsidR="00FE2C37" w:rsidRPr="006E3FC8" w:rsidRDefault="00FE2C37" w:rsidP="00FE2C37">
            <w:pPr>
              <w:widowControl w:val="0"/>
              <w:autoSpaceDE w:val="0"/>
              <w:autoSpaceDN w:val="0"/>
              <w:adjustRightInd w:val="0"/>
              <w:jc w:val="center"/>
              <w:rPr>
                <w:color w:val="000000"/>
                <w:sz w:val="24"/>
              </w:rPr>
            </w:pPr>
          </w:p>
          <w:p w14:paraId="0983A256" w14:textId="77777777" w:rsidR="00FE2C37" w:rsidRPr="002D282C" w:rsidRDefault="00FE2C37" w:rsidP="00FE2C37">
            <w:pPr>
              <w:widowControl w:val="0"/>
              <w:autoSpaceDE w:val="0"/>
              <w:autoSpaceDN w:val="0"/>
              <w:adjustRightInd w:val="0"/>
              <w:jc w:val="center"/>
              <w:rPr>
                <w:color w:val="000000"/>
                <w:sz w:val="24"/>
                <w:u w:val="single"/>
              </w:rPr>
            </w:pPr>
            <w:r w:rsidRPr="006E3FC8">
              <w:rPr>
                <w:color w:val="000000"/>
                <w:sz w:val="24"/>
              </w:rPr>
              <w:t xml:space="preserve">«___» ____________ 20__ г.                                                                        </w:t>
            </w:r>
            <w:r w:rsidRPr="002D282C">
              <w:rPr>
                <w:color w:val="000000"/>
                <w:sz w:val="24"/>
                <w:u w:val="single"/>
              </w:rPr>
              <w:t>(</w:t>
            </w:r>
            <w:r w:rsidRPr="002D282C">
              <w:rPr>
                <w:i/>
                <w:color w:val="000000"/>
                <w:sz w:val="24"/>
                <w:u w:val="single"/>
              </w:rPr>
              <w:t>место передачи</w:t>
            </w:r>
            <w:r w:rsidRPr="002D282C">
              <w:rPr>
                <w:color w:val="000000"/>
                <w:sz w:val="24"/>
                <w:u w:val="single"/>
              </w:rPr>
              <w:t>)</w:t>
            </w:r>
          </w:p>
          <w:p w14:paraId="19F7701F" w14:textId="77777777" w:rsidR="00FE2C37" w:rsidRPr="006E3FC8" w:rsidRDefault="00FE2C37" w:rsidP="00FE2C37">
            <w:pPr>
              <w:widowControl w:val="0"/>
              <w:autoSpaceDE w:val="0"/>
              <w:autoSpaceDN w:val="0"/>
              <w:adjustRightInd w:val="0"/>
              <w:jc w:val="center"/>
              <w:rPr>
                <w:color w:val="000000"/>
                <w:sz w:val="24"/>
              </w:rPr>
            </w:pPr>
            <w:r w:rsidRPr="006E3FC8">
              <w:rPr>
                <w:color w:val="000000"/>
                <w:sz w:val="24"/>
              </w:rPr>
              <w:t> </w:t>
            </w:r>
          </w:p>
          <w:p w14:paraId="4495158D" w14:textId="77777777" w:rsidR="00FE2C37" w:rsidRPr="006E3FC8" w:rsidRDefault="00FE2C37" w:rsidP="00FE2C37">
            <w:pPr>
              <w:widowControl w:val="0"/>
              <w:autoSpaceDE w:val="0"/>
              <w:autoSpaceDN w:val="0"/>
              <w:adjustRightInd w:val="0"/>
              <w:ind w:firstLine="709"/>
              <w:rPr>
                <w:color w:val="000000"/>
                <w:sz w:val="24"/>
              </w:rPr>
            </w:pPr>
            <w:r>
              <w:rPr>
                <w:color w:val="000000"/>
                <w:sz w:val="24"/>
              </w:rPr>
              <w:t>В соответствии с Д</w:t>
            </w:r>
            <w:r w:rsidRPr="006E3FC8">
              <w:rPr>
                <w:color w:val="000000"/>
                <w:sz w:val="24"/>
              </w:rPr>
              <w:t xml:space="preserve">оговором </w:t>
            </w:r>
            <w:r>
              <w:rPr>
                <w:color w:val="000000"/>
                <w:sz w:val="24"/>
              </w:rPr>
              <w:t>о передаче традиционных знаний, связанных с генетическими ресурсами</w:t>
            </w:r>
            <w:r w:rsidRPr="006E3FC8">
              <w:rPr>
                <w:color w:val="000000"/>
                <w:sz w:val="24"/>
              </w:rPr>
              <w:t xml:space="preserve"> </w:t>
            </w:r>
            <w:r>
              <w:rPr>
                <w:color w:val="000000"/>
                <w:sz w:val="24"/>
              </w:rPr>
              <w:t>№</w:t>
            </w:r>
            <w:r w:rsidRPr="006E3FC8">
              <w:rPr>
                <w:color w:val="000000"/>
                <w:sz w:val="24"/>
              </w:rPr>
              <w:t xml:space="preserve"> ______________ от «__» _______ 20__ г. и Международно признанным сертификатом о соответствии  требованиям </w:t>
            </w:r>
            <w:r>
              <w:rPr>
                <w:color w:val="000000"/>
                <w:sz w:val="24"/>
              </w:rPr>
              <w:t>№</w:t>
            </w:r>
            <w:r w:rsidRPr="006E3FC8">
              <w:rPr>
                <w:color w:val="000000"/>
                <w:sz w:val="24"/>
              </w:rPr>
              <w:t xml:space="preserve"> ______________ </w:t>
            </w:r>
            <w:r>
              <w:rPr>
                <w:color w:val="000000"/>
                <w:sz w:val="24"/>
              </w:rPr>
              <w:br/>
            </w:r>
            <w:r w:rsidRPr="006E3FC8">
              <w:rPr>
                <w:color w:val="000000"/>
                <w:sz w:val="24"/>
              </w:rPr>
              <w:t xml:space="preserve">от «___» _______ 20__ г. </w:t>
            </w:r>
            <w:r w:rsidRPr="00AF27AB">
              <w:rPr>
                <w:color w:val="000000"/>
                <w:sz w:val="24"/>
              </w:rPr>
              <w:t>___________</w:t>
            </w:r>
            <w:r>
              <w:rPr>
                <w:color w:val="000000"/>
                <w:sz w:val="24"/>
                <w:lang w:val="be-BY"/>
              </w:rPr>
              <w:t xml:space="preserve"> </w:t>
            </w:r>
            <w:r w:rsidRPr="00A505EF">
              <w:rPr>
                <w:color w:val="000000"/>
                <w:sz w:val="24"/>
                <w:u w:val="single"/>
              </w:rPr>
              <w:t>(</w:t>
            </w:r>
            <w:r w:rsidRPr="00A505EF">
              <w:rPr>
                <w:i/>
                <w:color w:val="000000"/>
                <w:sz w:val="24"/>
                <w:u w:val="single"/>
              </w:rPr>
              <w:t>наименование Поставщика)</w:t>
            </w:r>
            <w:r w:rsidRPr="006E3FC8">
              <w:rPr>
                <w:color w:val="000000"/>
                <w:sz w:val="24"/>
              </w:rPr>
              <w:t xml:space="preserve"> в лице ______________</w:t>
            </w:r>
            <w:r w:rsidRPr="00A505EF">
              <w:rPr>
                <w:color w:val="000000"/>
                <w:sz w:val="24"/>
                <w:u w:val="single"/>
              </w:rPr>
              <w:t>____</w:t>
            </w:r>
            <w:r w:rsidRPr="006E3FC8">
              <w:rPr>
                <w:color w:val="000000"/>
                <w:sz w:val="24"/>
              </w:rPr>
              <w:t xml:space="preserve">_______, действующего на основании _______________________, передает, а </w:t>
            </w:r>
            <w:r w:rsidRPr="00AF27AB">
              <w:rPr>
                <w:color w:val="000000"/>
                <w:sz w:val="24"/>
              </w:rPr>
              <w:t>____________________________________</w:t>
            </w:r>
            <w:r>
              <w:rPr>
                <w:color w:val="000000"/>
                <w:sz w:val="24"/>
                <w:lang w:val="be-BY"/>
              </w:rPr>
              <w:t xml:space="preserve"> </w:t>
            </w:r>
            <w:r w:rsidRPr="00A505EF">
              <w:rPr>
                <w:color w:val="000000"/>
                <w:sz w:val="24"/>
                <w:u w:val="single"/>
              </w:rPr>
              <w:t>(</w:t>
            </w:r>
            <w:r w:rsidRPr="00A505EF">
              <w:rPr>
                <w:i/>
                <w:color w:val="000000"/>
                <w:sz w:val="24"/>
                <w:u w:val="single"/>
              </w:rPr>
              <w:t>наименование Пользователя</w:t>
            </w:r>
            <w:r w:rsidRPr="00A505EF">
              <w:rPr>
                <w:color w:val="000000"/>
                <w:sz w:val="24"/>
                <w:u w:val="single"/>
              </w:rPr>
              <w:t>)</w:t>
            </w:r>
            <w:r w:rsidRPr="006E3FC8">
              <w:rPr>
                <w:color w:val="000000"/>
                <w:sz w:val="24"/>
              </w:rPr>
              <w:t xml:space="preserve"> в лице_________________________, действующего на основании _________, принимает:</w:t>
            </w:r>
          </w:p>
          <w:p w14:paraId="26689638" w14:textId="77777777" w:rsidR="00FE2C37" w:rsidRPr="006E3FC8" w:rsidRDefault="00FE2C37" w:rsidP="00FE2C37">
            <w:pPr>
              <w:widowControl w:val="0"/>
              <w:autoSpaceDE w:val="0"/>
              <w:autoSpaceDN w:val="0"/>
              <w:adjustRightInd w:val="0"/>
              <w:rPr>
                <w:color w:val="000000"/>
                <w:sz w:val="24"/>
              </w:rPr>
            </w:pPr>
          </w:p>
          <w:p w14:paraId="1557AD93" w14:textId="77777777" w:rsidR="00FE2C37" w:rsidRPr="006E3FC8" w:rsidRDefault="00FE2C37" w:rsidP="00FE2C37">
            <w:pPr>
              <w:widowControl w:val="0"/>
              <w:autoSpaceDE w:val="0"/>
              <w:autoSpaceDN w:val="0"/>
              <w:adjustRightInd w:val="0"/>
              <w:ind w:firstLine="709"/>
              <w:rPr>
                <w:color w:val="000000"/>
                <w:sz w:val="24"/>
              </w:rPr>
            </w:pPr>
            <w:r w:rsidRPr="009E570D">
              <w:rPr>
                <w:color w:val="000000"/>
                <w:sz w:val="24"/>
              </w:rPr>
              <w:t xml:space="preserve">традиционные знания, связанные с </w:t>
            </w:r>
            <w:r>
              <w:rPr>
                <w:color w:val="000000"/>
                <w:sz w:val="24"/>
              </w:rPr>
              <w:t xml:space="preserve">генетическими ресурсами (далее </w:t>
            </w:r>
            <w:r>
              <w:rPr>
                <w:rFonts w:ascii="Calibri" w:hAnsi="Calibri" w:cs="Calibri"/>
                <w:color w:val="000000"/>
                <w:sz w:val="24"/>
              </w:rPr>
              <w:t>—</w:t>
            </w:r>
            <w:r w:rsidRPr="009E570D">
              <w:rPr>
                <w:color w:val="000000"/>
                <w:sz w:val="24"/>
              </w:rPr>
              <w:t xml:space="preserve"> традиционные знания):</w:t>
            </w:r>
          </w:p>
          <w:p w14:paraId="5FAAA1F7" w14:textId="77777777" w:rsidR="00FE2C37" w:rsidRPr="006E3FC8" w:rsidRDefault="00FE2C37" w:rsidP="00FE2C37">
            <w:pPr>
              <w:widowControl w:val="0"/>
              <w:autoSpaceDE w:val="0"/>
              <w:autoSpaceDN w:val="0"/>
              <w:adjustRightInd w:val="0"/>
              <w:ind w:firstLine="538"/>
              <w:rPr>
                <w:color w:val="000000"/>
                <w:sz w:val="24"/>
              </w:rPr>
            </w:pPr>
            <w:bookmarkStart w:id="17" w:name="36"/>
            <w:bookmarkEnd w:id="17"/>
            <w:r w:rsidRPr="006E3FC8">
              <w:rPr>
                <w:color w:val="000000"/>
                <w:sz w:val="24"/>
              </w:rPr>
              <w:t> </w:t>
            </w:r>
          </w:p>
          <w:tbl>
            <w:tblPr>
              <w:tblW w:w="5000" w:type="pct"/>
              <w:tblCellMar>
                <w:left w:w="0" w:type="dxa"/>
                <w:right w:w="0" w:type="dxa"/>
              </w:tblCellMar>
              <w:tblLook w:val="04A0" w:firstRow="1" w:lastRow="0" w:firstColumn="1" w:lastColumn="0" w:noHBand="0" w:noVBand="1"/>
            </w:tblPr>
            <w:tblGrid>
              <w:gridCol w:w="612"/>
              <w:gridCol w:w="4182"/>
              <w:gridCol w:w="3400"/>
              <w:gridCol w:w="1806"/>
            </w:tblGrid>
            <w:tr w:rsidR="00FE2C37" w:rsidRPr="005B106A" w14:paraId="01E73AB8" w14:textId="77777777" w:rsidTr="005117A6">
              <w:tc>
                <w:tcPr>
                  <w:tcW w:w="30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30145819"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bookmarkStart w:id="18" w:name="38"/>
                  <w:bookmarkStart w:id="19" w:name="39"/>
                  <w:bookmarkStart w:id="20" w:name="42"/>
                  <w:bookmarkEnd w:id="18"/>
                  <w:bookmarkEnd w:id="19"/>
                  <w:bookmarkEnd w:id="20"/>
                  <w:r w:rsidRPr="005B106A">
                    <w:rPr>
                      <w:color w:val="000000"/>
                      <w:sz w:val="24"/>
                    </w:rPr>
                    <w:t>N</w:t>
                  </w:r>
                  <w:r w:rsidRPr="005B106A">
                    <w:rPr>
                      <w:color w:val="000000"/>
                      <w:sz w:val="24"/>
                    </w:rPr>
                    <w:br/>
                    <w:t>п/п</w:t>
                  </w:r>
                </w:p>
              </w:tc>
              <w:tc>
                <w:tcPr>
                  <w:tcW w:w="2091"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178488FB"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r w:rsidRPr="005B106A">
                    <w:rPr>
                      <w:color w:val="000000"/>
                      <w:sz w:val="24"/>
                    </w:rPr>
                    <w:t>Наименование традиционных знаний с указанием генетических ресурсов, с которыми они связаны</w:t>
                  </w:r>
                </w:p>
              </w:tc>
              <w:tc>
                <w:tcPr>
                  <w:tcW w:w="1700"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5287CD1D"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r w:rsidRPr="005B106A">
                    <w:rPr>
                      <w:color w:val="000000"/>
                      <w:sz w:val="24"/>
                    </w:rPr>
                    <w:t>Форма передачи традиционных знаний с указанием носителя информации</w:t>
                  </w:r>
                </w:p>
              </w:tc>
              <w:tc>
                <w:tcPr>
                  <w:tcW w:w="903"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3ED4B9C3"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r w:rsidRPr="005B106A">
                    <w:rPr>
                      <w:color w:val="000000"/>
                      <w:sz w:val="24"/>
                    </w:rPr>
                    <w:t>Примечание</w:t>
                  </w:r>
                </w:p>
              </w:tc>
            </w:tr>
            <w:tr w:rsidR="00FE2C37" w:rsidRPr="005B106A" w14:paraId="30BC9E74" w14:textId="77777777" w:rsidTr="005117A6">
              <w:tc>
                <w:tcPr>
                  <w:tcW w:w="30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EC46642"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r w:rsidRPr="005B106A">
                    <w:rPr>
                      <w:color w:val="000000"/>
                      <w:sz w:val="24"/>
                    </w:rPr>
                    <w:t>1</w:t>
                  </w:r>
                </w:p>
              </w:tc>
              <w:tc>
                <w:tcPr>
                  <w:tcW w:w="2091"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F93BB68"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r w:rsidRPr="005B106A">
                    <w:rPr>
                      <w:color w:val="000000"/>
                      <w:sz w:val="24"/>
                    </w:rPr>
                    <w:t> </w:t>
                  </w:r>
                </w:p>
              </w:tc>
              <w:tc>
                <w:tcPr>
                  <w:tcW w:w="1700"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18975ED"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r w:rsidRPr="005B106A">
                    <w:rPr>
                      <w:color w:val="000000"/>
                      <w:sz w:val="24"/>
                    </w:rPr>
                    <w:t> </w:t>
                  </w:r>
                </w:p>
              </w:tc>
              <w:tc>
                <w:tcPr>
                  <w:tcW w:w="903"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17DC35D"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r w:rsidRPr="005B106A">
                    <w:rPr>
                      <w:color w:val="000000"/>
                      <w:sz w:val="24"/>
                    </w:rPr>
                    <w:t> </w:t>
                  </w:r>
                </w:p>
              </w:tc>
            </w:tr>
            <w:tr w:rsidR="00FE2C37" w:rsidRPr="005B106A" w14:paraId="1B1C94D8" w14:textId="77777777" w:rsidTr="005117A6">
              <w:tc>
                <w:tcPr>
                  <w:tcW w:w="30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F178F8C"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r w:rsidRPr="005B106A">
                    <w:rPr>
                      <w:color w:val="000000"/>
                      <w:sz w:val="24"/>
                    </w:rPr>
                    <w:t>2</w:t>
                  </w:r>
                </w:p>
              </w:tc>
              <w:tc>
                <w:tcPr>
                  <w:tcW w:w="2091"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5EACBAB"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p>
              </w:tc>
              <w:tc>
                <w:tcPr>
                  <w:tcW w:w="1700"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B9448D9"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r w:rsidRPr="005B106A">
                    <w:rPr>
                      <w:color w:val="000000"/>
                      <w:sz w:val="24"/>
                    </w:rPr>
                    <w:t> </w:t>
                  </w:r>
                </w:p>
              </w:tc>
              <w:tc>
                <w:tcPr>
                  <w:tcW w:w="903"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2BB6B9F" w14:textId="77777777" w:rsidR="00FE2C37" w:rsidRPr="005B106A" w:rsidRDefault="00FE2C37" w:rsidP="003349D8">
                  <w:pPr>
                    <w:framePr w:hSpace="180" w:wrap="around" w:vAnchor="text" w:hAnchor="text" w:x="9" w:y="865"/>
                    <w:widowControl w:val="0"/>
                    <w:autoSpaceDE w:val="0"/>
                    <w:autoSpaceDN w:val="0"/>
                    <w:adjustRightInd w:val="0"/>
                    <w:jc w:val="center"/>
                    <w:rPr>
                      <w:color w:val="000000"/>
                      <w:sz w:val="24"/>
                    </w:rPr>
                  </w:pPr>
                  <w:r w:rsidRPr="005B106A">
                    <w:rPr>
                      <w:color w:val="000000"/>
                      <w:sz w:val="24"/>
                    </w:rPr>
                    <w:t> </w:t>
                  </w:r>
                </w:p>
              </w:tc>
            </w:tr>
          </w:tbl>
          <w:p w14:paraId="3286F378" w14:textId="77777777" w:rsidR="00FE2C37" w:rsidRPr="006E3FC8" w:rsidRDefault="00FE2C37" w:rsidP="00FE2C37">
            <w:pPr>
              <w:widowControl w:val="0"/>
              <w:autoSpaceDE w:val="0"/>
              <w:autoSpaceDN w:val="0"/>
              <w:adjustRightInd w:val="0"/>
              <w:jc w:val="left"/>
              <w:rPr>
                <w:color w:val="000000"/>
                <w:sz w:val="24"/>
              </w:rPr>
            </w:pPr>
          </w:p>
          <w:p w14:paraId="7E3703A1" w14:textId="5BD8CF57" w:rsidR="00FE2C37" w:rsidRPr="006E3FC8" w:rsidRDefault="00FE2C37" w:rsidP="00FE2C37">
            <w:pPr>
              <w:widowControl w:val="0"/>
              <w:autoSpaceDE w:val="0"/>
              <w:autoSpaceDN w:val="0"/>
              <w:adjustRightInd w:val="0"/>
              <w:ind w:firstLine="709"/>
              <w:rPr>
                <w:color w:val="000000"/>
                <w:sz w:val="24"/>
              </w:rPr>
            </w:pPr>
            <w:r w:rsidRPr="006E3FC8">
              <w:rPr>
                <w:color w:val="000000"/>
                <w:sz w:val="24"/>
              </w:rPr>
              <w:t>Дата п</w:t>
            </w:r>
            <w:r>
              <w:rPr>
                <w:color w:val="000000"/>
                <w:sz w:val="24"/>
              </w:rPr>
              <w:t xml:space="preserve">ередачи традиционных знаний, связанных с генетическими ресурсами, </w:t>
            </w:r>
            <w:r>
              <w:rPr>
                <w:color w:val="000000"/>
                <w:sz w:val="24"/>
              </w:rPr>
              <w:br/>
            </w:r>
            <w:r w:rsidRPr="006E3FC8">
              <w:rPr>
                <w:color w:val="000000"/>
                <w:sz w:val="24"/>
              </w:rPr>
              <w:t>«___» ___________ 20__ г.</w:t>
            </w:r>
          </w:p>
          <w:p w14:paraId="1F932ACE" w14:textId="77777777" w:rsidR="00FE2C37" w:rsidRDefault="00FE2C37" w:rsidP="00FE2C37">
            <w:pPr>
              <w:widowControl w:val="0"/>
              <w:autoSpaceDE w:val="0"/>
              <w:autoSpaceDN w:val="0"/>
              <w:adjustRightInd w:val="0"/>
              <w:jc w:val="left"/>
              <w:rPr>
                <w:color w:val="000000"/>
                <w:sz w:val="24"/>
              </w:rPr>
            </w:pPr>
          </w:p>
          <w:p w14:paraId="6BDDE94A" w14:textId="77777777" w:rsidR="00FE2C37" w:rsidRPr="006E3FC8" w:rsidRDefault="00FE2C37" w:rsidP="00FE2C37">
            <w:pPr>
              <w:widowControl w:val="0"/>
              <w:autoSpaceDE w:val="0"/>
              <w:autoSpaceDN w:val="0"/>
              <w:adjustRightInd w:val="0"/>
              <w:rPr>
                <w:color w:val="000000"/>
                <w:sz w:val="24"/>
              </w:rPr>
            </w:pPr>
            <w:r w:rsidRPr="006E3FC8">
              <w:rPr>
                <w:color w:val="000000"/>
                <w:sz w:val="24"/>
              </w:rPr>
              <w:t>Наименование поставщика</w:t>
            </w:r>
            <w:r>
              <w:rPr>
                <w:color w:val="000000"/>
                <w:sz w:val="24"/>
              </w:rPr>
              <w:t>:</w:t>
            </w:r>
            <w:r w:rsidRPr="006E3FC8">
              <w:rPr>
                <w:color w:val="000000"/>
                <w:sz w:val="24"/>
              </w:rPr>
              <w:t xml:space="preserve"> __________________________ ______________ __________________</w:t>
            </w:r>
          </w:p>
          <w:p w14:paraId="3B4BAE86" w14:textId="77777777" w:rsidR="00FE2C37" w:rsidRPr="009D059B" w:rsidRDefault="00FE2C37" w:rsidP="00FE2C37">
            <w:pPr>
              <w:widowControl w:val="0"/>
              <w:autoSpaceDE w:val="0"/>
              <w:autoSpaceDN w:val="0"/>
              <w:adjustRightInd w:val="0"/>
              <w:rPr>
                <w:iCs/>
                <w:color w:val="000000"/>
                <w:sz w:val="20"/>
                <w:szCs w:val="20"/>
              </w:rPr>
            </w:pPr>
            <w:r w:rsidRPr="009D059B">
              <w:rPr>
                <w:iCs/>
                <w:color w:val="000000"/>
                <w:sz w:val="20"/>
                <w:szCs w:val="20"/>
              </w:rPr>
              <w:t xml:space="preserve">                                                                                 </w:t>
            </w:r>
            <w:r>
              <w:rPr>
                <w:iCs/>
                <w:color w:val="000000"/>
                <w:sz w:val="20"/>
                <w:szCs w:val="20"/>
              </w:rPr>
              <w:t xml:space="preserve">                     </w:t>
            </w:r>
            <w:r>
              <w:rPr>
                <w:iCs/>
                <w:color w:val="000000"/>
                <w:sz w:val="20"/>
                <w:szCs w:val="20"/>
                <w:lang w:val="be-BY"/>
              </w:rPr>
              <w:t xml:space="preserve">                        </w:t>
            </w:r>
            <w:r w:rsidRPr="009D059B">
              <w:rPr>
                <w:iCs/>
                <w:color w:val="000000"/>
                <w:sz w:val="20"/>
                <w:szCs w:val="20"/>
              </w:rPr>
              <w:t xml:space="preserve">      (подпись)         </w:t>
            </w:r>
            <w:r>
              <w:rPr>
                <w:iCs/>
                <w:color w:val="000000"/>
                <w:sz w:val="20"/>
                <w:szCs w:val="20"/>
              </w:rPr>
              <w:t xml:space="preserve">  </w:t>
            </w:r>
            <w:r w:rsidRPr="009D059B">
              <w:rPr>
                <w:iCs/>
                <w:color w:val="000000"/>
                <w:sz w:val="20"/>
                <w:szCs w:val="20"/>
              </w:rPr>
              <w:t>(инициалы, фамилия)</w:t>
            </w:r>
          </w:p>
          <w:p w14:paraId="61732138" w14:textId="77777777" w:rsidR="00FE2C37" w:rsidRPr="009D059B" w:rsidRDefault="00FE2C37" w:rsidP="00FE2C37">
            <w:pPr>
              <w:widowControl w:val="0"/>
              <w:autoSpaceDE w:val="0"/>
              <w:autoSpaceDN w:val="0"/>
              <w:adjustRightInd w:val="0"/>
              <w:rPr>
                <w:iCs/>
                <w:color w:val="000000"/>
                <w:sz w:val="20"/>
                <w:szCs w:val="20"/>
              </w:rPr>
            </w:pPr>
            <w:r w:rsidRPr="009D059B">
              <w:rPr>
                <w:iCs/>
                <w:color w:val="000000"/>
                <w:sz w:val="20"/>
                <w:szCs w:val="20"/>
              </w:rPr>
              <w:t xml:space="preserve">     </w:t>
            </w:r>
            <w:r>
              <w:rPr>
                <w:iCs/>
                <w:color w:val="000000"/>
                <w:sz w:val="20"/>
                <w:szCs w:val="20"/>
              </w:rPr>
              <w:t xml:space="preserve">                                                                      </w:t>
            </w:r>
            <w:r w:rsidRPr="009D059B">
              <w:rPr>
                <w:iCs/>
                <w:color w:val="000000"/>
                <w:sz w:val="20"/>
                <w:szCs w:val="20"/>
              </w:rPr>
              <w:t xml:space="preserve">                                </w:t>
            </w:r>
            <w:r>
              <w:rPr>
                <w:iCs/>
                <w:color w:val="000000"/>
                <w:sz w:val="20"/>
                <w:szCs w:val="20"/>
                <w:lang w:val="be-BY"/>
              </w:rPr>
              <w:t xml:space="preserve">                         </w:t>
            </w:r>
            <w:r w:rsidRPr="009D059B">
              <w:rPr>
                <w:iCs/>
                <w:color w:val="000000"/>
                <w:sz w:val="20"/>
                <w:szCs w:val="20"/>
              </w:rPr>
              <w:t xml:space="preserve">     М.П.        </w:t>
            </w:r>
          </w:p>
          <w:p w14:paraId="18CE59AE" w14:textId="77777777" w:rsidR="00FE2C37" w:rsidRPr="009E19A8" w:rsidRDefault="00FE2C37" w:rsidP="00FE2C37">
            <w:pPr>
              <w:widowControl w:val="0"/>
              <w:autoSpaceDE w:val="0"/>
              <w:autoSpaceDN w:val="0"/>
              <w:adjustRightInd w:val="0"/>
              <w:rPr>
                <w:color w:val="000000"/>
                <w:sz w:val="24"/>
                <w:lang w:val="be-BY"/>
              </w:rPr>
            </w:pPr>
          </w:p>
          <w:p w14:paraId="3F53371C" w14:textId="77777777" w:rsidR="00FE2C37" w:rsidRPr="006E3FC8" w:rsidRDefault="00FE2C37" w:rsidP="00FE2C37">
            <w:pPr>
              <w:widowControl w:val="0"/>
              <w:autoSpaceDE w:val="0"/>
              <w:autoSpaceDN w:val="0"/>
              <w:adjustRightInd w:val="0"/>
              <w:rPr>
                <w:color w:val="000000"/>
                <w:sz w:val="24"/>
              </w:rPr>
            </w:pPr>
            <w:r w:rsidRPr="006E3FC8">
              <w:rPr>
                <w:color w:val="000000"/>
                <w:sz w:val="24"/>
              </w:rPr>
              <w:t> Наименование пользователя</w:t>
            </w:r>
            <w:r>
              <w:rPr>
                <w:color w:val="000000"/>
                <w:sz w:val="24"/>
              </w:rPr>
              <w:t>:</w:t>
            </w:r>
            <w:r w:rsidRPr="006E3FC8">
              <w:rPr>
                <w:color w:val="000000"/>
                <w:sz w:val="24"/>
              </w:rPr>
              <w:t xml:space="preserve"> ________________________ ______________ __________________</w:t>
            </w:r>
          </w:p>
          <w:p w14:paraId="76761146" w14:textId="77777777" w:rsidR="00FE2C37" w:rsidRPr="009D059B" w:rsidRDefault="00FE2C37" w:rsidP="00FE2C37">
            <w:pPr>
              <w:widowControl w:val="0"/>
              <w:autoSpaceDE w:val="0"/>
              <w:autoSpaceDN w:val="0"/>
              <w:adjustRightInd w:val="0"/>
              <w:rPr>
                <w:iCs/>
                <w:color w:val="000000"/>
                <w:sz w:val="20"/>
                <w:szCs w:val="20"/>
              </w:rPr>
            </w:pPr>
            <w:r w:rsidRPr="009D059B">
              <w:rPr>
                <w:iCs/>
                <w:color w:val="000000"/>
                <w:sz w:val="20"/>
                <w:szCs w:val="20"/>
              </w:rPr>
              <w:t xml:space="preserve">                                                                                 </w:t>
            </w:r>
            <w:r>
              <w:rPr>
                <w:iCs/>
                <w:color w:val="000000"/>
                <w:sz w:val="20"/>
                <w:szCs w:val="20"/>
              </w:rPr>
              <w:t xml:space="preserve">                     </w:t>
            </w:r>
            <w:r>
              <w:rPr>
                <w:iCs/>
                <w:color w:val="000000"/>
                <w:sz w:val="20"/>
                <w:szCs w:val="20"/>
                <w:lang w:val="be-BY"/>
              </w:rPr>
              <w:t xml:space="preserve">                        </w:t>
            </w:r>
            <w:r w:rsidRPr="009D059B">
              <w:rPr>
                <w:iCs/>
                <w:color w:val="000000"/>
                <w:sz w:val="20"/>
                <w:szCs w:val="20"/>
              </w:rPr>
              <w:t xml:space="preserve">      (подпись)         </w:t>
            </w:r>
            <w:r>
              <w:rPr>
                <w:iCs/>
                <w:color w:val="000000"/>
                <w:sz w:val="20"/>
                <w:szCs w:val="20"/>
              </w:rPr>
              <w:t xml:space="preserve">  </w:t>
            </w:r>
            <w:r w:rsidRPr="009D059B">
              <w:rPr>
                <w:iCs/>
                <w:color w:val="000000"/>
                <w:sz w:val="20"/>
                <w:szCs w:val="20"/>
              </w:rPr>
              <w:t>(инициалы, фамилия)</w:t>
            </w:r>
          </w:p>
          <w:p w14:paraId="2A819E0C" w14:textId="77777777" w:rsidR="00FE2C37" w:rsidRPr="009D059B" w:rsidRDefault="00FE2C37" w:rsidP="00FE2C37">
            <w:pPr>
              <w:widowControl w:val="0"/>
              <w:autoSpaceDE w:val="0"/>
              <w:autoSpaceDN w:val="0"/>
              <w:adjustRightInd w:val="0"/>
              <w:rPr>
                <w:iCs/>
                <w:color w:val="000000"/>
                <w:sz w:val="20"/>
                <w:szCs w:val="20"/>
              </w:rPr>
            </w:pPr>
            <w:r w:rsidRPr="009D059B">
              <w:rPr>
                <w:iCs/>
                <w:color w:val="000000"/>
                <w:sz w:val="20"/>
                <w:szCs w:val="20"/>
              </w:rPr>
              <w:t xml:space="preserve">     </w:t>
            </w:r>
            <w:r>
              <w:rPr>
                <w:iCs/>
                <w:color w:val="000000"/>
                <w:sz w:val="20"/>
                <w:szCs w:val="20"/>
              </w:rPr>
              <w:t xml:space="preserve">                                                                      </w:t>
            </w:r>
            <w:r w:rsidRPr="009D059B">
              <w:rPr>
                <w:iCs/>
                <w:color w:val="000000"/>
                <w:sz w:val="20"/>
                <w:szCs w:val="20"/>
              </w:rPr>
              <w:t xml:space="preserve">                                </w:t>
            </w:r>
            <w:r>
              <w:rPr>
                <w:iCs/>
                <w:color w:val="000000"/>
                <w:sz w:val="20"/>
                <w:szCs w:val="20"/>
                <w:lang w:val="be-BY"/>
              </w:rPr>
              <w:t xml:space="preserve">                         </w:t>
            </w:r>
            <w:r w:rsidRPr="009D059B">
              <w:rPr>
                <w:iCs/>
                <w:color w:val="000000"/>
                <w:sz w:val="20"/>
                <w:szCs w:val="20"/>
              </w:rPr>
              <w:t xml:space="preserve">     М.П.        </w:t>
            </w:r>
          </w:p>
          <w:p w14:paraId="3CDCF678" w14:textId="77777777" w:rsidR="006E3FC8" w:rsidRDefault="006E3FC8" w:rsidP="00114EF4">
            <w:pPr>
              <w:rPr>
                <w:b/>
                <w:sz w:val="24"/>
              </w:rPr>
            </w:pPr>
            <w:bookmarkStart w:id="21" w:name="49"/>
            <w:bookmarkStart w:id="22" w:name="50"/>
            <w:bookmarkEnd w:id="21"/>
            <w:bookmarkEnd w:id="22"/>
          </w:p>
          <w:p w14:paraId="0DBC61BD" w14:textId="77777777" w:rsidR="00FE2C37" w:rsidRDefault="00FE2C37" w:rsidP="00114EF4">
            <w:pPr>
              <w:rPr>
                <w:b/>
                <w:sz w:val="24"/>
              </w:rPr>
            </w:pPr>
          </w:p>
          <w:p w14:paraId="4B2BC9D8" w14:textId="77777777" w:rsidR="00FE2C37" w:rsidRPr="00FE2C37" w:rsidRDefault="00FE2C37" w:rsidP="00114EF4">
            <w:pPr>
              <w:rPr>
                <w:b/>
                <w:sz w:val="24"/>
              </w:rPr>
            </w:pPr>
          </w:p>
          <w:p w14:paraId="21EB2475" w14:textId="00CFF863" w:rsidR="006E3FC8" w:rsidRPr="001B2BC1" w:rsidRDefault="004421B2" w:rsidP="006839D8">
            <w:pPr>
              <w:jc w:val="center"/>
              <w:rPr>
                <w:b/>
                <w:sz w:val="24"/>
              </w:rPr>
            </w:pPr>
            <w:r w:rsidRPr="006E3567">
              <w:rPr>
                <w:b/>
                <w:sz w:val="24"/>
                <w:lang w:val="en-US"/>
              </w:rPr>
              <w:t>ANNEX</w:t>
            </w:r>
            <w:r w:rsidRPr="001B2BC1">
              <w:rPr>
                <w:b/>
                <w:sz w:val="24"/>
              </w:rPr>
              <w:t xml:space="preserve"> </w:t>
            </w:r>
            <w:r w:rsidRPr="006E3567">
              <w:rPr>
                <w:b/>
                <w:sz w:val="24"/>
                <w:lang w:val="en-US"/>
              </w:rPr>
              <w:t>I</w:t>
            </w:r>
          </w:p>
          <w:p w14:paraId="743FCA6E" w14:textId="77777777" w:rsidR="004421B2" w:rsidRPr="001B2BC1" w:rsidRDefault="004421B2" w:rsidP="006839D8">
            <w:pPr>
              <w:jc w:val="center"/>
              <w:rPr>
                <w:b/>
                <w:sz w:val="24"/>
              </w:rPr>
            </w:pPr>
          </w:p>
          <w:p w14:paraId="0FA53077" w14:textId="03B4582A" w:rsidR="00F244B0" w:rsidRPr="006E3567" w:rsidRDefault="00F244B0" w:rsidP="00F244B0">
            <w:pPr>
              <w:jc w:val="center"/>
              <w:rPr>
                <w:b/>
                <w:sz w:val="24"/>
                <w:lang w:val="en-US"/>
              </w:rPr>
            </w:pPr>
            <w:r w:rsidRPr="006E3567">
              <w:rPr>
                <w:b/>
                <w:sz w:val="24"/>
                <w:lang w:val="en-US"/>
              </w:rPr>
              <w:t>ASSOCIATED TRADITIONAL KNOWLEDGE</w:t>
            </w:r>
          </w:p>
          <w:p w14:paraId="737DFC6E" w14:textId="15A0A85A" w:rsidR="004421B2" w:rsidRPr="006E3567" w:rsidRDefault="004421B2" w:rsidP="00F244B0">
            <w:pPr>
              <w:jc w:val="center"/>
              <w:rPr>
                <w:b/>
                <w:sz w:val="24"/>
                <w:lang w:val="en-US"/>
              </w:rPr>
            </w:pPr>
            <w:r w:rsidRPr="006E3567">
              <w:rPr>
                <w:b/>
                <w:sz w:val="24"/>
                <w:lang w:val="en-US"/>
              </w:rPr>
              <w:t xml:space="preserve"> TRANSFER</w:t>
            </w:r>
            <w:r w:rsidR="00F244B0" w:rsidRPr="006E3567">
              <w:rPr>
                <w:b/>
                <w:sz w:val="24"/>
                <w:lang w:val="en-US"/>
              </w:rPr>
              <w:t xml:space="preserve"> </w:t>
            </w:r>
            <w:r w:rsidRPr="006E3567">
              <w:rPr>
                <w:b/>
                <w:sz w:val="24"/>
                <w:lang w:val="en-US"/>
              </w:rPr>
              <w:t>ACT</w:t>
            </w:r>
          </w:p>
          <w:p w14:paraId="460B9B8E" w14:textId="77777777" w:rsidR="004421B2" w:rsidRPr="006E3567" w:rsidRDefault="004421B2" w:rsidP="006839D8">
            <w:pPr>
              <w:jc w:val="center"/>
              <w:rPr>
                <w:sz w:val="24"/>
                <w:lang w:val="en-US"/>
              </w:rPr>
            </w:pPr>
          </w:p>
          <w:p w14:paraId="2BB1A459" w14:textId="77777777" w:rsidR="006E5CE9" w:rsidRPr="006E3567" w:rsidRDefault="006E5CE9" w:rsidP="006839D8">
            <w:pPr>
              <w:jc w:val="center"/>
              <w:rPr>
                <w:sz w:val="24"/>
                <w:lang w:val="en-US"/>
              </w:rPr>
            </w:pPr>
          </w:p>
          <w:p w14:paraId="277D5B06"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Annex 1</w:t>
            </w:r>
          </w:p>
          <w:p w14:paraId="0F19B2ED"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to the Resolution</w:t>
            </w:r>
          </w:p>
          <w:p w14:paraId="67F1D4FC"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 xml:space="preserve">of the Ministry of Natural  </w:t>
            </w:r>
          </w:p>
          <w:p w14:paraId="4384ABCD"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 xml:space="preserve">Resources and Environmental </w:t>
            </w:r>
          </w:p>
          <w:p w14:paraId="53BFB2A9"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Protection</w:t>
            </w:r>
          </w:p>
          <w:p w14:paraId="7C35D967"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of the Republic of Belarus</w:t>
            </w:r>
          </w:p>
          <w:p w14:paraId="38E246B8"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of December 20, 2024, No. 72</w:t>
            </w:r>
          </w:p>
          <w:p w14:paraId="5BBFD5E3" w14:textId="77777777" w:rsidR="004421B2" w:rsidRPr="006E3567" w:rsidRDefault="004421B2" w:rsidP="006839D8">
            <w:pPr>
              <w:widowControl w:val="0"/>
              <w:autoSpaceDE w:val="0"/>
              <w:autoSpaceDN w:val="0"/>
              <w:adjustRightInd w:val="0"/>
              <w:jc w:val="left"/>
              <w:rPr>
                <w:color w:val="000000"/>
                <w:sz w:val="24"/>
                <w:lang w:val="en-US"/>
              </w:rPr>
            </w:pPr>
            <w:r w:rsidRPr="006E3567">
              <w:rPr>
                <w:color w:val="000000"/>
                <w:sz w:val="24"/>
                <w:lang w:val="en-US"/>
              </w:rPr>
              <w:t> </w:t>
            </w:r>
          </w:p>
          <w:p w14:paraId="697D4585" w14:textId="77777777" w:rsidR="004421B2" w:rsidRPr="006E3567" w:rsidRDefault="004421B2" w:rsidP="006839D8">
            <w:pPr>
              <w:widowControl w:val="0"/>
              <w:autoSpaceDE w:val="0"/>
              <w:autoSpaceDN w:val="0"/>
              <w:adjustRightInd w:val="0"/>
              <w:jc w:val="left"/>
              <w:rPr>
                <w:color w:val="000000"/>
                <w:sz w:val="24"/>
                <w:lang w:val="en-US"/>
              </w:rPr>
            </w:pPr>
            <w:r w:rsidRPr="006E3567">
              <w:rPr>
                <w:color w:val="000000"/>
                <w:sz w:val="24"/>
                <w:lang w:val="en-US"/>
              </w:rPr>
              <w:t> </w:t>
            </w:r>
          </w:p>
          <w:p w14:paraId="32CB91D0" w14:textId="5C249D53" w:rsidR="00F244B0" w:rsidRPr="006E3567" w:rsidRDefault="00F244B0" w:rsidP="00F244B0">
            <w:pPr>
              <w:widowControl w:val="0"/>
              <w:autoSpaceDE w:val="0"/>
              <w:autoSpaceDN w:val="0"/>
              <w:jc w:val="center"/>
              <w:rPr>
                <w:rFonts w:cs="Calibri"/>
                <w:b/>
                <w:color w:val="000000"/>
                <w:sz w:val="24"/>
                <w:lang w:val="en-US"/>
              </w:rPr>
            </w:pPr>
            <w:r w:rsidRPr="006E3567">
              <w:rPr>
                <w:rFonts w:cs="Calibri"/>
                <w:b/>
                <w:color w:val="000000"/>
                <w:sz w:val="24"/>
                <w:lang w:val="en-US"/>
              </w:rPr>
              <w:t>Associated Traditional Knowledge</w:t>
            </w:r>
            <w:r w:rsidR="004421B2" w:rsidRPr="006E3567">
              <w:rPr>
                <w:rFonts w:cs="Calibri"/>
                <w:b/>
                <w:color w:val="000000"/>
                <w:sz w:val="24"/>
                <w:lang w:val="en-US"/>
              </w:rPr>
              <w:t xml:space="preserve"> Transfe</w:t>
            </w:r>
            <w:r w:rsidRPr="006E3567">
              <w:rPr>
                <w:rFonts w:cs="Calibri"/>
                <w:b/>
                <w:color w:val="000000"/>
                <w:sz w:val="24"/>
                <w:lang w:val="en-US"/>
              </w:rPr>
              <w:t>r</w:t>
            </w:r>
          </w:p>
          <w:p w14:paraId="22EE2C0B" w14:textId="46A5A7D6" w:rsidR="004421B2" w:rsidRPr="006E3567" w:rsidRDefault="004421B2" w:rsidP="00F244B0">
            <w:pPr>
              <w:widowControl w:val="0"/>
              <w:autoSpaceDE w:val="0"/>
              <w:autoSpaceDN w:val="0"/>
              <w:jc w:val="center"/>
              <w:rPr>
                <w:rFonts w:cs="Calibri"/>
                <w:b/>
                <w:color w:val="000000"/>
                <w:sz w:val="24"/>
                <w:lang w:val="en-US"/>
              </w:rPr>
            </w:pPr>
            <w:r w:rsidRPr="006E3567">
              <w:rPr>
                <w:rFonts w:cs="Calibri"/>
                <w:b/>
                <w:color w:val="000000"/>
                <w:sz w:val="24"/>
                <w:lang w:val="en-US"/>
              </w:rPr>
              <w:t>ACT</w:t>
            </w:r>
          </w:p>
          <w:p w14:paraId="261C68F5" w14:textId="77777777" w:rsidR="004421B2" w:rsidRPr="006E3567" w:rsidRDefault="004421B2" w:rsidP="006839D8">
            <w:pPr>
              <w:widowControl w:val="0"/>
              <w:autoSpaceDE w:val="0"/>
              <w:autoSpaceDN w:val="0"/>
              <w:jc w:val="left"/>
              <w:rPr>
                <w:sz w:val="24"/>
                <w:lang w:val="en-US"/>
              </w:rPr>
            </w:pPr>
          </w:p>
          <w:p w14:paraId="2AF33301" w14:textId="77777777" w:rsidR="004421B2" w:rsidRPr="006E3567" w:rsidRDefault="004421B2" w:rsidP="006839D8">
            <w:pPr>
              <w:autoSpaceDE w:val="0"/>
              <w:autoSpaceDN w:val="0"/>
              <w:adjustRightInd w:val="0"/>
              <w:jc w:val="center"/>
              <w:rPr>
                <w:sz w:val="24"/>
                <w:lang w:val="en-US" w:eastAsia="en-US"/>
              </w:rPr>
            </w:pPr>
          </w:p>
          <w:p w14:paraId="4EF88973" w14:textId="4D5AA4AB" w:rsidR="004421B2" w:rsidRPr="00FE2C37" w:rsidRDefault="004421B2" w:rsidP="006839D8">
            <w:pPr>
              <w:autoSpaceDE w:val="0"/>
              <w:autoSpaceDN w:val="0"/>
              <w:adjustRightInd w:val="0"/>
              <w:rPr>
                <w:sz w:val="24"/>
                <w:u w:val="single"/>
                <w:lang w:val="en-US" w:eastAsia="en-US"/>
              </w:rPr>
            </w:pPr>
            <w:r w:rsidRPr="006E3567">
              <w:rPr>
                <w:sz w:val="24"/>
                <w:lang w:val="en-US" w:eastAsia="en-US"/>
              </w:rPr>
              <w:t xml:space="preserve"> //__ //</w:t>
            </w:r>
            <w:r w:rsidRPr="006E3567">
              <w:rPr>
                <w:sz w:val="24"/>
                <w:u w:val="single"/>
                <w:lang w:val="en-US" w:eastAsia="en-US"/>
              </w:rPr>
              <w:tab/>
            </w:r>
            <w:r w:rsidRPr="006E3567">
              <w:rPr>
                <w:sz w:val="24"/>
                <w:u w:val="single"/>
                <w:lang w:val="en-US" w:eastAsia="en-US"/>
              </w:rPr>
              <w:tab/>
            </w:r>
            <w:r w:rsidRPr="006E3567">
              <w:rPr>
                <w:sz w:val="24"/>
                <w:lang w:val="en-US" w:eastAsia="en-US"/>
              </w:rPr>
              <w:t xml:space="preserve"> 20</w:t>
            </w:r>
            <w:r w:rsidRPr="006E3567">
              <w:rPr>
                <w:sz w:val="24"/>
                <w:u w:val="single"/>
                <w:lang w:val="en-US" w:eastAsia="en-US"/>
              </w:rPr>
              <w:tab/>
            </w:r>
            <w:r w:rsidRPr="006E3567">
              <w:rPr>
                <w:sz w:val="24"/>
                <w:lang w:val="en-US" w:eastAsia="en-US"/>
              </w:rPr>
              <w:t xml:space="preserve">  </w:t>
            </w:r>
            <w:r w:rsidRPr="006E3567">
              <w:rPr>
                <w:sz w:val="24"/>
                <w:lang w:val="en-US" w:eastAsia="en-US"/>
              </w:rPr>
              <w:tab/>
            </w:r>
            <w:r w:rsidRPr="006E3567">
              <w:rPr>
                <w:sz w:val="24"/>
                <w:lang w:val="en-US" w:eastAsia="en-US"/>
              </w:rPr>
              <w:tab/>
            </w:r>
            <w:r w:rsidRPr="006E3567">
              <w:rPr>
                <w:sz w:val="24"/>
                <w:lang w:val="en-US" w:eastAsia="en-US"/>
              </w:rPr>
              <w:tab/>
            </w:r>
            <w:r w:rsidRPr="006E3567">
              <w:rPr>
                <w:sz w:val="24"/>
                <w:lang w:val="en-US" w:eastAsia="en-US"/>
              </w:rPr>
              <w:tab/>
            </w:r>
            <w:r w:rsidRPr="006E3567">
              <w:rPr>
                <w:sz w:val="24"/>
                <w:lang w:val="en-US" w:eastAsia="en-US"/>
              </w:rPr>
              <w:tab/>
            </w:r>
            <w:r w:rsidR="00FE2C37" w:rsidRPr="006E3567">
              <w:rPr>
                <w:sz w:val="24"/>
                <w:lang w:val="en-US" w:eastAsia="en-US"/>
              </w:rPr>
              <w:tab/>
            </w:r>
            <w:r w:rsidRPr="006E3567">
              <w:rPr>
                <w:sz w:val="24"/>
                <w:lang w:val="en-US" w:eastAsia="en-US"/>
              </w:rPr>
              <w:tab/>
            </w:r>
            <w:r w:rsidRPr="006E3567">
              <w:rPr>
                <w:sz w:val="24"/>
                <w:lang w:val="en-US" w:eastAsia="en-US"/>
              </w:rPr>
              <w:tab/>
            </w:r>
            <w:r w:rsidRPr="00FE2C37">
              <w:rPr>
                <w:sz w:val="24"/>
                <w:u w:val="single"/>
                <w:lang w:val="en-US" w:eastAsia="en-US"/>
              </w:rPr>
              <w:t>(</w:t>
            </w:r>
            <w:r w:rsidRPr="00FE2C37">
              <w:rPr>
                <w:i/>
                <w:sz w:val="24"/>
                <w:u w:val="single"/>
                <w:lang w:val="en-US" w:eastAsia="en-US"/>
              </w:rPr>
              <w:t>place of transfer</w:t>
            </w:r>
            <w:r w:rsidRPr="00FE2C37">
              <w:rPr>
                <w:sz w:val="24"/>
                <w:u w:val="single"/>
                <w:lang w:val="en-US" w:eastAsia="en-US"/>
              </w:rPr>
              <w:t>)</w:t>
            </w:r>
          </w:p>
          <w:p w14:paraId="2FBDE3AF" w14:textId="77777777" w:rsidR="004421B2" w:rsidRPr="006E3567" w:rsidRDefault="004421B2" w:rsidP="006839D8">
            <w:pPr>
              <w:autoSpaceDE w:val="0"/>
              <w:autoSpaceDN w:val="0"/>
              <w:adjustRightInd w:val="0"/>
              <w:rPr>
                <w:sz w:val="24"/>
                <w:lang w:val="en-US" w:eastAsia="en-US"/>
              </w:rPr>
            </w:pPr>
          </w:p>
          <w:p w14:paraId="22D4816D" w14:textId="25FC9FC7" w:rsidR="004421B2" w:rsidRPr="006E3567" w:rsidRDefault="00CE4294" w:rsidP="006839D8">
            <w:pPr>
              <w:autoSpaceDE w:val="0"/>
              <w:autoSpaceDN w:val="0"/>
              <w:adjustRightInd w:val="0"/>
              <w:ind w:firstLine="851"/>
              <w:rPr>
                <w:sz w:val="24"/>
                <w:lang w:val="en-US" w:eastAsia="en-US"/>
              </w:rPr>
            </w:pPr>
            <w:r w:rsidRPr="006E3567">
              <w:rPr>
                <w:sz w:val="24"/>
                <w:lang w:val="en-US" w:eastAsia="en-US"/>
              </w:rPr>
              <w:t xml:space="preserve">Under the Traditional </w:t>
            </w:r>
            <w:r w:rsidR="00327EDB" w:rsidRPr="006E3567">
              <w:rPr>
                <w:sz w:val="24"/>
                <w:lang w:val="en-US" w:eastAsia="en-US"/>
              </w:rPr>
              <w:t xml:space="preserve">Knowledge Associated with Genetic Resources </w:t>
            </w:r>
            <w:r w:rsidR="004421B2" w:rsidRPr="006E3567">
              <w:rPr>
                <w:sz w:val="24"/>
                <w:lang w:val="en-US" w:eastAsia="en-US"/>
              </w:rPr>
              <w:t xml:space="preserve">Transfer Agreement </w:t>
            </w:r>
            <w:r w:rsidR="00553770" w:rsidRPr="001E7288">
              <w:rPr>
                <w:sz w:val="24"/>
                <w:lang w:val="en-US" w:eastAsia="en-US"/>
              </w:rPr>
              <w:br/>
            </w:r>
            <w:r w:rsidR="004421B2" w:rsidRPr="006E3567">
              <w:rPr>
                <w:sz w:val="24"/>
                <w:lang w:val="en-US" w:eastAsia="en-US"/>
              </w:rPr>
              <w:t xml:space="preserve">No. </w:t>
            </w:r>
            <w:r w:rsidR="00553770" w:rsidRPr="006E3567">
              <w:rPr>
                <w:sz w:val="24"/>
                <w:lang w:val="en-US" w:eastAsia="en-US"/>
              </w:rPr>
              <w:t>_________</w:t>
            </w:r>
            <w:r w:rsidR="004421B2" w:rsidRPr="006E3567">
              <w:rPr>
                <w:sz w:val="24"/>
                <w:lang w:val="en-US" w:eastAsia="en-US"/>
              </w:rPr>
              <w:t xml:space="preserve"> of //__// __________ 20__ and the Internationally Recognized Certificate of Compliance No. ___________________ of //__// __________ 20__, ________________(</w:t>
            </w:r>
            <w:r w:rsidR="004421B2" w:rsidRPr="006E3567">
              <w:rPr>
                <w:i/>
                <w:sz w:val="24"/>
                <w:lang w:val="en-US" w:eastAsia="en-US"/>
              </w:rPr>
              <w:t>name of the Provider</w:t>
            </w:r>
            <w:r w:rsidR="004421B2" w:rsidRPr="006E3567">
              <w:rPr>
                <w:sz w:val="24"/>
                <w:lang w:val="en-US" w:eastAsia="en-US"/>
              </w:rPr>
              <w:t>), hereinafter referred to as “the Provider”, represented by _____________, acting by virtue of ________________, transfers and ________________ (</w:t>
            </w:r>
            <w:r w:rsidR="004421B2" w:rsidRPr="006E3567">
              <w:rPr>
                <w:i/>
                <w:sz w:val="24"/>
                <w:lang w:val="en-US" w:eastAsia="en-US"/>
              </w:rPr>
              <w:t>name of the User</w:t>
            </w:r>
            <w:r w:rsidR="004421B2" w:rsidRPr="006E3567">
              <w:rPr>
                <w:sz w:val="24"/>
                <w:lang w:val="en-US" w:eastAsia="en-US"/>
              </w:rPr>
              <w:t xml:space="preserve">), hereinafter referred to as “the User”,  represented by ___________, acting by virtue of _________, accepts: </w:t>
            </w:r>
          </w:p>
          <w:p w14:paraId="4D75E5B3" w14:textId="77777777" w:rsidR="004421B2" w:rsidRPr="006E3567" w:rsidRDefault="004421B2" w:rsidP="006839D8">
            <w:pPr>
              <w:autoSpaceDE w:val="0"/>
              <w:autoSpaceDN w:val="0"/>
              <w:adjustRightInd w:val="0"/>
              <w:rPr>
                <w:sz w:val="24"/>
                <w:lang w:val="en-US" w:eastAsia="en-US"/>
              </w:rPr>
            </w:pPr>
          </w:p>
          <w:p w14:paraId="7FE9A4D9" w14:textId="77777777" w:rsidR="00F244B0" w:rsidRPr="006E3567" w:rsidRDefault="00F244B0" w:rsidP="00F244B0">
            <w:pPr>
              <w:autoSpaceDE w:val="0"/>
              <w:autoSpaceDN w:val="0"/>
              <w:adjustRightInd w:val="0"/>
              <w:rPr>
                <w:bCs/>
                <w:sz w:val="24"/>
                <w:lang w:val="en-US" w:eastAsia="en-US"/>
              </w:rPr>
            </w:pPr>
            <w:r w:rsidRPr="006E3567">
              <w:rPr>
                <w:bCs/>
                <w:sz w:val="24"/>
                <w:lang w:val="en-US" w:eastAsia="en-US"/>
              </w:rPr>
              <w:t>Traditional knowledge associated with genetic resources (hereinafter referred to as “traditional knowledge”):</w:t>
            </w:r>
          </w:p>
          <w:p w14:paraId="41662373" w14:textId="77777777" w:rsidR="00F244B0" w:rsidRPr="006E3567" w:rsidRDefault="00F244B0" w:rsidP="00F244B0">
            <w:pPr>
              <w:autoSpaceDE w:val="0"/>
              <w:autoSpaceDN w:val="0"/>
              <w:adjustRightInd w:val="0"/>
              <w:rPr>
                <w:bCs/>
                <w:sz w:val="24"/>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36"/>
              <w:gridCol w:w="3736"/>
              <w:gridCol w:w="1792"/>
            </w:tblGrid>
            <w:tr w:rsidR="00F244B0" w:rsidRPr="006E3567" w14:paraId="5E7E25C3" w14:textId="77777777" w:rsidTr="00553770">
              <w:trPr>
                <w:trHeight w:val="1082"/>
              </w:trPr>
              <w:tc>
                <w:tcPr>
                  <w:tcW w:w="373" w:type="pct"/>
                  <w:tcBorders>
                    <w:top w:val="single" w:sz="4" w:space="0" w:color="auto"/>
                    <w:left w:val="single" w:sz="4" w:space="0" w:color="auto"/>
                    <w:bottom w:val="single" w:sz="4" w:space="0" w:color="auto"/>
                    <w:right w:val="single" w:sz="4" w:space="0" w:color="auto"/>
                  </w:tcBorders>
                  <w:vAlign w:val="center"/>
                </w:tcPr>
                <w:p w14:paraId="4A72187C" w14:textId="77777777" w:rsidR="00F244B0" w:rsidRPr="006E3567" w:rsidRDefault="00F244B0" w:rsidP="003349D8">
                  <w:pPr>
                    <w:framePr w:hSpace="180" w:wrap="around" w:vAnchor="text" w:hAnchor="text" w:x="9" w:y="865"/>
                    <w:autoSpaceDE w:val="0"/>
                    <w:autoSpaceDN w:val="0"/>
                    <w:adjustRightInd w:val="0"/>
                    <w:rPr>
                      <w:bCs/>
                      <w:sz w:val="24"/>
                      <w:lang w:val="en-US" w:eastAsia="en-US"/>
                    </w:rPr>
                  </w:pPr>
                  <w:r w:rsidRPr="006E3567">
                    <w:rPr>
                      <w:bCs/>
                      <w:sz w:val="24"/>
                      <w:lang w:val="en-US" w:eastAsia="en-US"/>
                    </w:rPr>
                    <w:t>No.</w:t>
                  </w:r>
                </w:p>
              </w:tc>
              <w:tc>
                <w:tcPr>
                  <w:tcW w:w="1866" w:type="pct"/>
                  <w:tcBorders>
                    <w:top w:val="single" w:sz="4" w:space="0" w:color="auto"/>
                    <w:left w:val="single" w:sz="4" w:space="0" w:color="auto"/>
                    <w:bottom w:val="single" w:sz="4" w:space="0" w:color="auto"/>
                    <w:right w:val="single" w:sz="4" w:space="0" w:color="auto"/>
                  </w:tcBorders>
                  <w:vAlign w:val="center"/>
                </w:tcPr>
                <w:p w14:paraId="0D29C113" w14:textId="0330DFCC" w:rsidR="00F244B0" w:rsidRPr="00553770" w:rsidRDefault="00F244B0" w:rsidP="003349D8">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Name of traditional knowledge with reference to associated genetic resources</w:t>
                  </w:r>
                </w:p>
              </w:tc>
              <w:tc>
                <w:tcPr>
                  <w:tcW w:w="1866" w:type="pct"/>
                  <w:tcBorders>
                    <w:top w:val="single" w:sz="4" w:space="0" w:color="auto"/>
                    <w:left w:val="single" w:sz="4" w:space="0" w:color="auto"/>
                    <w:bottom w:val="single" w:sz="4" w:space="0" w:color="auto"/>
                    <w:right w:val="single" w:sz="4" w:space="0" w:color="auto"/>
                  </w:tcBorders>
                  <w:vAlign w:val="center"/>
                </w:tcPr>
                <w:p w14:paraId="663666C3" w14:textId="7577B2E7" w:rsidR="00F244B0" w:rsidRPr="006E3567" w:rsidRDefault="00F244B0" w:rsidP="003349D8">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Traditional knowledge transfer form with reference</w:t>
                  </w:r>
                </w:p>
                <w:p w14:paraId="50113AD4" w14:textId="0C174D12" w:rsidR="00F244B0" w:rsidRPr="006E3567" w:rsidRDefault="00F244B0" w:rsidP="003349D8">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to the information holder</w:t>
                  </w:r>
                </w:p>
              </w:tc>
              <w:tc>
                <w:tcPr>
                  <w:tcW w:w="896" w:type="pct"/>
                  <w:tcBorders>
                    <w:top w:val="single" w:sz="4" w:space="0" w:color="auto"/>
                    <w:left w:val="single" w:sz="4" w:space="0" w:color="auto"/>
                    <w:bottom w:val="single" w:sz="4" w:space="0" w:color="auto"/>
                    <w:right w:val="single" w:sz="4" w:space="0" w:color="auto"/>
                  </w:tcBorders>
                  <w:vAlign w:val="center"/>
                </w:tcPr>
                <w:p w14:paraId="76380754" w14:textId="77777777" w:rsidR="00F244B0" w:rsidRPr="006E3567" w:rsidRDefault="00F244B0" w:rsidP="003349D8">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Comment</w:t>
                  </w:r>
                </w:p>
              </w:tc>
            </w:tr>
            <w:tr w:rsidR="00F244B0" w:rsidRPr="006E3567" w14:paraId="682740AA" w14:textId="77777777" w:rsidTr="00FE2C37">
              <w:tc>
                <w:tcPr>
                  <w:tcW w:w="373" w:type="pct"/>
                  <w:tcBorders>
                    <w:top w:val="single" w:sz="4" w:space="0" w:color="auto"/>
                    <w:left w:val="single" w:sz="4" w:space="0" w:color="auto"/>
                    <w:bottom w:val="single" w:sz="4" w:space="0" w:color="auto"/>
                    <w:right w:val="single" w:sz="4" w:space="0" w:color="auto"/>
                  </w:tcBorders>
                </w:tcPr>
                <w:p w14:paraId="287B9A9C" w14:textId="77777777" w:rsidR="00F244B0" w:rsidRPr="006E3567" w:rsidRDefault="00F244B0" w:rsidP="003349D8">
                  <w:pPr>
                    <w:framePr w:hSpace="180" w:wrap="around" w:vAnchor="text" w:hAnchor="text" w:x="9" w:y="865"/>
                    <w:numPr>
                      <w:ilvl w:val="0"/>
                      <w:numId w:val="25"/>
                    </w:numPr>
                    <w:autoSpaceDE w:val="0"/>
                    <w:autoSpaceDN w:val="0"/>
                    <w:adjustRightInd w:val="0"/>
                    <w:rPr>
                      <w:bCs/>
                      <w:sz w:val="24"/>
                      <w:lang w:eastAsia="en-US"/>
                    </w:rPr>
                  </w:pPr>
                </w:p>
              </w:tc>
              <w:tc>
                <w:tcPr>
                  <w:tcW w:w="1866" w:type="pct"/>
                  <w:tcBorders>
                    <w:top w:val="single" w:sz="4" w:space="0" w:color="auto"/>
                    <w:left w:val="single" w:sz="4" w:space="0" w:color="auto"/>
                    <w:bottom w:val="single" w:sz="4" w:space="0" w:color="auto"/>
                    <w:right w:val="single" w:sz="4" w:space="0" w:color="auto"/>
                  </w:tcBorders>
                </w:tcPr>
                <w:p w14:paraId="28E71450" w14:textId="77777777" w:rsidR="00F244B0" w:rsidRPr="006E3567" w:rsidRDefault="00F244B0" w:rsidP="003349D8">
                  <w:pPr>
                    <w:framePr w:hSpace="180" w:wrap="around" w:vAnchor="text" w:hAnchor="text" w:x="9" w:y="865"/>
                    <w:autoSpaceDE w:val="0"/>
                    <w:autoSpaceDN w:val="0"/>
                    <w:adjustRightInd w:val="0"/>
                    <w:rPr>
                      <w:bCs/>
                      <w:sz w:val="24"/>
                      <w:lang w:eastAsia="en-US"/>
                    </w:rPr>
                  </w:pPr>
                </w:p>
              </w:tc>
              <w:tc>
                <w:tcPr>
                  <w:tcW w:w="1866" w:type="pct"/>
                  <w:tcBorders>
                    <w:top w:val="single" w:sz="4" w:space="0" w:color="auto"/>
                    <w:left w:val="single" w:sz="4" w:space="0" w:color="auto"/>
                    <w:bottom w:val="single" w:sz="4" w:space="0" w:color="auto"/>
                    <w:right w:val="single" w:sz="4" w:space="0" w:color="auto"/>
                  </w:tcBorders>
                </w:tcPr>
                <w:p w14:paraId="4402F909" w14:textId="77777777" w:rsidR="00F244B0" w:rsidRPr="006E3567" w:rsidRDefault="00F244B0" w:rsidP="003349D8">
                  <w:pPr>
                    <w:framePr w:hSpace="180" w:wrap="around" w:vAnchor="text" w:hAnchor="text" w:x="9" w:y="865"/>
                    <w:autoSpaceDE w:val="0"/>
                    <w:autoSpaceDN w:val="0"/>
                    <w:adjustRightInd w:val="0"/>
                    <w:rPr>
                      <w:bCs/>
                      <w:sz w:val="24"/>
                      <w:lang w:eastAsia="en-US"/>
                    </w:rPr>
                  </w:pPr>
                </w:p>
              </w:tc>
              <w:tc>
                <w:tcPr>
                  <w:tcW w:w="896" w:type="pct"/>
                  <w:tcBorders>
                    <w:top w:val="single" w:sz="4" w:space="0" w:color="auto"/>
                    <w:left w:val="single" w:sz="4" w:space="0" w:color="auto"/>
                    <w:bottom w:val="single" w:sz="4" w:space="0" w:color="auto"/>
                    <w:right w:val="single" w:sz="4" w:space="0" w:color="auto"/>
                  </w:tcBorders>
                </w:tcPr>
                <w:p w14:paraId="41189C0C" w14:textId="77777777" w:rsidR="00F244B0" w:rsidRPr="006E3567" w:rsidRDefault="00F244B0" w:rsidP="003349D8">
                  <w:pPr>
                    <w:framePr w:hSpace="180" w:wrap="around" w:vAnchor="text" w:hAnchor="text" w:x="9" w:y="865"/>
                    <w:autoSpaceDE w:val="0"/>
                    <w:autoSpaceDN w:val="0"/>
                    <w:adjustRightInd w:val="0"/>
                    <w:rPr>
                      <w:bCs/>
                      <w:sz w:val="24"/>
                      <w:lang w:eastAsia="en-US"/>
                    </w:rPr>
                  </w:pPr>
                </w:p>
              </w:tc>
            </w:tr>
            <w:tr w:rsidR="00F244B0" w:rsidRPr="006E3567" w14:paraId="4E515A1D" w14:textId="77777777" w:rsidTr="00FE2C37">
              <w:tc>
                <w:tcPr>
                  <w:tcW w:w="373" w:type="pct"/>
                  <w:tcBorders>
                    <w:top w:val="single" w:sz="4" w:space="0" w:color="auto"/>
                    <w:left w:val="single" w:sz="4" w:space="0" w:color="auto"/>
                    <w:bottom w:val="single" w:sz="4" w:space="0" w:color="auto"/>
                    <w:right w:val="single" w:sz="4" w:space="0" w:color="auto"/>
                  </w:tcBorders>
                </w:tcPr>
                <w:p w14:paraId="44E89E76" w14:textId="77777777" w:rsidR="00F244B0" w:rsidRPr="006E3567" w:rsidRDefault="00F244B0" w:rsidP="003349D8">
                  <w:pPr>
                    <w:framePr w:hSpace="180" w:wrap="around" w:vAnchor="text" w:hAnchor="text" w:x="9" w:y="865"/>
                    <w:numPr>
                      <w:ilvl w:val="0"/>
                      <w:numId w:val="25"/>
                    </w:numPr>
                    <w:autoSpaceDE w:val="0"/>
                    <w:autoSpaceDN w:val="0"/>
                    <w:adjustRightInd w:val="0"/>
                    <w:rPr>
                      <w:bCs/>
                      <w:sz w:val="24"/>
                      <w:lang w:eastAsia="en-US"/>
                    </w:rPr>
                  </w:pPr>
                </w:p>
              </w:tc>
              <w:tc>
                <w:tcPr>
                  <w:tcW w:w="1866" w:type="pct"/>
                  <w:tcBorders>
                    <w:top w:val="single" w:sz="4" w:space="0" w:color="auto"/>
                    <w:left w:val="single" w:sz="4" w:space="0" w:color="auto"/>
                    <w:bottom w:val="single" w:sz="4" w:space="0" w:color="auto"/>
                    <w:right w:val="single" w:sz="4" w:space="0" w:color="auto"/>
                  </w:tcBorders>
                  <w:hideMark/>
                </w:tcPr>
                <w:p w14:paraId="2B13F381" w14:textId="7C14AFA8" w:rsidR="00F244B0" w:rsidRPr="006E3567" w:rsidRDefault="00F244B0" w:rsidP="003349D8">
                  <w:pPr>
                    <w:framePr w:hSpace="180" w:wrap="around" w:vAnchor="text" w:hAnchor="text" w:x="9" w:y="865"/>
                    <w:autoSpaceDE w:val="0"/>
                    <w:autoSpaceDN w:val="0"/>
                    <w:adjustRightInd w:val="0"/>
                    <w:rPr>
                      <w:bCs/>
                      <w:sz w:val="24"/>
                      <w:lang w:eastAsia="en-US"/>
                    </w:rPr>
                  </w:pPr>
                </w:p>
              </w:tc>
              <w:tc>
                <w:tcPr>
                  <w:tcW w:w="1866" w:type="pct"/>
                  <w:tcBorders>
                    <w:top w:val="single" w:sz="4" w:space="0" w:color="auto"/>
                    <w:left w:val="single" w:sz="4" w:space="0" w:color="auto"/>
                    <w:bottom w:val="single" w:sz="4" w:space="0" w:color="auto"/>
                    <w:right w:val="single" w:sz="4" w:space="0" w:color="auto"/>
                  </w:tcBorders>
                </w:tcPr>
                <w:p w14:paraId="37715F26" w14:textId="77777777" w:rsidR="00F244B0" w:rsidRPr="006E3567" w:rsidRDefault="00F244B0" w:rsidP="003349D8">
                  <w:pPr>
                    <w:framePr w:hSpace="180" w:wrap="around" w:vAnchor="text" w:hAnchor="text" w:x="9" w:y="865"/>
                    <w:autoSpaceDE w:val="0"/>
                    <w:autoSpaceDN w:val="0"/>
                    <w:adjustRightInd w:val="0"/>
                    <w:rPr>
                      <w:bCs/>
                      <w:sz w:val="24"/>
                      <w:lang w:eastAsia="en-US"/>
                    </w:rPr>
                  </w:pPr>
                </w:p>
              </w:tc>
              <w:tc>
                <w:tcPr>
                  <w:tcW w:w="896" w:type="pct"/>
                  <w:tcBorders>
                    <w:top w:val="single" w:sz="4" w:space="0" w:color="auto"/>
                    <w:left w:val="single" w:sz="4" w:space="0" w:color="auto"/>
                    <w:bottom w:val="single" w:sz="4" w:space="0" w:color="auto"/>
                    <w:right w:val="single" w:sz="4" w:space="0" w:color="auto"/>
                  </w:tcBorders>
                </w:tcPr>
                <w:p w14:paraId="135C12FE" w14:textId="77777777" w:rsidR="00F244B0" w:rsidRPr="006E3567" w:rsidRDefault="00F244B0" w:rsidP="003349D8">
                  <w:pPr>
                    <w:framePr w:hSpace="180" w:wrap="around" w:vAnchor="text" w:hAnchor="text" w:x="9" w:y="865"/>
                    <w:autoSpaceDE w:val="0"/>
                    <w:autoSpaceDN w:val="0"/>
                    <w:adjustRightInd w:val="0"/>
                    <w:rPr>
                      <w:bCs/>
                      <w:sz w:val="24"/>
                      <w:lang w:eastAsia="en-US"/>
                    </w:rPr>
                  </w:pPr>
                </w:p>
              </w:tc>
            </w:tr>
          </w:tbl>
          <w:p w14:paraId="18A84111" w14:textId="77777777" w:rsidR="004421B2" w:rsidRPr="001E7288" w:rsidRDefault="004421B2" w:rsidP="006839D8">
            <w:pPr>
              <w:autoSpaceDE w:val="0"/>
              <w:autoSpaceDN w:val="0"/>
              <w:adjustRightInd w:val="0"/>
              <w:rPr>
                <w:bCs/>
                <w:sz w:val="24"/>
                <w:lang w:val="be-BY" w:eastAsia="en-US"/>
              </w:rPr>
            </w:pPr>
          </w:p>
          <w:p w14:paraId="09D4DFBA" w14:textId="4A5A255C" w:rsidR="004421B2" w:rsidRPr="006E3567" w:rsidRDefault="00327EDB" w:rsidP="006839D8">
            <w:pPr>
              <w:autoSpaceDE w:val="0"/>
              <w:autoSpaceDN w:val="0"/>
              <w:adjustRightInd w:val="0"/>
              <w:rPr>
                <w:bCs/>
                <w:sz w:val="24"/>
                <w:lang w:val="en-US" w:eastAsia="en-US"/>
              </w:rPr>
            </w:pPr>
            <w:r w:rsidRPr="006E3567">
              <w:rPr>
                <w:bCs/>
                <w:sz w:val="24"/>
                <w:lang w:val="en-US" w:eastAsia="en-US"/>
              </w:rPr>
              <w:t>Associated traditional knowledge</w:t>
            </w:r>
            <w:r w:rsidR="004421B2" w:rsidRPr="006E3567">
              <w:rPr>
                <w:bCs/>
                <w:sz w:val="24"/>
                <w:lang w:val="en-US" w:eastAsia="en-US"/>
              </w:rPr>
              <w:t xml:space="preserve"> transfer date: </w:t>
            </w:r>
            <w:r w:rsidR="004421B2" w:rsidRPr="006E3567">
              <w:rPr>
                <w:sz w:val="24"/>
                <w:lang w:val="en-US" w:eastAsia="en-US"/>
              </w:rPr>
              <w:t>//__ //</w:t>
            </w:r>
            <w:r w:rsidR="004421B2" w:rsidRPr="006E3567">
              <w:rPr>
                <w:sz w:val="24"/>
                <w:u w:val="single"/>
                <w:lang w:val="en-US" w:eastAsia="en-US"/>
              </w:rPr>
              <w:tab/>
            </w:r>
            <w:r w:rsidR="004421B2" w:rsidRPr="006E3567">
              <w:rPr>
                <w:sz w:val="24"/>
                <w:u w:val="single"/>
                <w:lang w:val="en-US" w:eastAsia="en-US"/>
              </w:rPr>
              <w:tab/>
            </w:r>
            <w:r w:rsidR="004421B2" w:rsidRPr="006E3567">
              <w:rPr>
                <w:sz w:val="24"/>
                <w:lang w:val="en-US" w:eastAsia="en-US"/>
              </w:rPr>
              <w:t xml:space="preserve"> 20</w:t>
            </w:r>
            <w:r w:rsidR="004421B2" w:rsidRPr="006E3567">
              <w:rPr>
                <w:sz w:val="24"/>
                <w:u w:val="single"/>
                <w:lang w:val="en-US" w:eastAsia="en-US"/>
              </w:rPr>
              <w:tab/>
            </w:r>
            <w:r w:rsidR="004421B2" w:rsidRPr="006E3567">
              <w:rPr>
                <w:sz w:val="24"/>
                <w:lang w:val="en-US" w:eastAsia="en-US"/>
              </w:rPr>
              <w:t xml:space="preserve">  </w:t>
            </w:r>
          </w:p>
          <w:p w14:paraId="41BD0C83" w14:textId="77777777" w:rsidR="004421B2" w:rsidRPr="006E3567" w:rsidRDefault="004421B2" w:rsidP="0002034E">
            <w:pPr>
              <w:autoSpaceDE w:val="0"/>
              <w:autoSpaceDN w:val="0"/>
              <w:adjustRightInd w:val="0"/>
              <w:rPr>
                <w:bCs/>
                <w:sz w:val="24"/>
                <w:lang w:val="en-US" w:eastAsia="en-US"/>
              </w:rPr>
            </w:pPr>
          </w:p>
          <w:p w14:paraId="2E5A6223" w14:textId="77777777" w:rsidR="00553770" w:rsidRPr="00C51C87" w:rsidRDefault="00553770" w:rsidP="00553770">
            <w:pPr>
              <w:autoSpaceDE w:val="0"/>
              <w:autoSpaceDN w:val="0"/>
              <w:adjustRightInd w:val="0"/>
              <w:jc w:val="left"/>
              <w:rPr>
                <w:sz w:val="24"/>
                <w:lang w:val="en-US" w:eastAsia="en-US"/>
              </w:rPr>
            </w:pPr>
            <w:r w:rsidRPr="00C51C87">
              <w:rPr>
                <w:color w:val="000000"/>
                <w:sz w:val="24"/>
                <w:lang w:val="en-US" w:eastAsia="en-US"/>
              </w:rPr>
              <w:t xml:space="preserve">Provider’s name: </w:t>
            </w:r>
            <w:r w:rsidRPr="00553770">
              <w:rPr>
                <w:color w:val="000000"/>
                <w:sz w:val="24"/>
                <w:lang w:val="en-US"/>
              </w:rPr>
              <w:t>_________________________________ ______________ ___________________</w:t>
            </w:r>
          </w:p>
          <w:p w14:paraId="5C73A5E4" w14:textId="77777777" w:rsidR="00553770" w:rsidRPr="002448E0" w:rsidRDefault="00553770" w:rsidP="00553770">
            <w:pPr>
              <w:shd w:val="clear" w:color="auto" w:fill="FFFFFF"/>
              <w:jc w:val="left"/>
              <w:rPr>
                <w:color w:val="242424"/>
                <w:sz w:val="22"/>
                <w:szCs w:val="22"/>
                <w:lang w:val="en-US"/>
              </w:rPr>
            </w:pPr>
            <w:r w:rsidRPr="002448E0">
              <w:rPr>
                <w:color w:val="242424"/>
                <w:sz w:val="22"/>
                <w:szCs w:val="22"/>
                <w:lang w:val="en-US"/>
              </w:rPr>
              <w:t xml:space="preserve">                                               </w:t>
            </w:r>
            <w:r w:rsidRPr="002448E0">
              <w:rPr>
                <w:color w:val="242424"/>
                <w:sz w:val="22"/>
                <w:szCs w:val="22"/>
                <w:lang w:val="be-BY"/>
              </w:rPr>
              <w:t xml:space="preserve">                                             </w:t>
            </w:r>
            <w:r w:rsidRPr="002448E0">
              <w:rPr>
                <w:color w:val="242424"/>
                <w:sz w:val="22"/>
                <w:szCs w:val="22"/>
                <w:lang w:val="en-US"/>
              </w:rPr>
              <w:t xml:space="preserve">      </w:t>
            </w:r>
            <w:r>
              <w:rPr>
                <w:color w:val="242424"/>
                <w:sz w:val="22"/>
                <w:szCs w:val="22"/>
                <w:lang w:val="be-BY"/>
              </w:rPr>
              <w:t xml:space="preserve">            </w:t>
            </w:r>
            <w:r w:rsidRPr="002448E0">
              <w:rPr>
                <w:color w:val="242424"/>
                <w:sz w:val="22"/>
                <w:szCs w:val="22"/>
                <w:lang w:val="en-US"/>
              </w:rPr>
              <w:t xml:space="preserve">  \\ </w:t>
            </w:r>
            <w:r w:rsidRPr="002448E0">
              <w:rPr>
                <w:i/>
                <w:color w:val="242424"/>
                <w:sz w:val="22"/>
                <w:szCs w:val="22"/>
                <w:lang w:val="en-US"/>
              </w:rPr>
              <w:t xml:space="preserve">signature </w:t>
            </w:r>
            <w:r w:rsidRPr="002448E0">
              <w:rPr>
                <w:color w:val="242424"/>
                <w:sz w:val="22"/>
                <w:szCs w:val="22"/>
                <w:lang w:val="en-US"/>
              </w:rPr>
              <w:t xml:space="preserve">\\   </w:t>
            </w:r>
            <w:r w:rsidRPr="0006505C">
              <w:rPr>
                <w:i/>
                <w:iCs/>
                <w:color w:val="242424"/>
                <w:sz w:val="22"/>
                <w:szCs w:val="22"/>
                <w:lang w:val="en-US"/>
              </w:rPr>
              <w:t>\\ initials, family name</w:t>
            </w:r>
            <w:r w:rsidRPr="002448E0">
              <w:rPr>
                <w:color w:val="242424"/>
                <w:sz w:val="22"/>
                <w:szCs w:val="22"/>
                <w:lang w:val="en-US"/>
              </w:rPr>
              <w:t xml:space="preserve"> \\</w:t>
            </w:r>
          </w:p>
          <w:p w14:paraId="5BAFF91D" w14:textId="77777777" w:rsidR="00553770" w:rsidRPr="002448E0" w:rsidRDefault="00553770" w:rsidP="00553770">
            <w:pPr>
              <w:autoSpaceDE w:val="0"/>
              <w:autoSpaceDN w:val="0"/>
              <w:adjustRightInd w:val="0"/>
              <w:jc w:val="left"/>
              <w:rPr>
                <w:i/>
                <w:sz w:val="22"/>
                <w:szCs w:val="22"/>
                <w:lang w:val="en-US" w:eastAsia="en-US"/>
              </w:rPr>
            </w:pPr>
            <w:r w:rsidRPr="002448E0">
              <w:rPr>
                <w:sz w:val="22"/>
                <w:szCs w:val="22"/>
                <w:lang w:val="en-US" w:eastAsia="en-US"/>
              </w:rPr>
              <w:t xml:space="preserve">                                                  </w:t>
            </w:r>
            <w:r w:rsidRPr="002448E0">
              <w:rPr>
                <w:sz w:val="22"/>
                <w:szCs w:val="22"/>
                <w:lang w:val="be-BY" w:eastAsia="en-US"/>
              </w:rPr>
              <w:t xml:space="preserve">                                        </w:t>
            </w:r>
            <w:r w:rsidRPr="002448E0">
              <w:rPr>
                <w:sz w:val="22"/>
                <w:szCs w:val="22"/>
                <w:lang w:val="en-US" w:eastAsia="en-US"/>
              </w:rPr>
              <w:t xml:space="preserve">        </w:t>
            </w:r>
            <w:r>
              <w:rPr>
                <w:sz w:val="22"/>
                <w:szCs w:val="22"/>
                <w:lang w:val="be-BY" w:eastAsia="en-US"/>
              </w:rPr>
              <w:t xml:space="preserve">             </w:t>
            </w:r>
            <w:r w:rsidRPr="002448E0">
              <w:rPr>
                <w:sz w:val="22"/>
                <w:szCs w:val="22"/>
                <w:lang w:val="en-US" w:eastAsia="en-US"/>
              </w:rPr>
              <w:t xml:space="preserve"> \\ </w:t>
            </w:r>
            <w:r w:rsidRPr="002448E0">
              <w:rPr>
                <w:i/>
                <w:sz w:val="22"/>
                <w:szCs w:val="22"/>
                <w:lang w:val="en-US" w:eastAsia="en-US"/>
              </w:rPr>
              <w:t xml:space="preserve">stamp here </w:t>
            </w:r>
            <w:r w:rsidRPr="002448E0">
              <w:rPr>
                <w:iCs/>
                <w:sz w:val="22"/>
                <w:szCs w:val="22"/>
                <w:lang w:val="en-US" w:eastAsia="en-US"/>
              </w:rPr>
              <w:t>\\</w:t>
            </w:r>
          </w:p>
          <w:p w14:paraId="08F4ACD9" w14:textId="77777777" w:rsidR="00553770" w:rsidRDefault="00553770" w:rsidP="00553770">
            <w:pPr>
              <w:autoSpaceDE w:val="0"/>
              <w:autoSpaceDN w:val="0"/>
              <w:adjustRightInd w:val="0"/>
              <w:jc w:val="left"/>
              <w:rPr>
                <w:sz w:val="24"/>
                <w:lang w:val="be-BY" w:eastAsia="en-US"/>
              </w:rPr>
            </w:pPr>
          </w:p>
          <w:p w14:paraId="2D97B61C" w14:textId="77777777" w:rsidR="00553770" w:rsidRDefault="00553770" w:rsidP="00553770">
            <w:pPr>
              <w:autoSpaceDE w:val="0"/>
              <w:autoSpaceDN w:val="0"/>
              <w:adjustRightInd w:val="0"/>
              <w:jc w:val="left"/>
              <w:rPr>
                <w:sz w:val="24"/>
                <w:lang w:val="be-BY" w:eastAsia="en-US"/>
              </w:rPr>
            </w:pPr>
          </w:p>
          <w:p w14:paraId="30320945" w14:textId="77777777" w:rsidR="00553770" w:rsidRPr="00C51C87" w:rsidRDefault="00553770" w:rsidP="00553770">
            <w:pPr>
              <w:autoSpaceDE w:val="0"/>
              <w:autoSpaceDN w:val="0"/>
              <w:adjustRightInd w:val="0"/>
              <w:jc w:val="left"/>
              <w:rPr>
                <w:sz w:val="24"/>
                <w:lang w:val="en-US" w:eastAsia="en-US"/>
              </w:rPr>
            </w:pPr>
            <w:r w:rsidRPr="00C51C87">
              <w:rPr>
                <w:sz w:val="24"/>
                <w:lang w:val="en-US" w:eastAsia="en-US"/>
              </w:rPr>
              <w:t xml:space="preserve">User’s name: </w:t>
            </w:r>
            <w:r w:rsidRPr="002448E0">
              <w:rPr>
                <w:color w:val="000000"/>
                <w:sz w:val="24"/>
                <w:lang w:val="en-US"/>
              </w:rPr>
              <w:t>______________________________________ ______________ ___________________</w:t>
            </w:r>
          </w:p>
          <w:p w14:paraId="0A9A5F48" w14:textId="77777777" w:rsidR="00553770" w:rsidRPr="0006505C" w:rsidRDefault="00553770" w:rsidP="00553770">
            <w:pPr>
              <w:shd w:val="clear" w:color="auto" w:fill="FFFFFF"/>
              <w:jc w:val="left"/>
              <w:rPr>
                <w:i/>
                <w:color w:val="242424"/>
                <w:sz w:val="22"/>
                <w:szCs w:val="22"/>
                <w:lang w:val="en-US"/>
              </w:rPr>
            </w:pPr>
            <w:r w:rsidRPr="002448E0">
              <w:rPr>
                <w:color w:val="242424"/>
                <w:sz w:val="22"/>
                <w:szCs w:val="22"/>
                <w:lang w:val="en-US"/>
              </w:rPr>
              <w:t xml:space="preserve">                                               </w:t>
            </w:r>
            <w:r w:rsidRPr="002448E0">
              <w:rPr>
                <w:color w:val="242424"/>
                <w:sz w:val="22"/>
                <w:szCs w:val="22"/>
                <w:lang w:val="be-BY"/>
              </w:rPr>
              <w:t xml:space="preserve">                                             </w:t>
            </w:r>
            <w:r w:rsidRPr="002448E0">
              <w:rPr>
                <w:color w:val="242424"/>
                <w:sz w:val="22"/>
                <w:szCs w:val="22"/>
                <w:lang w:val="en-US"/>
              </w:rPr>
              <w:t xml:space="preserve">      </w:t>
            </w:r>
            <w:r>
              <w:rPr>
                <w:color w:val="242424"/>
                <w:sz w:val="22"/>
                <w:szCs w:val="22"/>
                <w:lang w:val="be-BY"/>
              </w:rPr>
              <w:t xml:space="preserve">            </w:t>
            </w:r>
            <w:r w:rsidRPr="002448E0">
              <w:rPr>
                <w:color w:val="242424"/>
                <w:sz w:val="22"/>
                <w:szCs w:val="22"/>
                <w:lang w:val="en-US"/>
              </w:rPr>
              <w:t xml:space="preserve">  \\ </w:t>
            </w:r>
            <w:r w:rsidRPr="0006505C">
              <w:rPr>
                <w:i/>
                <w:color w:val="242424"/>
                <w:sz w:val="22"/>
                <w:szCs w:val="22"/>
                <w:lang w:val="en-US"/>
              </w:rPr>
              <w:t>signature \\   \\ initials, family name \\</w:t>
            </w:r>
          </w:p>
          <w:p w14:paraId="5F45FE02" w14:textId="77777777" w:rsidR="00553770" w:rsidRPr="0006505C" w:rsidRDefault="00553770" w:rsidP="00553770">
            <w:pPr>
              <w:autoSpaceDE w:val="0"/>
              <w:autoSpaceDN w:val="0"/>
              <w:adjustRightInd w:val="0"/>
              <w:jc w:val="left"/>
              <w:rPr>
                <w:i/>
                <w:sz w:val="22"/>
                <w:szCs w:val="22"/>
                <w:lang w:val="en-US" w:eastAsia="en-US"/>
              </w:rPr>
            </w:pPr>
            <w:r w:rsidRPr="0006505C">
              <w:rPr>
                <w:i/>
                <w:sz w:val="22"/>
                <w:szCs w:val="22"/>
                <w:lang w:val="en-US" w:eastAsia="en-US"/>
              </w:rPr>
              <w:t xml:space="preserve">                                                  </w:t>
            </w:r>
            <w:r w:rsidRPr="0006505C">
              <w:rPr>
                <w:i/>
                <w:sz w:val="22"/>
                <w:szCs w:val="22"/>
                <w:lang w:val="be-BY" w:eastAsia="en-US"/>
              </w:rPr>
              <w:t xml:space="preserve">                                        </w:t>
            </w:r>
            <w:r w:rsidRPr="0006505C">
              <w:rPr>
                <w:i/>
                <w:sz w:val="22"/>
                <w:szCs w:val="22"/>
                <w:lang w:val="en-US" w:eastAsia="en-US"/>
              </w:rPr>
              <w:t xml:space="preserve">        </w:t>
            </w:r>
            <w:r w:rsidRPr="0006505C">
              <w:rPr>
                <w:i/>
                <w:sz w:val="22"/>
                <w:szCs w:val="22"/>
                <w:lang w:val="be-BY" w:eastAsia="en-US"/>
              </w:rPr>
              <w:t xml:space="preserve">             </w:t>
            </w:r>
            <w:r w:rsidRPr="0006505C">
              <w:rPr>
                <w:i/>
                <w:sz w:val="22"/>
                <w:szCs w:val="22"/>
                <w:lang w:val="en-US" w:eastAsia="en-US"/>
              </w:rPr>
              <w:t xml:space="preserve"> \\ stamp here \\</w:t>
            </w:r>
          </w:p>
          <w:p w14:paraId="464911B5" w14:textId="77777777" w:rsidR="004421B2" w:rsidRPr="00553770" w:rsidRDefault="004421B2" w:rsidP="006839D8">
            <w:pPr>
              <w:spacing w:after="160" w:line="276" w:lineRule="auto"/>
              <w:jc w:val="left"/>
              <w:rPr>
                <w:rFonts w:ascii="Calibri" w:hAnsi="Calibri"/>
                <w:kern w:val="2"/>
                <w:sz w:val="24"/>
                <w:lang w:val="en-US"/>
              </w:rPr>
            </w:pPr>
          </w:p>
          <w:p w14:paraId="39F593B4" w14:textId="77777777" w:rsidR="00D2037B" w:rsidRPr="00553770" w:rsidRDefault="00D2037B" w:rsidP="006839D8">
            <w:pPr>
              <w:spacing w:after="160" w:line="276" w:lineRule="auto"/>
              <w:jc w:val="left"/>
              <w:rPr>
                <w:rFonts w:ascii="Calibri" w:hAnsi="Calibri"/>
                <w:kern w:val="2"/>
                <w:sz w:val="24"/>
                <w:lang w:val="en-US"/>
              </w:rPr>
            </w:pPr>
          </w:p>
          <w:p w14:paraId="10000945" w14:textId="77777777" w:rsidR="00273518" w:rsidRPr="00553770" w:rsidRDefault="00273518" w:rsidP="00AF1352">
            <w:pPr>
              <w:rPr>
                <w:sz w:val="24"/>
                <w:lang w:val="en-US"/>
              </w:rPr>
            </w:pPr>
          </w:p>
          <w:p w14:paraId="6CFA6B1D" w14:textId="77777777" w:rsidR="001E7288" w:rsidRDefault="001E7288" w:rsidP="006260FD">
            <w:pPr>
              <w:jc w:val="center"/>
              <w:rPr>
                <w:b/>
                <w:sz w:val="24"/>
                <w:lang w:val="be-BY"/>
              </w:rPr>
            </w:pPr>
          </w:p>
          <w:p w14:paraId="096B3379" w14:textId="0BAC530A" w:rsidR="006E3FC8" w:rsidRPr="006E3567" w:rsidRDefault="00270523" w:rsidP="006260FD">
            <w:pPr>
              <w:jc w:val="center"/>
              <w:rPr>
                <w:b/>
                <w:sz w:val="24"/>
              </w:rPr>
            </w:pPr>
            <w:r>
              <w:rPr>
                <w:b/>
                <w:sz w:val="24"/>
              </w:rPr>
              <w:t>ПРИЛОЖЕНИЕ 2</w:t>
            </w:r>
          </w:p>
          <w:p w14:paraId="1502F9CA" w14:textId="77777777" w:rsidR="009E7258" w:rsidRPr="006E3567" w:rsidRDefault="009E7258" w:rsidP="006260FD">
            <w:pPr>
              <w:jc w:val="center"/>
              <w:rPr>
                <w:b/>
                <w:sz w:val="24"/>
              </w:rPr>
            </w:pPr>
          </w:p>
          <w:p w14:paraId="124F9BFD" w14:textId="26E91429" w:rsidR="009E7258" w:rsidRPr="006E3567" w:rsidRDefault="009E7258" w:rsidP="006260FD">
            <w:pPr>
              <w:widowControl w:val="0"/>
              <w:autoSpaceDE w:val="0"/>
              <w:autoSpaceDN w:val="0"/>
              <w:adjustRightInd w:val="0"/>
              <w:jc w:val="center"/>
              <w:rPr>
                <w:b/>
                <w:bCs/>
                <w:color w:val="000000"/>
                <w:sz w:val="24"/>
              </w:rPr>
            </w:pPr>
            <w:r w:rsidRPr="006E3567">
              <w:rPr>
                <w:b/>
                <w:bCs/>
                <w:color w:val="000000"/>
                <w:sz w:val="24"/>
              </w:rPr>
              <w:t>УВЕДОМЛЕНИЕ</w:t>
            </w:r>
          </w:p>
          <w:p w14:paraId="131FEAE4" w14:textId="61870526" w:rsidR="009E7258" w:rsidRPr="006E3567" w:rsidRDefault="009E7258" w:rsidP="006260FD">
            <w:pPr>
              <w:widowControl w:val="0"/>
              <w:autoSpaceDE w:val="0"/>
              <w:autoSpaceDN w:val="0"/>
              <w:adjustRightInd w:val="0"/>
              <w:jc w:val="center"/>
              <w:rPr>
                <w:b/>
                <w:bCs/>
                <w:color w:val="000000"/>
                <w:sz w:val="24"/>
              </w:rPr>
            </w:pPr>
            <w:r w:rsidRPr="006E3567">
              <w:rPr>
                <w:b/>
                <w:bCs/>
                <w:color w:val="000000"/>
                <w:sz w:val="24"/>
              </w:rPr>
              <w:t>О РЕЗУЛЬТАТАХ ИСП</w:t>
            </w:r>
            <w:r w:rsidR="00A40835" w:rsidRPr="006E3567">
              <w:rPr>
                <w:b/>
                <w:bCs/>
                <w:color w:val="000000"/>
                <w:sz w:val="24"/>
              </w:rPr>
              <w:t>ОЛЬЗОВАНИЯ ТРАДИЦИОННЫХ ЗНАНИЙ, СВЯЗАННЫХ С ГЕНЕТИЧЕСКИМИ РЕСУРСАМИ</w:t>
            </w:r>
          </w:p>
          <w:p w14:paraId="71D43AD6" w14:textId="77777777" w:rsidR="009E7258" w:rsidRPr="006E3567" w:rsidRDefault="009E7258" w:rsidP="006839D8">
            <w:pPr>
              <w:jc w:val="center"/>
              <w:rPr>
                <w:sz w:val="24"/>
              </w:rPr>
            </w:pPr>
          </w:p>
          <w:p w14:paraId="1EE1694F" w14:textId="1F1EF04A" w:rsidR="009E7258" w:rsidRPr="006E3567" w:rsidRDefault="00270523" w:rsidP="006839D8">
            <w:pPr>
              <w:widowControl w:val="0"/>
              <w:autoSpaceDE w:val="0"/>
              <w:autoSpaceDN w:val="0"/>
              <w:adjustRightInd w:val="0"/>
              <w:ind w:firstLine="538"/>
              <w:jc w:val="right"/>
              <w:rPr>
                <w:color w:val="000000"/>
                <w:sz w:val="24"/>
              </w:rPr>
            </w:pPr>
            <w:r>
              <w:rPr>
                <w:color w:val="000000"/>
                <w:sz w:val="24"/>
              </w:rPr>
              <w:t>Приложение 2</w:t>
            </w:r>
          </w:p>
          <w:p w14:paraId="4891AFA0" w14:textId="77777777" w:rsidR="009E7258" w:rsidRPr="006E3567" w:rsidRDefault="009E7258" w:rsidP="006839D8">
            <w:pPr>
              <w:widowControl w:val="0"/>
              <w:autoSpaceDE w:val="0"/>
              <w:autoSpaceDN w:val="0"/>
              <w:adjustRightInd w:val="0"/>
              <w:jc w:val="right"/>
              <w:rPr>
                <w:color w:val="000000"/>
                <w:sz w:val="24"/>
              </w:rPr>
            </w:pPr>
            <w:bookmarkStart w:id="23" w:name="94"/>
            <w:bookmarkEnd w:id="23"/>
            <w:r w:rsidRPr="006E3567">
              <w:rPr>
                <w:color w:val="000000"/>
                <w:sz w:val="24"/>
              </w:rPr>
              <w:t>к постановлению</w:t>
            </w:r>
          </w:p>
          <w:p w14:paraId="58F8355C" w14:textId="77777777" w:rsidR="00237196" w:rsidRPr="006E3567" w:rsidRDefault="009E7258" w:rsidP="00237196">
            <w:pPr>
              <w:widowControl w:val="0"/>
              <w:autoSpaceDE w:val="0"/>
              <w:autoSpaceDN w:val="0"/>
              <w:adjustRightInd w:val="0"/>
              <w:jc w:val="right"/>
              <w:rPr>
                <w:color w:val="000000"/>
                <w:sz w:val="24"/>
              </w:rPr>
            </w:pPr>
            <w:bookmarkStart w:id="24" w:name="197"/>
            <w:bookmarkEnd w:id="24"/>
            <w:r w:rsidRPr="006E3567">
              <w:rPr>
                <w:color w:val="000000"/>
                <w:sz w:val="24"/>
              </w:rPr>
              <w:t>Министерства природных</w:t>
            </w:r>
            <w:bookmarkStart w:id="25" w:name="198"/>
            <w:bookmarkEnd w:id="25"/>
            <w:r w:rsidR="00237196" w:rsidRPr="006E3567">
              <w:rPr>
                <w:color w:val="000000"/>
                <w:sz w:val="24"/>
              </w:rPr>
              <w:t xml:space="preserve"> </w:t>
            </w:r>
            <w:r w:rsidRPr="006E3567">
              <w:rPr>
                <w:color w:val="000000"/>
                <w:sz w:val="24"/>
              </w:rPr>
              <w:t xml:space="preserve">ресурсов </w:t>
            </w:r>
          </w:p>
          <w:p w14:paraId="23C1B0B3" w14:textId="1633EFE6" w:rsidR="009E7258" w:rsidRPr="006E3567" w:rsidRDefault="009E7258" w:rsidP="00237196">
            <w:pPr>
              <w:widowControl w:val="0"/>
              <w:autoSpaceDE w:val="0"/>
              <w:autoSpaceDN w:val="0"/>
              <w:adjustRightInd w:val="0"/>
              <w:jc w:val="right"/>
              <w:rPr>
                <w:color w:val="000000"/>
                <w:sz w:val="24"/>
              </w:rPr>
            </w:pPr>
            <w:r w:rsidRPr="006E3567">
              <w:rPr>
                <w:color w:val="000000"/>
                <w:sz w:val="24"/>
              </w:rPr>
              <w:t>и охраны</w:t>
            </w:r>
            <w:bookmarkStart w:id="26" w:name="199"/>
            <w:bookmarkEnd w:id="26"/>
            <w:r w:rsidR="00A40835" w:rsidRPr="006E3567">
              <w:rPr>
                <w:color w:val="000000"/>
                <w:sz w:val="24"/>
              </w:rPr>
              <w:t xml:space="preserve"> </w:t>
            </w:r>
            <w:r w:rsidRPr="006E3567">
              <w:rPr>
                <w:color w:val="000000"/>
                <w:sz w:val="24"/>
              </w:rPr>
              <w:t>окружающей среды</w:t>
            </w:r>
          </w:p>
          <w:p w14:paraId="58A479A6" w14:textId="77777777" w:rsidR="009E7258" w:rsidRPr="006E3567" w:rsidRDefault="009E7258" w:rsidP="006839D8">
            <w:pPr>
              <w:widowControl w:val="0"/>
              <w:autoSpaceDE w:val="0"/>
              <w:autoSpaceDN w:val="0"/>
              <w:adjustRightInd w:val="0"/>
              <w:jc w:val="right"/>
              <w:rPr>
                <w:color w:val="000000"/>
                <w:sz w:val="24"/>
              </w:rPr>
            </w:pPr>
            <w:bookmarkStart w:id="27" w:name="202"/>
            <w:bookmarkEnd w:id="27"/>
            <w:r w:rsidRPr="006E3567">
              <w:rPr>
                <w:color w:val="000000"/>
                <w:sz w:val="24"/>
              </w:rPr>
              <w:t>Республики Беларусь</w:t>
            </w:r>
          </w:p>
          <w:p w14:paraId="38DBBF1B" w14:textId="77777777" w:rsidR="009E7258" w:rsidRPr="006E3567" w:rsidRDefault="009E7258" w:rsidP="006839D8">
            <w:pPr>
              <w:widowControl w:val="0"/>
              <w:autoSpaceDE w:val="0"/>
              <w:autoSpaceDN w:val="0"/>
              <w:adjustRightInd w:val="0"/>
              <w:jc w:val="right"/>
              <w:rPr>
                <w:color w:val="000000"/>
                <w:sz w:val="24"/>
              </w:rPr>
            </w:pPr>
            <w:bookmarkStart w:id="28" w:name="203"/>
            <w:bookmarkEnd w:id="28"/>
            <w:r w:rsidRPr="006E3567">
              <w:rPr>
                <w:color w:val="000000"/>
                <w:sz w:val="24"/>
              </w:rPr>
              <w:t>20.12.2024 N 72</w:t>
            </w:r>
          </w:p>
          <w:p w14:paraId="613F3491" w14:textId="77777777" w:rsidR="009E7258" w:rsidRPr="006E3567" w:rsidRDefault="009E7258" w:rsidP="006839D8">
            <w:pPr>
              <w:widowControl w:val="0"/>
              <w:autoSpaceDE w:val="0"/>
              <w:autoSpaceDN w:val="0"/>
              <w:adjustRightInd w:val="0"/>
              <w:jc w:val="left"/>
              <w:rPr>
                <w:color w:val="000000"/>
                <w:sz w:val="24"/>
              </w:rPr>
            </w:pPr>
            <w:bookmarkStart w:id="29" w:name="95"/>
            <w:bookmarkEnd w:id="29"/>
            <w:r w:rsidRPr="006E3567">
              <w:rPr>
                <w:color w:val="000000"/>
                <w:sz w:val="24"/>
              </w:rPr>
              <w:t> </w:t>
            </w:r>
          </w:p>
          <w:p w14:paraId="50D07CA3" w14:textId="77777777" w:rsidR="009E7258" w:rsidRPr="006E3567" w:rsidRDefault="009E7258" w:rsidP="006839D8">
            <w:pPr>
              <w:widowControl w:val="0"/>
              <w:autoSpaceDE w:val="0"/>
              <w:autoSpaceDN w:val="0"/>
              <w:adjustRightInd w:val="0"/>
              <w:jc w:val="left"/>
              <w:rPr>
                <w:color w:val="000000"/>
                <w:sz w:val="24"/>
              </w:rPr>
            </w:pPr>
            <w:bookmarkStart w:id="30" w:name="96"/>
            <w:bookmarkStart w:id="31" w:name="97"/>
            <w:bookmarkEnd w:id="30"/>
            <w:bookmarkEnd w:id="31"/>
            <w:r w:rsidRPr="006E3567">
              <w:rPr>
                <w:color w:val="000000"/>
                <w:sz w:val="24"/>
              </w:rPr>
              <w:t> </w:t>
            </w:r>
          </w:p>
          <w:p w14:paraId="445B11F8" w14:textId="77777777" w:rsidR="00FE2C37" w:rsidRPr="009E7258" w:rsidRDefault="00FE2C37" w:rsidP="00FE2C37">
            <w:pPr>
              <w:widowControl w:val="0"/>
              <w:autoSpaceDE w:val="0"/>
              <w:autoSpaceDN w:val="0"/>
              <w:adjustRightInd w:val="0"/>
              <w:jc w:val="center"/>
              <w:rPr>
                <w:b/>
                <w:bCs/>
                <w:color w:val="000000"/>
                <w:sz w:val="24"/>
              </w:rPr>
            </w:pPr>
            <w:r w:rsidRPr="009E7258">
              <w:rPr>
                <w:b/>
                <w:bCs/>
                <w:color w:val="000000"/>
                <w:sz w:val="24"/>
              </w:rPr>
              <w:t>УВЕДОМЛЕНИЕ</w:t>
            </w:r>
          </w:p>
          <w:p w14:paraId="74CD3D98" w14:textId="77777777" w:rsidR="00FE2C37" w:rsidRPr="009E7258" w:rsidRDefault="00FE2C37" w:rsidP="00FE2C37">
            <w:pPr>
              <w:widowControl w:val="0"/>
              <w:autoSpaceDE w:val="0"/>
              <w:autoSpaceDN w:val="0"/>
              <w:adjustRightInd w:val="0"/>
              <w:jc w:val="center"/>
              <w:rPr>
                <w:b/>
                <w:bCs/>
                <w:color w:val="000000"/>
                <w:sz w:val="24"/>
              </w:rPr>
            </w:pPr>
            <w:r w:rsidRPr="009E7258">
              <w:rPr>
                <w:b/>
                <w:bCs/>
                <w:color w:val="000000"/>
                <w:sz w:val="24"/>
              </w:rPr>
              <w:t>о результ</w:t>
            </w:r>
            <w:r>
              <w:rPr>
                <w:b/>
                <w:bCs/>
                <w:color w:val="000000"/>
                <w:sz w:val="24"/>
              </w:rPr>
              <w:t>атах использования традиционных знаний, связанных с генетическими ресурсами</w:t>
            </w:r>
          </w:p>
          <w:p w14:paraId="00C0DCA5" w14:textId="77777777" w:rsidR="00FE2C37" w:rsidRPr="009E7258" w:rsidRDefault="00FE2C37" w:rsidP="00FE2C37">
            <w:pPr>
              <w:widowControl w:val="0"/>
              <w:autoSpaceDE w:val="0"/>
              <w:autoSpaceDN w:val="0"/>
              <w:adjustRightInd w:val="0"/>
              <w:jc w:val="center"/>
              <w:rPr>
                <w:color w:val="000000"/>
                <w:sz w:val="24"/>
              </w:rPr>
            </w:pPr>
            <w:r w:rsidRPr="009E7258">
              <w:rPr>
                <w:color w:val="000000"/>
                <w:sz w:val="24"/>
              </w:rPr>
              <w:t> </w:t>
            </w:r>
          </w:p>
          <w:p w14:paraId="01DD5321" w14:textId="77777777" w:rsidR="00FE2C37" w:rsidRPr="009E7258" w:rsidRDefault="00FE2C37" w:rsidP="00FE2C37">
            <w:pPr>
              <w:widowControl w:val="0"/>
              <w:autoSpaceDE w:val="0"/>
              <w:autoSpaceDN w:val="0"/>
              <w:adjustRightInd w:val="0"/>
              <w:ind w:firstLine="709"/>
              <w:jc w:val="center"/>
              <w:rPr>
                <w:i/>
                <w:color w:val="000000"/>
                <w:sz w:val="24"/>
              </w:rPr>
            </w:pPr>
            <w:r w:rsidRPr="009E7258">
              <w:rPr>
                <w:color w:val="000000"/>
                <w:sz w:val="24"/>
              </w:rPr>
              <w:t>_______________________________________________________________ уведомляет, что</w:t>
            </w:r>
            <w:r>
              <w:rPr>
                <w:color w:val="000000"/>
                <w:sz w:val="24"/>
              </w:rPr>
              <w:br/>
            </w:r>
            <w:r w:rsidRPr="009D059B">
              <w:rPr>
                <w:iCs/>
                <w:color w:val="000000"/>
                <w:sz w:val="20"/>
                <w:szCs w:val="20"/>
              </w:rPr>
              <w:t>(наименование Пользователя)</w:t>
            </w:r>
          </w:p>
          <w:p w14:paraId="22CABA69" w14:textId="77777777" w:rsidR="00FE2C37" w:rsidRPr="009E7258" w:rsidRDefault="00FE2C37" w:rsidP="00FE2C37">
            <w:pPr>
              <w:widowControl w:val="0"/>
              <w:autoSpaceDE w:val="0"/>
              <w:autoSpaceDN w:val="0"/>
              <w:adjustRightInd w:val="0"/>
              <w:rPr>
                <w:color w:val="000000"/>
                <w:sz w:val="24"/>
              </w:rPr>
            </w:pPr>
            <w:r w:rsidRPr="009E7258">
              <w:rPr>
                <w:color w:val="000000"/>
                <w:sz w:val="24"/>
              </w:rPr>
              <w:t>___________________________________________________________________________________</w:t>
            </w:r>
            <w:r>
              <w:rPr>
                <w:color w:val="000000"/>
                <w:sz w:val="24"/>
              </w:rPr>
              <w:t>,</w:t>
            </w:r>
          </w:p>
          <w:p w14:paraId="565E0D91" w14:textId="77777777" w:rsidR="00FE2C37" w:rsidRPr="009E7258" w:rsidRDefault="00FE2C37" w:rsidP="00FE2C37">
            <w:pPr>
              <w:widowControl w:val="0"/>
              <w:autoSpaceDE w:val="0"/>
              <w:autoSpaceDN w:val="0"/>
              <w:adjustRightInd w:val="0"/>
              <w:jc w:val="center"/>
              <w:rPr>
                <w:color w:val="000000"/>
                <w:sz w:val="24"/>
              </w:rPr>
            </w:pPr>
            <w:r w:rsidRPr="009D059B">
              <w:rPr>
                <w:iCs/>
                <w:color w:val="000000"/>
                <w:sz w:val="20"/>
                <w:szCs w:val="20"/>
              </w:rPr>
              <w:t>(наименование традиционных знаний, связанных с генетическими ресурсами)</w:t>
            </w:r>
            <w:r>
              <w:rPr>
                <w:color w:val="000000"/>
                <w:sz w:val="24"/>
              </w:rPr>
              <w:br/>
            </w:r>
            <w:r w:rsidRPr="009E7258">
              <w:rPr>
                <w:color w:val="000000"/>
                <w:sz w:val="24"/>
              </w:rPr>
              <w:t>полученные от ________________________________________________</w:t>
            </w:r>
            <w:r>
              <w:rPr>
                <w:color w:val="000000"/>
                <w:sz w:val="24"/>
              </w:rPr>
              <w:t>_____________________,</w:t>
            </w:r>
          </w:p>
          <w:p w14:paraId="713B66CD" w14:textId="77777777" w:rsidR="00FE2C37" w:rsidRPr="009D059B" w:rsidRDefault="00FE2C37" w:rsidP="00FE2C37">
            <w:pPr>
              <w:widowControl w:val="0"/>
              <w:autoSpaceDE w:val="0"/>
              <w:autoSpaceDN w:val="0"/>
              <w:adjustRightInd w:val="0"/>
              <w:jc w:val="center"/>
              <w:rPr>
                <w:iCs/>
                <w:color w:val="000000"/>
                <w:sz w:val="20"/>
                <w:szCs w:val="20"/>
              </w:rPr>
            </w:pPr>
            <w:r w:rsidRPr="009D059B">
              <w:rPr>
                <w:iCs/>
                <w:color w:val="000000"/>
                <w:sz w:val="20"/>
                <w:szCs w:val="20"/>
              </w:rPr>
              <w:t>(наименование Поставщика)</w:t>
            </w:r>
          </w:p>
          <w:p w14:paraId="0EE3B705" w14:textId="77777777" w:rsidR="00FE2C37" w:rsidRDefault="00FE2C37" w:rsidP="00FE2C37">
            <w:pPr>
              <w:widowControl w:val="0"/>
              <w:autoSpaceDE w:val="0"/>
              <w:autoSpaceDN w:val="0"/>
              <w:adjustRightInd w:val="0"/>
              <w:rPr>
                <w:color w:val="000000"/>
                <w:sz w:val="24"/>
              </w:rPr>
            </w:pPr>
            <w:r>
              <w:rPr>
                <w:color w:val="000000"/>
                <w:sz w:val="24"/>
              </w:rPr>
              <w:t>согласно Д</w:t>
            </w:r>
            <w:r w:rsidRPr="009E7258">
              <w:rPr>
                <w:color w:val="000000"/>
                <w:sz w:val="24"/>
              </w:rPr>
              <w:t>оговору</w:t>
            </w:r>
            <w:r>
              <w:rPr>
                <w:color w:val="000000"/>
                <w:sz w:val="24"/>
              </w:rPr>
              <w:t xml:space="preserve"> о передаче традиционных знаний, связанных с генетическими ресурсами,</w:t>
            </w:r>
            <w:r w:rsidRPr="009E7258">
              <w:rPr>
                <w:color w:val="000000"/>
                <w:sz w:val="24"/>
              </w:rPr>
              <w:t xml:space="preserve"> </w:t>
            </w:r>
            <w:r>
              <w:rPr>
                <w:color w:val="000000"/>
                <w:sz w:val="24"/>
              </w:rPr>
              <w:br/>
              <w:t>№</w:t>
            </w:r>
            <w:r w:rsidRPr="009E7258">
              <w:rPr>
                <w:color w:val="000000"/>
                <w:sz w:val="24"/>
              </w:rPr>
              <w:t xml:space="preserve"> __________ от «___» _________ 20__ г.</w:t>
            </w:r>
            <w:r>
              <w:rPr>
                <w:color w:val="000000"/>
                <w:sz w:val="24"/>
              </w:rPr>
              <w:t>,</w:t>
            </w:r>
            <w:r w:rsidRPr="009E7258">
              <w:rPr>
                <w:color w:val="000000"/>
                <w:sz w:val="24"/>
              </w:rPr>
              <w:t xml:space="preserve"> и Международно признанному сертификату о соответствии т</w:t>
            </w:r>
            <w:r>
              <w:rPr>
                <w:color w:val="000000"/>
                <w:sz w:val="24"/>
              </w:rPr>
              <w:t xml:space="preserve">ребованиям № _______________ </w:t>
            </w:r>
            <w:r w:rsidRPr="009E7258">
              <w:rPr>
                <w:color w:val="000000"/>
                <w:sz w:val="24"/>
              </w:rPr>
              <w:t>от «___» _________ 20__ г. использованы в _______</w:t>
            </w:r>
            <w:r>
              <w:rPr>
                <w:color w:val="000000"/>
                <w:sz w:val="24"/>
              </w:rPr>
              <w:t xml:space="preserve"> году</w:t>
            </w:r>
            <w:r w:rsidRPr="009E7258">
              <w:rPr>
                <w:color w:val="000000"/>
                <w:sz w:val="24"/>
              </w:rPr>
              <w:t xml:space="preserve"> с получением следующих результатов:</w:t>
            </w:r>
          </w:p>
          <w:p w14:paraId="50F0E7B3" w14:textId="77777777" w:rsidR="00FE2C37" w:rsidRPr="009E7258" w:rsidRDefault="00FE2C37" w:rsidP="00FE2C37">
            <w:pPr>
              <w:widowControl w:val="0"/>
              <w:autoSpaceDE w:val="0"/>
              <w:autoSpaceDN w:val="0"/>
              <w:adjustRightInd w:val="0"/>
              <w:rPr>
                <w:color w:val="000000"/>
                <w:sz w:val="24"/>
              </w:rPr>
            </w:pPr>
            <w:r w:rsidRPr="009E7258">
              <w:rPr>
                <w:color w:val="000000"/>
                <w:sz w:val="24"/>
              </w:rPr>
              <w:t>___________________________________________________________________________________.</w:t>
            </w:r>
          </w:p>
          <w:p w14:paraId="44F5904C" w14:textId="77777777" w:rsidR="00FE2C37" w:rsidRPr="009E7258" w:rsidRDefault="00FE2C37" w:rsidP="00FE2C37">
            <w:pPr>
              <w:widowControl w:val="0"/>
              <w:autoSpaceDE w:val="0"/>
              <w:autoSpaceDN w:val="0"/>
              <w:adjustRightInd w:val="0"/>
              <w:jc w:val="center"/>
              <w:rPr>
                <w:color w:val="000000"/>
                <w:sz w:val="24"/>
              </w:rPr>
            </w:pPr>
            <w:r w:rsidRPr="009E7258">
              <w:rPr>
                <w:color w:val="000000"/>
                <w:sz w:val="24"/>
              </w:rPr>
              <w:t> </w:t>
            </w:r>
          </w:p>
          <w:p w14:paraId="1BAD9E62" w14:textId="77777777" w:rsidR="00FE2C37" w:rsidRPr="009E7258" w:rsidRDefault="00FE2C37" w:rsidP="00FE2C37">
            <w:pPr>
              <w:widowControl w:val="0"/>
              <w:autoSpaceDE w:val="0"/>
              <w:autoSpaceDN w:val="0"/>
              <w:adjustRightInd w:val="0"/>
              <w:rPr>
                <w:color w:val="000000"/>
                <w:sz w:val="24"/>
              </w:rPr>
            </w:pPr>
            <w:r w:rsidRPr="009E7258">
              <w:rPr>
                <w:color w:val="000000"/>
                <w:sz w:val="24"/>
              </w:rPr>
              <w:t>От использ</w:t>
            </w:r>
            <w:r>
              <w:rPr>
                <w:color w:val="000000"/>
                <w:sz w:val="24"/>
              </w:rPr>
              <w:t>ования традиционных знаний, связанных с генетическими ресурсами,</w:t>
            </w:r>
            <w:r w:rsidRPr="009E7258">
              <w:rPr>
                <w:color w:val="000000"/>
                <w:sz w:val="24"/>
              </w:rPr>
              <w:t xml:space="preserve"> получены следующие выгоды:</w:t>
            </w:r>
          </w:p>
          <w:p w14:paraId="6EA1E938" w14:textId="77777777" w:rsidR="00FE2C37" w:rsidRPr="009E7258" w:rsidRDefault="00FE2C37" w:rsidP="00FE2C37">
            <w:pPr>
              <w:widowControl w:val="0"/>
              <w:autoSpaceDE w:val="0"/>
              <w:autoSpaceDN w:val="0"/>
              <w:adjustRightInd w:val="0"/>
              <w:rPr>
                <w:color w:val="000000"/>
                <w:sz w:val="24"/>
              </w:rPr>
            </w:pPr>
            <w:r w:rsidRPr="009E7258">
              <w:rPr>
                <w:color w:val="000000"/>
                <w:sz w:val="24"/>
              </w:rPr>
              <w:t>___________________________________________________________________________________.</w:t>
            </w:r>
          </w:p>
          <w:p w14:paraId="547CFE75" w14:textId="77777777" w:rsidR="00FE2C37" w:rsidRPr="00E3016C" w:rsidRDefault="00FE2C37" w:rsidP="00FE2C37">
            <w:pPr>
              <w:widowControl w:val="0"/>
              <w:autoSpaceDE w:val="0"/>
              <w:autoSpaceDN w:val="0"/>
              <w:adjustRightInd w:val="0"/>
              <w:jc w:val="center"/>
              <w:rPr>
                <w:iCs/>
                <w:color w:val="000000"/>
                <w:sz w:val="20"/>
                <w:szCs w:val="20"/>
              </w:rPr>
            </w:pPr>
            <w:r w:rsidRPr="00E3016C">
              <w:rPr>
                <w:iCs/>
                <w:color w:val="000000"/>
                <w:sz w:val="20"/>
                <w:szCs w:val="20"/>
              </w:rPr>
              <w:t>(указываются все полученные денежные и (или) неденежные выгоды)</w:t>
            </w:r>
          </w:p>
          <w:p w14:paraId="5A3AA4BF" w14:textId="77777777" w:rsidR="00FE2C37" w:rsidRPr="009E7258" w:rsidRDefault="00FE2C37" w:rsidP="00FE2C37">
            <w:pPr>
              <w:widowControl w:val="0"/>
              <w:autoSpaceDE w:val="0"/>
              <w:autoSpaceDN w:val="0"/>
              <w:adjustRightInd w:val="0"/>
              <w:jc w:val="center"/>
              <w:rPr>
                <w:i/>
                <w:color w:val="000000"/>
                <w:sz w:val="24"/>
              </w:rPr>
            </w:pPr>
          </w:p>
          <w:p w14:paraId="16CF0FDA" w14:textId="77777777" w:rsidR="00FE2C37" w:rsidRPr="009E7258" w:rsidRDefault="00FE2C37" w:rsidP="00FE2C37">
            <w:pPr>
              <w:widowControl w:val="0"/>
              <w:autoSpaceDE w:val="0"/>
              <w:autoSpaceDN w:val="0"/>
              <w:adjustRightInd w:val="0"/>
              <w:rPr>
                <w:color w:val="000000"/>
                <w:sz w:val="24"/>
              </w:rPr>
            </w:pPr>
            <w:r w:rsidRPr="009E7258">
              <w:rPr>
                <w:color w:val="000000"/>
                <w:sz w:val="24"/>
              </w:rPr>
              <w:t>Полученны</w:t>
            </w:r>
            <w:r>
              <w:rPr>
                <w:color w:val="000000"/>
                <w:sz w:val="24"/>
              </w:rPr>
              <w:t>е выгоды распределены между Пользователем и П</w:t>
            </w:r>
            <w:r w:rsidRPr="009E7258">
              <w:rPr>
                <w:color w:val="000000"/>
                <w:sz w:val="24"/>
              </w:rPr>
              <w:t>оставщиком и (или)</w:t>
            </w:r>
            <w:r>
              <w:rPr>
                <w:color w:val="000000"/>
                <w:sz w:val="24"/>
              </w:rPr>
              <w:t xml:space="preserve"> </w:t>
            </w:r>
            <w:r w:rsidRPr="009E7258">
              <w:rPr>
                <w:color w:val="000000"/>
                <w:sz w:val="24"/>
              </w:rPr>
              <w:t>третьей стороной следующим образом</w:t>
            </w:r>
            <w:r w:rsidRPr="009E7258">
              <w:rPr>
                <w:i/>
                <w:color w:val="000000"/>
                <w:sz w:val="24"/>
              </w:rPr>
              <w:t>:</w:t>
            </w:r>
            <w:r w:rsidRPr="009E7258">
              <w:rPr>
                <w:color w:val="000000"/>
                <w:sz w:val="24"/>
              </w:rPr>
              <w:t xml:space="preserve"> _______________________________________________________.</w:t>
            </w:r>
          </w:p>
          <w:p w14:paraId="209FD738" w14:textId="77777777" w:rsidR="00FE2C37" w:rsidRPr="009E7258" w:rsidRDefault="00FE2C37" w:rsidP="00FE2C37">
            <w:pPr>
              <w:widowControl w:val="0"/>
              <w:autoSpaceDE w:val="0"/>
              <w:autoSpaceDN w:val="0"/>
              <w:adjustRightInd w:val="0"/>
              <w:jc w:val="center"/>
              <w:rPr>
                <w:color w:val="000000"/>
                <w:sz w:val="24"/>
              </w:rPr>
            </w:pPr>
            <w:r w:rsidRPr="009E7258">
              <w:rPr>
                <w:color w:val="000000"/>
                <w:sz w:val="24"/>
              </w:rPr>
              <w:t> </w:t>
            </w:r>
          </w:p>
          <w:p w14:paraId="2F103B96" w14:textId="77777777" w:rsidR="00FE2C37" w:rsidRDefault="00FE2C37" w:rsidP="00FE2C37">
            <w:pPr>
              <w:widowControl w:val="0"/>
              <w:autoSpaceDE w:val="0"/>
              <w:autoSpaceDN w:val="0"/>
              <w:adjustRightInd w:val="0"/>
              <w:rPr>
                <w:color w:val="000000"/>
                <w:sz w:val="24"/>
              </w:rPr>
            </w:pPr>
          </w:p>
          <w:p w14:paraId="1CCAC4D5" w14:textId="77777777" w:rsidR="00FE2C37" w:rsidRPr="009E7258" w:rsidRDefault="00FE2C37" w:rsidP="00FE2C37">
            <w:pPr>
              <w:widowControl w:val="0"/>
              <w:autoSpaceDE w:val="0"/>
              <w:autoSpaceDN w:val="0"/>
              <w:adjustRightInd w:val="0"/>
              <w:rPr>
                <w:color w:val="000000"/>
                <w:sz w:val="24"/>
              </w:rPr>
            </w:pPr>
            <w:r>
              <w:rPr>
                <w:color w:val="000000"/>
                <w:sz w:val="24"/>
              </w:rPr>
              <w:t>Наименование П</w:t>
            </w:r>
            <w:r w:rsidRPr="009E7258">
              <w:rPr>
                <w:color w:val="000000"/>
                <w:sz w:val="24"/>
              </w:rPr>
              <w:t>ользователя ________________________ ______________ ___________________</w:t>
            </w:r>
          </w:p>
          <w:p w14:paraId="29EDE2F7" w14:textId="77777777" w:rsidR="00FE2C37" w:rsidRPr="00E3016C" w:rsidRDefault="00FE2C37" w:rsidP="00FE2C37">
            <w:pPr>
              <w:widowControl w:val="0"/>
              <w:autoSpaceDE w:val="0"/>
              <w:autoSpaceDN w:val="0"/>
              <w:adjustRightInd w:val="0"/>
              <w:jc w:val="center"/>
              <w:rPr>
                <w:iCs/>
                <w:color w:val="000000"/>
                <w:sz w:val="20"/>
                <w:szCs w:val="20"/>
              </w:rPr>
            </w:pPr>
            <w:r>
              <w:rPr>
                <w:iCs/>
                <w:color w:val="000000"/>
                <w:sz w:val="20"/>
                <w:szCs w:val="20"/>
              </w:rPr>
              <w:t xml:space="preserve">                                                                                                                             </w:t>
            </w:r>
            <w:r w:rsidRPr="00E3016C">
              <w:rPr>
                <w:iCs/>
                <w:color w:val="000000"/>
                <w:sz w:val="20"/>
                <w:szCs w:val="20"/>
              </w:rPr>
              <w:t xml:space="preserve">(подпись)       </w:t>
            </w:r>
            <w:r>
              <w:rPr>
                <w:iCs/>
                <w:color w:val="000000"/>
                <w:sz w:val="20"/>
                <w:szCs w:val="20"/>
              </w:rPr>
              <w:t xml:space="preserve">      </w:t>
            </w:r>
            <w:r w:rsidRPr="00E3016C">
              <w:rPr>
                <w:iCs/>
                <w:color w:val="000000"/>
                <w:sz w:val="20"/>
                <w:szCs w:val="20"/>
              </w:rPr>
              <w:t>(инициалы, фамилия)</w:t>
            </w:r>
          </w:p>
          <w:p w14:paraId="2628F16D" w14:textId="77777777" w:rsidR="00FE2C37" w:rsidRPr="001B2BC1" w:rsidRDefault="00FE2C37" w:rsidP="00FE2C37">
            <w:pPr>
              <w:widowControl w:val="0"/>
              <w:autoSpaceDE w:val="0"/>
              <w:autoSpaceDN w:val="0"/>
              <w:adjustRightInd w:val="0"/>
              <w:jc w:val="center"/>
              <w:rPr>
                <w:iCs/>
                <w:color w:val="000000"/>
                <w:sz w:val="20"/>
                <w:szCs w:val="20"/>
                <w:lang w:val="en-US"/>
              </w:rPr>
            </w:pPr>
            <w:r>
              <w:rPr>
                <w:iCs/>
                <w:color w:val="000000"/>
                <w:sz w:val="20"/>
                <w:szCs w:val="20"/>
              </w:rPr>
              <w:t xml:space="preserve">                                                                        </w:t>
            </w:r>
            <w:r w:rsidRPr="00E3016C">
              <w:rPr>
                <w:iCs/>
                <w:color w:val="000000"/>
                <w:sz w:val="20"/>
                <w:szCs w:val="20"/>
              </w:rPr>
              <w:t>М</w:t>
            </w:r>
            <w:r w:rsidRPr="001B2BC1">
              <w:rPr>
                <w:iCs/>
                <w:color w:val="000000"/>
                <w:sz w:val="20"/>
                <w:szCs w:val="20"/>
                <w:lang w:val="en-US"/>
              </w:rPr>
              <w:t>.</w:t>
            </w:r>
            <w:r w:rsidRPr="00E3016C">
              <w:rPr>
                <w:iCs/>
                <w:color w:val="000000"/>
                <w:sz w:val="20"/>
                <w:szCs w:val="20"/>
              </w:rPr>
              <w:t>П</w:t>
            </w:r>
            <w:r w:rsidRPr="001B2BC1">
              <w:rPr>
                <w:iCs/>
                <w:color w:val="000000"/>
                <w:sz w:val="20"/>
                <w:szCs w:val="20"/>
                <w:lang w:val="en-US"/>
              </w:rPr>
              <w:t>.</w:t>
            </w:r>
          </w:p>
          <w:p w14:paraId="0BC2B852" w14:textId="77777777" w:rsidR="00FE2C37" w:rsidRPr="001E7288" w:rsidRDefault="00FE2C37" w:rsidP="00FE2C37">
            <w:pPr>
              <w:widowControl w:val="0"/>
              <w:autoSpaceDE w:val="0"/>
              <w:autoSpaceDN w:val="0"/>
              <w:adjustRightInd w:val="0"/>
              <w:ind w:firstLine="538"/>
              <w:jc w:val="center"/>
              <w:rPr>
                <w:color w:val="000000"/>
                <w:sz w:val="24"/>
                <w:lang w:val="en-US"/>
              </w:rPr>
            </w:pPr>
            <w:bookmarkStart w:id="32" w:name="115"/>
            <w:bookmarkEnd w:id="32"/>
            <w:r w:rsidRPr="001E7288">
              <w:rPr>
                <w:color w:val="000000"/>
                <w:sz w:val="24"/>
                <w:lang w:val="en-US"/>
              </w:rPr>
              <w:t> </w:t>
            </w:r>
          </w:p>
          <w:p w14:paraId="1745B669" w14:textId="77777777" w:rsidR="009E7258" w:rsidRPr="006E3567" w:rsidRDefault="009E7258" w:rsidP="006839D8">
            <w:pPr>
              <w:widowControl w:val="0"/>
              <w:autoSpaceDE w:val="0"/>
              <w:autoSpaceDN w:val="0"/>
              <w:adjustRightInd w:val="0"/>
              <w:jc w:val="left"/>
              <w:rPr>
                <w:color w:val="000000"/>
                <w:sz w:val="24"/>
                <w:lang w:val="en-US"/>
              </w:rPr>
            </w:pPr>
            <w:bookmarkStart w:id="33" w:name="116"/>
            <w:bookmarkStart w:id="34" w:name="120"/>
            <w:bookmarkEnd w:id="33"/>
            <w:bookmarkEnd w:id="34"/>
            <w:r w:rsidRPr="006E3567">
              <w:rPr>
                <w:color w:val="000000"/>
                <w:sz w:val="24"/>
                <w:lang w:val="en-US"/>
              </w:rPr>
              <w:t> </w:t>
            </w:r>
          </w:p>
          <w:p w14:paraId="68738FB7" w14:textId="77777777" w:rsidR="009E7258" w:rsidRPr="006E3567" w:rsidRDefault="009E7258"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en-GB" w:eastAsia="en-US"/>
              </w:rPr>
            </w:pPr>
            <w:bookmarkStart w:id="35" w:name="121"/>
            <w:bookmarkEnd w:id="35"/>
          </w:p>
          <w:p w14:paraId="345D5AD0" w14:textId="77777777" w:rsidR="009E7258" w:rsidRPr="006E3567" w:rsidRDefault="009E7258" w:rsidP="006839D8">
            <w:pPr>
              <w:suppressAutoHyphens/>
              <w:autoSpaceDE w:val="0"/>
              <w:autoSpaceDN w:val="0"/>
              <w:adjustRightInd w:val="0"/>
              <w:spacing w:line="240" w:lineRule="atLeast"/>
              <w:textAlignment w:val="center"/>
              <w:rPr>
                <w:rFonts w:eastAsia="Calibri"/>
                <w:b/>
                <w:bCs/>
                <w:caps/>
                <w:color w:val="000000"/>
                <w:sz w:val="24"/>
                <w:lang w:val="en-US" w:eastAsia="en-US"/>
              </w:rPr>
            </w:pPr>
          </w:p>
          <w:p w14:paraId="7C71B6A6" w14:textId="77777777" w:rsidR="009E7258" w:rsidRPr="001E7288" w:rsidRDefault="009E7258" w:rsidP="006839D8">
            <w:pPr>
              <w:suppressAutoHyphens/>
              <w:autoSpaceDE w:val="0"/>
              <w:autoSpaceDN w:val="0"/>
              <w:adjustRightInd w:val="0"/>
              <w:spacing w:line="240" w:lineRule="atLeast"/>
              <w:textAlignment w:val="center"/>
              <w:rPr>
                <w:rFonts w:eastAsia="Calibri"/>
                <w:b/>
                <w:bCs/>
                <w:caps/>
                <w:color w:val="000000"/>
                <w:szCs w:val="28"/>
                <w:lang w:val="en-US" w:eastAsia="en-US"/>
              </w:rPr>
            </w:pPr>
          </w:p>
          <w:p w14:paraId="2038BF92" w14:textId="77777777" w:rsidR="00FE2C37" w:rsidRPr="001E7288" w:rsidRDefault="00FE2C37" w:rsidP="006839D8">
            <w:pPr>
              <w:suppressAutoHyphens/>
              <w:autoSpaceDE w:val="0"/>
              <w:autoSpaceDN w:val="0"/>
              <w:adjustRightInd w:val="0"/>
              <w:spacing w:line="240" w:lineRule="atLeast"/>
              <w:textAlignment w:val="center"/>
              <w:rPr>
                <w:rFonts w:eastAsia="Calibri"/>
                <w:b/>
                <w:bCs/>
                <w:caps/>
                <w:color w:val="000000"/>
                <w:szCs w:val="28"/>
                <w:lang w:val="en-US" w:eastAsia="en-US"/>
              </w:rPr>
            </w:pPr>
          </w:p>
          <w:p w14:paraId="099D74D8" w14:textId="77777777" w:rsidR="009E7258" w:rsidRPr="001E7288" w:rsidRDefault="009E7258" w:rsidP="00FE2C37">
            <w:pPr>
              <w:contextualSpacing/>
              <w:rPr>
                <w:sz w:val="24"/>
                <w:lang w:val="en-US"/>
              </w:rPr>
            </w:pPr>
          </w:p>
          <w:p w14:paraId="78982695" w14:textId="77777777" w:rsidR="009E7258" w:rsidRPr="006E3567" w:rsidRDefault="009E7258" w:rsidP="006839D8">
            <w:pPr>
              <w:jc w:val="left"/>
              <w:rPr>
                <w:rFonts w:ascii="Calibri" w:eastAsia="Calibri" w:hAnsi="Calibri" w:cs="Calibri"/>
                <w:sz w:val="22"/>
                <w:szCs w:val="22"/>
                <w:lang w:val="en-US" w:eastAsia="en-US"/>
              </w:rPr>
            </w:pPr>
          </w:p>
          <w:p w14:paraId="3D1EDF75" w14:textId="77777777" w:rsidR="009E7258" w:rsidRPr="001E7288" w:rsidRDefault="009E7258" w:rsidP="006839D8">
            <w:pPr>
              <w:rPr>
                <w:sz w:val="24"/>
                <w:lang w:val="en-US"/>
              </w:rPr>
            </w:pPr>
          </w:p>
          <w:p w14:paraId="26251B95" w14:textId="77777777" w:rsidR="00B07A3B" w:rsidRPr="001E7288" w:rsidRDefault="00B07A3B" w:rsidP="006839D8">
            <w:pPr>
              <w:rPr>
                <w:sz w:val="24"/>
                <w:lang w:val="en-US"/>
              </w:rPr>
            </w:pPr>
          </w:p>
          <w:p w14:paraId="2E358071" w14:textId="77777777" w:rsidR="009E7258" w:rsidRPr="006E3567" w:rsidRDefault="009E7258" w:rsidP="006839D8">
            <w:pPr>
              <w:jc w:val="center"/>
              <w:rPr>
                <w:sz w:val="24"/>
                <w:lang w:val="en-US"/>
              </w:rPr>
            </w:pPr>
          </w:p>
          <w:p w14:paraId="70A26AAB" w14:textId="7751E376" w:rsidR="006E3FC8" w:rsidRPr="001E0D52" w:rsidRDefault="00270523" w:rsidP="006839D8">
            <w:pPr>
              <w:jc w:val="center"/>
              <w:rPr>
                <w:b/>
                <w:sz w:val="24"/>
                <w:lang w:val="en-US"/>
              </w:rPr>
            </w:pPr>
            <w:r>
              <w:rPr>
                <w:b/>
                <w:sz w:val="24"/>
                <w:lang w:val="en-US"/>
              </w:rPr>
              <w:t>ANNEX II</w:t>
            </w:r>
          </w:p>
          <w:p w14:paraId="44F6586B" w14:textId="77777777" w:rsidR="000A56D1" w:rsidRPr="006E3567" w:rsidRDefault="000A56D1" w:rsidP="006839D8">
            <w:pPr>
              <w:jc w:val="center"/>
              <w:rPr>
                <w:b/>
                <w:sz w:val="24"/>
                <w:lang w:val="en-US"/>
              </w:rPr>
            </w:pPr>
          </w:p>
          <w:p w14:paraId="0EDF214C" w14:textId="1446A3B7" w:rsidR="00030CCB" w:rsidRPr="006E3567" w:rsidRDefault="000A56D1" w:rsidP="006839D8">
            <w:pPr>
              <w:jc w:val="center"/>
              <w:rPr>
                <w:b/>
                <w:sz w:val="24"/>
                <w:lang w:val="en-US"/>
              </w:rPr>
            </w:pPr>
            <w:r w:rsidRPr="006E3567">
              <w:rPr>
                <w:b/>
                <w:sz w:val="24"/>
                <w:lang w:val="en-US"/>
              </w:rPr>
              <w:t>NOTIFICATION</w:t>
            </w:r>
          </w:p>
          <w:p w14:paraId="210D2625" w14:textId="6EBF14C8" w:rsidR="00030CCB" w:rsidRPr="006E3567" w:rsidRDefault="00E27B0F" w:rsidP="006839D8">
            <w:pPr>
              <w:jc w:val="center"/>
              <w:rPr>
                <w:b/>
                <w:sz w:val="24"/>
                <w:lang w:val="en-US"/>
              </w:rPr>
            </w:pPr>
            <w:r w:rsidRPr="006E3567">
              <w:rPr>
                <w:b/>
                <w:sz w:val="24"/>
                <w:lang w:val="en-US"/>
              </w:rPr>
              <w:t xml:space="preserve">OF ASSOCIATED TRADITIONAL KNOWLEDGE </w:t>
            </w:r>
            <w:r w:rsidR="000A56D1" w:rsidRPr="006E3567">
              <w:rPr>
                <w:b/>
                <w:sz w:val="24"/>
                <w:lang w:val="en-US"/>
              </w:rPr>
              <w:t>UTILIZATION RESULTS</w:t>
            </w:r>
          </w:p>
          <w:p w14:paraId="5E3F05F3" w14:textId="77777777" w:rsidR="00030CCB" w:rsidRPr="006E3567" w:rsidRDefault="00030CCB" w:rsidP="006839D8">
            <w:pPr>
              <w:jc w:val="center"/>
              <w:rPr>
                <w:sz w:val="24"/>
                <w:lang w:val="en-US"/>
              </w:rPr>
            </w:pPr>
          </w:p>
          <w:p w14:paraId="764AC1B9" w14:textId="48DCA8D1" w:rsidR="00030CCB" w:rsidRPr="001E0D52" w:rsidRDefault="00270523" w:rsidP="006839D8">
            <w:pPr>
              <w:jc w:val="right"/>
              <w:rPr>
                <w:sz w:val="24"/>
                <w:lang w:val="en-US"/>
              </w:rPr>
            </w:pPr>
            <w:r>
              <w:rPr>
                <w:sz w:val="24"/>
                <w:lang w:val="en-US"/>
              </w:rPr>
              <w:t xml:space="preserve">Annex </w:t>
            </w:r>
            <w:r w:rsidRPr="001E0D52">
              <w:rPr>
                <w:sz w:val="24"/>
                <w:lang w:val="en-US"/>
              </w:rPr>
              <w:t>2</w:t>
            </w:r>
          </w:p>
          <w:p w14:paraId="2CF6DC8E" w14:textId="77777777" w:rsidR="00030CCB" w:rsidRPr="006E3567" w:rsidRDefault="00030CCB" w:rsidP="006839D8">
            <w:pPr>
              <w:jc w:val="right"/>
              <w:rPr>
                <w:sz w:val="24"/>
                <w:lang w:val="en-US"/>
              </w:rPr>
            </w:pPr>
            <w:r w:rsidRPr="006E3567">
              <w:rPr>
                <w:sz w:val="24"/>
                <w:lang w:val="en-US"/>
              </w:rPr>
              <w:t>to the Resolution</w:t>
            </w:r>
          </w:p>
          <w:p w14:paraId="1578014A" w14:textId="77777777" w:rsidR="00030CCB" w:rsidRPr="006E3567" w:rsidRDefault="00030CCB" w:rsidP="006839D8">
            <w:pPr>
              <w:jc w:val="right"/>
              <w:rPr>
                <w:sz w:val="24"/>
                <w:lang w:val="en-US"/>
              </w:rPr>
            </w:pPr>
            <w:r w:rsidRPr="006E3567">
              <w:rPr>
                <w:sz w:val="24"/>
                <w:lang w:val="en-US"/>
              </w:rPr>
              <w:t xml:space="preserve">of the Ministry of Natural  </w:t>
            </w:r>
          </w:p>
          <w:p w14:paraId="37D63539" w14:textId="77777777" w:rsidR="00030CCB" w:rsidRPr="006E3567" w:rsidRDefault="00030CCB" w:rsidP="006839D8">
            <w:pPr>
              <w:jc w:val="right"/>
              <w:rPr>
                <w:sz w:val="24"/>
                <w:lang w:val="en-US"/>
              </w:rPr>
            </w:pPr>
            <w:r w:rsidRPr="006E3567">
              <w:rPr>
                <w:sz w:val="24"/>
                <w:lang w:val="en-US"/>
              </w:rPr>
              <w:t xml:space="preserve">Resources and Environmental </w:t>
            </w:r>
          </w:p>
          <w:p w14:paraId="2FC48E2B" w14:textId="77777777" w:rsidR="00030CCB" w:rsidRPr="006E3567" w:rsidRDefault="00030CCB" w:rsidP="006839D8">
            <w:pPr>
              <w:jc w:val="right"/>
              <w:rPr>
                <w:sz w:val="24"/>
                <w:lang w:val="en-US"/>
              </w:rPr>
            </w:pPr>
            <w:r w:rsidRPr="006E3567">
              <w:rPr>
                <w:sz w:val="24"/>
                <w:lang w:val="en-US"/>
              </w:rPr>
              <w:t>Protection</w:t>
            </w:r>
          </w:p>
          <w:p w14:paraId="228EE5E2" w14:textId="77777777" w:rsidR="00030CCB" w:rsidRPr="006E3567" w:rsidRDefault="00030CCB" w:rsidP="006839D8">
            <w:pPr>
              <w:jc w:val="right"/>
              <w:rPr>
                <w:sz w:val="24"/>
                <w:lang w:val="en-US"/>
              </w:rPr>
            </w:pPr>
            <w:r w:rsidRPr="006E3567">
              <w:rPr>
                <w:sz w:val="24"/>
                <w:lang w:val="en-US"/>
              </w:rPr>
              <w:t>of the Republic of Belarus</w:t>
            </w:r>
          </w:p>
          <w:p w14:paraId="5F15D5E8" w14:textId="77777777" w:rsidR="00030CCB" w:rsidRPr="006E3567" w:rsidRDefault="00030CCB" w:rsidP="006839D8">
            <w:pPr>
              <w:jc w:val="right"/>
              <w:rPr>
                <w:sz w:val="24"/>
                <w:lang w:val="en-US"/>
              </w:rPr>
            </w:pPr>
            <w:r w:rsidRPr="006E3567">
              <w:rPr>
                <w:sz w:val="24"/>
                <w:lang w:val="en-US"/>
              </w:rPr>
              <w:t>of December 20, 2024, No. 72</w:t>
            </w:r>
          </w:p>
          <w:p w14:paraId="63BC1812" w14:textId="77777777" w:rsidR="00030CCB" w:rsidRPr="006E3567" w:rsidRDefault="00030CCB" w:rsidP="006839D8">
            <w:pPr>
              <w:rPr>
                <w:sz w:val="24"/>
                <w:lang w:val="en-US"/>
              </w:rPr>
            </w:pPr>
            <w:r w:rsidRPr="006E3567">
              <w:rPr>
                <w:sz w:val="24"/>
                <w:lang w:val="en-US"/>
              </w:rPr>
              <w:t> </w:t>
            </w:r>
          </w:p>
          <w:p w14:paraId="54827CCE" w14:textId="77777777" w:rsidR="00030CCB" w:rsidRPr="001E7288" w:rsidRDefault="00030CCB" w:rsidP="006839D8">
            <w:pPr>
              <w:rPr>
                <w:b/>
                <w:sz w:val="24"/>
                <w:lang w:val="en-US"/>
              </w:rPr>
            </w:pPr>
          </w:p>
          <w:p w14:paraId="2CFAC2BA" w14:textId="77777777" w:rsidR="00030CCB" w:rsidRPr="006E3567" w:rsidRDefault="00030CCB" w:rsidP="006839D8">
            <w:pPr>
              <w:jc w:val="center"/>
              <w:rPr>
                <w:b/>
                <w:sz w:val="24"/>
                <w:lang w:val="en-US"/>
              </w:rPr>
            </w:pPr>
            <w:r w:rsidRPr="006E3567">
              <w:rPr>
                <w:b/>
                <w:sz w:val="24"/>
                <w:lang w:val="en-US"/>
              </w:rPr>
              <w:t> NOTIFICATION</w:t>
            </w:r>
          </w:p>
          <w:p w14:paraId="2B0D35E2" w14:textId="720B33BE" w:rsidR="00030CCB" w:rsidRPr="006E3567" w:rsidRDefault="00E27B0F" w:rsidP="006839D8">
            <w:pPr>
              <w:jc w:val="center"/>
              <w:rPr>
                <w:b/>
                <w:sz w:val="24"/>
                <w:lang w:val="en-US"/>
              </w:rPr>
            </w:pPr>
            <w:r w:rsidRPr="006E3567">
              <w:rPr>
                <w:b/>
                <w:sz w:val="24"/>
                <w:lang w:val="en-US"/>
              </w:rPr>
              <w:t>of Associated Traditional Knowledge</w:t>
            </w:r>
            <w:r w:rsidR="00030CCB" w:rsidRPr="006E3567">
              <w:rPr>
                <w:b/>
                <w:sz w:val="24"/>
                <w:lang w:val="en-US"/>
              </w:rPr>
              <w:t xml:space="preserve"> Utilization Results</w:t>
            </w:r>
          </w:p>
          <w:p w14:paraId="34D8F08D" w14:textId="77777777" w:rsidR="00030CCB" w:rsidRPr="006E3567" w:rsidRDefault="00030CCB" w:rsidP="006839D8">
            <w:pPr>
              <w:rPr>
                <w:sz w:val="24"/>
                <w:lang w:val="en-US"/>
              </w:rPr>
            </w:pPr>
          </w:p>
          <w:p w14:paraId="35FA9B58" w14:textId="77777777" w:rsidR="00030CCB" w:rsidRPr="001E7288" w:rsidRDefault="00030CCB" w:rsidP="006839D8">
            <w:pPr>
              <w:rPr>
                <w:sz w:val="24"/>
                <w:lang w:val="en-US"/>
              </w:rPr>
            </w:pPr>
          </w:p>
          <w:p w14:paraId="6A264999" w14:textId="0721680D" w:rsidR="00030CCB" w:rsidRPr="006E3567" w:rsidRDefault="00030CCB" w:rsidP="006839D8">
            <w:pPr>
              <w:rPr>
                <w:sz w:val="24"/>
                <w:lang w:val="en-US"/>
              </w:rPr>
            </w:pPr>
            <w:r w:rsidRPr="006E3567">
              <w:rPr>
                <w:sz w:val="24"/>
                <w:lang w:val="en-US"/>
              </w:rPr>
              <w:t>____________________</w:t>
            </w:r>
            <w:r w:rsidR="00553770" w:rsidRPr="006E3567">
              <w:rPr>
                <w:sz w:val="24"/>
                <w:lang w:val="en-US"/>
              </w:rPr>
              <w:t>___________________________</w:t>
            </w:r>
            <w:r w:rsidRPr="006E3567">
              <w:rPr>
                <w:sz w:val="24"/>
                <w:lang w:val="en-US"/>
              </w:rPr>
              <w:t>__________________________ notifies that</w:t>
            </w:r>
          </w:p>
          <w:p w14:paraId="59E25496" w14:textId="0FFB5168" w:rsidR="00030CCB" w:rsidRPr="00B07A3B" w:rsidRDefault="00030CCB" w:rsidP="00553770">
            <w:pPr>
              <w:jc w:val="center"/>
              <w:rPr>
                <w:i/>
                <w:iCs/>
                <w:sz w:val="22"/>
                <w:szCs w:val="22"/>
                <w:lang w:val="en-US"/>
              </w:rPr>
            </w:pPr>
            <w:r w:rsidRPr="00B07A3B">
              <w:rPr>
                <w:i/>
                <w:iCs/>
                <w:sz w:val="20"/>
                <w:szCs w:val="20"/>
                <w:lang w:val="en-US"/>
              </w:rPr>
              <w:t>(name of the User)</w:t>
            </w:r>
          </w:p>
          <w:p w14:paraId="5AD3EECF" w14:textId="2E06AC87" w:rsidR="00030CCB" w:rsidRPr="006E3567" w:rsidRDefault="00030CCB" w:rsidP="006839D8">
            <w:pPr>
              <w:rPr>
                <w:sz w:val="24"/>
                <w:lang w:val="en-US"/>
              </w:rPr>
            </w:pPr>
            <w:r w:rsidRPr="006E3567">
              <w:rPr>
                <w:sz w:val="24"/>
                <w:lang w:val="en-US"/>
              </w:rPr>
              <w:t>___________________</w:t>
            </w:r>
            <w:r w:rsidR="00553770" w:rsidRPr="006E3567">
              <w:rPr>
                <w:sz w:val="24"/>
                <w:lang w:val="en-US"/>
              </w:rPr>
              <w:t>_________________</w:t>
            </w:r>
            <w:r w:rsidRPr="006E3567">
              <w:rPr>
                <w:sz w:val="24"/>
                <w:lang w:val="en-US"/>
              </w:rPr>
              <w:t>_______________________________________________</w:t>
            </w:r>
          </w:p>
          <w:p w14:paraId="0F7D5FC2" w14:textId="679B385B" w:rsidR="00030CCB" w:rsidRPr="00B07A3B" w:rsidRDefault="00C87048" w:rsidP="00553770">
            <w:pPr>
              <w:jc w:val="center"/>
              <w:rPr>
                <w:i/>
                <w:iCs/>
                <w:sz w:val="20"/>
                <w:szCs w:val="20"/>
                <w:lang w:val="en-US"/>
              </w:rPr>
            </w:pPr>
            <w:r w:rsidRPr="00B07A3B">
              <w:rPr>
                <w:i/>
                <w:iCs/>
                <w:sz w:val="20"/>
                <w:szCs w:val="20"/>
                <w:lang w:val="en-US"/>
              </w:rPr>
              <w:t>(name of associated traditional knowledge)</w:t>
            </w:r>
          </w:p>
          <w:p w14:paraId="57CF3FCF" w14:textId="77777777" w:rsidR="00030CCB" w:rsidRPr="006E3567" w:rsidRDefault="00030CCB" w:rsidP="006839D8">
            <w:pPr>
              <w:rPr>
                <w:sz w:val="24"/>
                <w:lang w:val="en-US"/>
              </w:rPr>
            </w:pPr>
          </w:p>
          <w:p w14:paraId="44CFDA17" w14:textId="51429BBE" w:rsidR="00030CCB" w:rsidRPr="006E3567" w:rsidRDefault="00030CCB" w:rsidP="006839D8">
            <w:pPr>
              <w:rPr>
                <w:sz w:val="24"/>
                <w:lang w:val="en-US"/>
              </w:rPr>
            </w:pPr>
            <w:r w:rsidRPr="006E3567">
              <w:rPr>
                <w:sz w:val="24"/>
                <w:lang w:val="en-US"/>
              </w:rPr>
              <w:t>received from ________________</w:t>
            </w:r>
            <w:r w:rsidR="00553770" w:rsidRPr="006E3567">
              <w:rPr>
                <w:sz w:val="24"/>
                <w:lang w:val="en-US"/>
              </w:rPr>
              <w:t>_____________</w:t>
            </w:r>
            <w:r w:rsidRPr="006E3567">
              <w:rPr>
                <w:sz w:val="24"/>
                <w:lang w:val="en-US"/>
              </w:rPr>
              <w:t>_____________________________________, under</w:t>
            </w:r>
          </w:p>
          <w:p w14:paraId="74EE81CA" w14:textId="77777777" w:rsidR="00030CCB" w:rsidRPr="00B07A3B" w:rsidRDefault="00030CCB" w:rsidP="00553770">
            <w:pPr>
              <w:jc w:val="center"/>
              <w:rPr>
                <w:i/>
                <w:iCs/>
                <w:sz w:val="20"/>
                <w:szCs w:val="20"/>
                <w:lang w:val="en-US"/>
              </w:rPr>
            </w:pPr>
            <w:r w:rsidRPr="00B07A3B">
              <w:rPr>
                <w:i/>
                <w:iCs/>
                <w:sz w:val="20"/>
                <w:szCs w:val="20"/>
                <w:lang w:val="en-US"/>
              </w:rPr>
              <w:t>(name of the Provider)</w:t>
            </w:r>
          </w:p>
          <w:p w14:paraId="7CF60FA0" w14:textId="77777777" w:rsidR="00030CCB" w:rsidRPr="006E3567" w:rsidRDefault="00030CCB" w:rsidP="006839D8">
            <w:pPr>
              <w:rPr>
                <w:sz w:val="24"/>
                <w:lang w:val="en-US"/>
              </w:rPr>
            </w:pPr>
          </w:p>
          <w:p w14:paraId="6AF78C20" w14:textId="7A470926" w:rsidR="00030CCB" w:rsidRPr="006E3567" w:rsidRDefault="00030CCB" w:rsidP="006839D8">
            <w:pPr>
              <w:rPr>
                <w:sz w:val="24"/>
                <w:lang w:val="en-US"/>
              </w:rPr>
            </w:pPr>
            <w:r w:rsidRPr="006E3567">
              <w:rPr>
                <w:sz w:val="24"/>
                <w:lang w:val="en-US"/>
              </w:rPr>
              <w:t xml:space="preserve">the </w:t>
            </w:r>
            <w:r w:rsidR="00B44C67" w:rsidRPr="006E3567">
              <w:rPr>
                <w:sz w:val="24"/>
                <w:lang w:val="en-US"/>
              </w:rPr>
              <w:t xml:space="preserve">Traditional Knowledge Associated with </w:t>
            </w:r>
            <w:r w:rsidRPr="006E3567">
              <w:rPr>
                <w:sz w:val="24"/>
                <w:lang w:val="en-US"/>
              </w:rPr>
              <w:t xml:space="preserve">Genetic Resources Transfer Agreement No. </w:t>
            </w:r>
            <w:r w:rsidR="00553770" w:rsidRPr="00C51C87">
              <w:rPr>
                <w:sz w:val="24"/>
                <w:lang w:val="en-US"/>
              </w:rPr>
              <w:t>__________</w:t>
            </w:r>
            <w:r w:rsidRPr="006E3567">
              <w:rPr>
                <w:sz w:val="24"/>
                <w:lang w:val="en-US"/>
              </w:rPr>
              <w:t xml:space="preserve"> of //__// __________ 20__ and the Internationally Recognized Certificate of Compliance </w:t>
            </w:r>
            <w:r w:rsidR="00B07A3B" w:rsidRPr="00B07A3B">
              <w:rPr>
                <w:sz w:val="24"/>
                <w:lang w:val="en-US"/>
              </w:rPr>
              <w:br/>
            </w:r>
            <w:r w:rsidRPr="006E3567">
              <w:rPr>
                <w:sz w:val="24"/>
                <w:lang w:val="en-US"/>
              </w:rPr>
              <w:t>No. _________________ of //__// __</w:t>
            </w:r>
            <w:r w:rsidR="002604E0" w:rsidRPr="006E3567">
              <w:rPr>
                <w:sz w:val="24"/>
                <w:lang w:val="en-US"/>
              </w:rPr>
              <w:t xml:space="preserve">________ 20__, was </w:t>
            </w:r>
            <w:r w:rsidRPr="006E3567">
              <w:rPr>
                <w:sz w:val="24"/>
                <w:lang w:val="en-US"/>
              </w:rPr>
              <w:t>utilized in ______ (year) and the following results were obtained: _______</w:t>
            </w:r>
            <w:r w:rsidR="00B07A3B" w:rsidRPr="00C51C87">
              <w:rPr>
                <w:sz w:val="24"/>
                <w:lang w:val="en-US"/>
              </w:rPr>
              <w:t>__________</w:t>
            </w:r>
            <w:r w:rsidRPr="006E3567">
              <w:rPr>
                <w:sz w:val="24"/>
                <w:lang w:val="en-US"/>
              </w:rPr>
              <w:t>_______________________________________________.</w:t>
            </w:r>
          </w:p>
          <w:p w14:paraId="35C788E2" w14:textId="77777777" w:rsidR="00030CCB" w:rsidRPr="006E3567" w:rsidRDefault="00030CCB" w:rsidP="006839D8">
            <w:pPr>
              <w:rPr>
                <w:sz w:val="24"/>
                <w:lang w:val="en-US"/>
              </w:rPr>
            </w:pPr>
          </w:p>
          <w:p w14:paraId="42DB1740" w14:textId="0ECE07AE" w:rsidR="00030CCB" w:rsidRPr="006E3567" w:rsidRDefault="00030CCB" w:rsidP="006839D8">
            <w:pPr>
              <w:rPr>
                <w:sz w:val="24"/>
                <w:lang w:val="en-US"/>
              </w:rPr>
            </w:pPr>
            <w:r w:rsidRPr="006E3567">
              <w:rPr>
                <w:sz w:val="24"/>
                <w:lang w:val="en-US"/>
              </w:rPr>
              <w:t xml:space="preserve">The following benefits were obtained from the </w:t>
            </w:r>
            <w:r w:rsidR="002604E0" w:rsidRPr="006E3567">
              <w:rPr>
                <w:sz w:val="24"/>
                <w:lang w:val="en-US"/>
              </w:rPr>
              <w:t>utilization of traditional knowledge</w:t>
            </w:r>
            <w:r w:rsidRPr="006E3567">
              <w:rPr>
                <w:sz w:val="24"/>
                <w:lang w:val="en-US"/>
              </w:rPr>
              <w:t>: ______________</w:t>
            </w:r>
            <w:r w:rsidR="00B07A3B" w:rsidRPr="00C51C87">
              <w:rPr>
                <w:sz w:val="24"/>
                <w:lang w:val="en-US"/>
              </w:rPr>
              <w:t>_________________</w:t>
            </w:r>
            <w:r w:rsidRPr="006E3567">
              <w:rPr>
                <w:sz w:val="24"/>
                <w:lang w:val="en-US"/>
              </w:rPr>
              <w:t>____________________________________________________.</w:t>
            </w:r>
          </w:p>
          <w:p w14:paraId="6A17C139" w14:textId="77777777" w:rsidR="00030CCB" w:rsidRPr="00B07A3B" w:rsidRDefault="00030CCB" w:rsidP="00B07A3B">
            <w:pPr>
              <w:jc w:val="center"/>
              <w:rPr>
                <w:i/>
                <w:iCs/>
                <w:sz w:val="20"/>
                <w:szCs w:val="20"/>
                <w:lang w:val="en-US"/>
              </w:rPr>
            </w:pPr>
            <w:r w:rsidRPr="00B07A3B">
              <w:rPr>
                <w:i/>
                <w:iCs/>
                <w:sz w:val="20"/>
                <w:szCs w:val="20"/>
                <w:lang w:val="en-US"/>
              </w:rPr>
              <w:t>(all kind and in-kind benefits to be specified)</w:t>
            </w:r>
          </w:p>
          <w:p w14:paraId="2C5C92C8" w14:textId="77777777" w:rsidR="00030CCB" w:rsidRPr="006E3567" w:rsidRDefault="00030CCB" w:rsidP="006839D8">
            <w:pPr>
              <w:rPr>
                <w:sz w:val="24"/>
                <w:lang w:val="en-US"/>
              </w:rPr>
            </w:pPr>
          </w:p>
          <w:p w14:paraId="7677CBC9" w14:textId="5AD513D8" w:rsidR="00030CCB" w:rsidRPr="006E3567" w:rsidRDefault="00030CCB" w:rsidP="006839D8">
            <w:pPr>
              <w:rPr>
                <w:sz w:val="24"/>
                <w:lang w:val="en-US"/>
              </w:rPr>
            </w:pPr>
            <w:r w:rsidRPr="006E3567">
              <w:rPr>
                <w:sz w:val="24"/>
                <w:lang w:val="en-US"/>
              </w:rPr>
              <w:t>The benefits obtained were shared between the Provider and the User and/or the third party in the following way: __________________</w:t>
            </w:r>
            <w:r w:rsidR="00B07A3B" w:rsidRPr="00C51C87">
              <w:rPr>
                <w:sz w:val="24"/>
                <w:lang w:val="en-US"/>
              </w:rPr>
              <w:t>________________________________________</w:t>
            </w:r>
            <w:r w:rsidRPr="006E3567">
              <w:rPr>
                <w:sz w:val="24"/>
                <w:lang w:val="en-US"/>
              </w:rPr>
              <w:t>_________.</w:t>
            </w:r>
          </w:p>
          <w:p w14:paraId="6CD1C2A5" w14:textId="77777777" w:rsidR="00030CCB" w:rsidRPr="006E3567" w:rsidRDefault="00030CCB" w:rsidP="006839D8">
            <w:pPr>
              <w:rPr>
                <w:sz w:val="24"/>
                <w:lang w:val="en-US"/>
              </w:rPr>
            </w:pPr>
          </w:p>
          <w:p w14:paraId="4625320C" w14:textId="77777777" w:rsidR="00030CCB" w:rsidRPr="006E3567" w:rsidRDefault="00030CCB" w:rsidP="006839D8">
            <w:pPr>
              <w:rPr>
                <w:sz w:val="24"/>
                <w:lang w:val="en-US"/>
              </w:rPr>
            </w:pPr>
          </w:p>
          <w:p w14:paraId="2FD2C661" w14:textId="77777777" w:rsidR="00B07A3B" w:rsidRDefault="00B07A3B" w:rsidP="00B07A3B">
            <w:pPr>
              <w:rPr>
                <w:color w:val="000000"/>
                <w:sz w:val="24"/>
                <w:lang w:val="be-BY"/>
              </w:rPr>
            </w:pPr>
            <w:r w:rsidRPr="00C51C87">
              <w:rPr>
                <w:sz w:val="24"/>
                <w:lang w:val="en-US"/>
              </w:rPr>
              <w:t xml:space="preserve">User’s name: </w:t>
            </w:r>
            <w:r w:rsidRPr="002448E0">
              <w:rPr>
                <w:color w:val="000000"/>
                <w:sz w:val="24"/>
                <w:lang w:val="en-US"/>
              </w:rPr>
              <w:t>_____________________________________ ______________ ___________________</w:t>
            </w:r>
          </w:p>
          <w:p w14:paraId="44114C0F" w14:textId="3D4A1F2D" w:rsidR="00B07A3B" w:rsidRPr="00B07A3B" w:rsidRDefault="00B07A3B" w:rsidP="00B07A3B">
            <w:pPr>
              <w:rPr>
                <w:i/>
                <w:sz w:val="20"/>
                <w:szCs w:val="20"/>
                <w:lang w:val="en-US"/>
              </w:rPr>
            </w:pPr>
            <w:r w:rsidRPr="00C51C87">
              <w:rPr>
                <w:sz w:val="24"/>
                <w:lang w:val="en-US"/>
              </w:rPr>
              <w:t xml:space="preserve">                                                    </w:t>
            </w:r>
            <w:r>
              <w:rPr>
                <w:sz w:val="24"/>
                <w:lang w:val="be-BY"/>
              </w:rPr>
              <w:t xml:space="preserve">                              </w:t>
            </w:r>
            <w:r w:rsidRPr="00C51C87">
              <w:rPr>
                <w:sz w:val="24"/>
                <w:lang w:val="en-US"/>
              </w:rPr>
              <w:t xml:space="preserve">    </w:t>
            </w:r>
            <w:r>
              <w:rPr>
                <w:sz w:val="24"/>
                <w:lang w:val="be-BY"/>
              </w:rPr>
              <w:t xml:space="preserve">                </w:t>
            </w:r>
            <w:r w:rsidRPr="00B07A3B">
              <w:rPr>
                <w:i/>
                <w:sz w:val="20"/>
                <w:szCs w:val="20"/>
                <w:lang w:val="en-US"/>
              </w:rPr>
              <w:t xml:space="preserve">\\ signature \\        </w:t>
            </w:r>
            <w:r w:rsidRPr="001E7288">
              <w:rPr>
                <w:i/>
                <w:sz w:val="20"/>
                <w:szCs w:val="20"/>
                <w:lang w:val="en-US"/>
              </w:rPr>
              <w:t xml:space="preserve">    </w:t>
            </w:r>
            <w:r w:rsidRPr="00B07A3B">
              <w:rPr>
                <w:i/>
                <w:sz w:val="20"/>
                <w:szCs w:val="20"/>
                <w:lang w:val="en-US"/>
              </w:rPr>
              <w:t>\\ initials, family name \\</w:t>
            </w:r>
          </w:p>
          <w:p w14:paraId="669FA69A" w14:textId="14B7686B" w:rsidR="00B07A3B" w:rsidRPr="00B07A3B" w:rsidRDefault="00B07A3B" w:rsidP="00B07A3B">
            <w:pPr>
              <w:rPr>
                <w:i/>
                <w:sz w:val="20"/>
                <w:szCs w:val="20"/>
                <w:lang w:val="en-US"/>
              </w:rPr>
            </w:pPr>
            <w:r w:rsidRPr="00B07A3B">
              <w:rPr>
                <w:i/>
                <w:sz w:val="20"/>
                <w:szCs w:val="20"/>
                <w:lang w:val="en-US"/>
              </w:rPr>
              <w:t xml:space="preserve">                                                      </w:t>
            </w:r>
            <w:r w:rsidRPr="00B07A3B">
              <w:rPr>
                <w:i/>
                <w:sz w:val="20"/>
                <w:szCs w:val="20"/>
                <w:lang w:val="be-BY"/>
              </w:rPr>
              <w:t xml:space="preserve">                                      </w:t>
            </w:r>
            <w:r w:rsidRPr="00B07A3B">
              <w:rPr>
                <w:i/>
                <w:sz w:val="20"/>
                <w:szCs w:val="20"/>
                <w:lang w:val="en-US"/>
              </w:rPr>
              <w:t xml:space="preserve">     </w:t>
            </w:r>
            <w:r w:rsidRPr="00B07A3B">
              <w:rPr>
                <w:i/>
                <w:sz w:val="20"/>
                <w:szCs w:val="20"/>
                <w:lang w:val="be-BY"/>
              </w:rPr>
              <w:t xml:space="preserve">          </w:t>
            </w:r>
            <w:r>
              <w:rPr>
                <w:i/>
                <w:sz w:val="20"/>
                <w:szCs w:val="20"/>
                <w:lang w:val="be-BY"/>
              </w:rPr>
              <w:t xml:space="preserve">           </w:t>
            </w:r>
            <w:r w:rsidRPr="00B07A3B">
              <w:rPr>
                <w:i/>
                <w:sz w:val="20"/>
                <w:szCs w:val="20"/>
                <w:lang w:val="be-BY"/>
              </w:rPr>
              <w:t xml:space="preserve">   </w:t>
            </w:r>
            <w:r w:rsidRPr="00B07A3B">
              <w:rPr>
                <w:i/>
                <w:sz w:val="20"/>
                <w:szCs w:val="20"/>
                <w:lang w:val="en-US"/>
              </w:rPr>
              <w:t xml:space="preserve">\\ stamp here \\ </w:t>
            </w:r>
          </w:p>
          <w:p w14:paraId="1DA0AA41" w14:textId="77777777" w:rsidR="006E3FC8" w:rsidRPr="00B07A3B" w:rsidRDefault="006E3FC8" w:rsidP="006839D8">
            <w:pPr>
              <w:jc w:val="center"/>
              <w:rPr>
                <w:sz w:val="24"/>
                <w:lang w:val="en-US"/>
              </w:rPr>
            </w:pPr>
          </w:p>
          <w:p w14:paraId="37B0484B" w14:textId="77777777" w:rsidR="006E3FC8" w:rsidRPr="00B07A3B" w:rsidRDefault="006E3FC8" w:rsidP="006839D8">
            <w:pPr>
              <w:spacing w:after="200" w:line="276" w:lineRule="auto"/>
              <w:jc w:val="center"/>
              <w:rPr>
                <w:rFonts w:ascii="Calibri" w:eastAsia="Calibri" w:hAnsi="Calibri"/>
                <w:sz w:val="22"/>
                <w:szCs w:val="22"/>
                <w:lang w:val="en-US" w:eastAsia="en-US"/>
              </w:rPr>
            </w:pPr>
          </w:p>
          <w:p w14:paraId="46A01F4C" w14:textId="77777777" w:rsidR="006E3FC8" w:rsidRDefault="006E3FC8" w:rsidP="006839D8">
            <w:pPr>
              <w:rPr>
                <w:sz w:val="2"/>
                <w:lang w:val="uk-UA"/>
              </w:rPr>
            </w:pPr>
          </w:p>
        </w:tc>
      </w:tr>
      <w:tr w:rsidR="00FE2C37" w:rsidRPr="00B07A3B" w14:paraId="490C538E" w14:textId="77777777" w:rsidTr="00FE2C37">
        <w:trPr>
          <w:trHeight w:val="44"/>
        </w:trPr>
        <w:tc>
          <w:tcPr>
            <w:tcW w:w="10173" w:type="dxa"/>
          </w:tcPr>
          <w:p w14:paraId="337C77CA" w14:textId="77777777" w:rsidR="00FE2C37" w:rsidRPr="00B07A3B" w:rsidRDefault="00FE2C37" w:rsidP="00270523">
            <w:pPr>
              <w:rPr>
                <w:b/>
                <w:sz w:val="24"/>
                <w:lang w:val="en-US"/>
              </w:rPr>
            </w:pPr>
          </w:p>
        </w:tc>
      </w:tr>
    </w:tbl>
    <w:p w14:paraId="35EEF0EB" w14:textId="7099997A" w:rsidR="00B812B2" w:rsidRDefault="00B812B2" w:rsidP="006839D8">
      <w:pPr>
        <w:rPr>
          <w:sz w:val="2"/>
          <w:lang w:val="uk-UA"/>
        </w:rPr>
      </w:pPr>
    </w:p>
    <w:sectPr w:rsidR="00B812B2">
      <w:headerReference w:type="default" r:id="rId9"/>
      <w:footerReference w:type="default" r:id="rId10"/>
      <w:footerReference w:type="first" r:id="rId11"/>
      <w:pgSz w:w="11906" w:h="16838"/>
      <w:pgMar w:top="851" w:right="566" w:bottom="1134" w:left="1276" w:header="709" w:footer="1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033A0" w14:textId="77777777" w:rsidR="00C040B7" w:rsidRDefault="00C040B7">
      <w:r>
        <w:separator/>
      </w:r>
    </w:p>
  </w:endnote>
  <w:endnote w:type="continuationSeparator" w:id="0">
    <w:p w14:paraId="58D2AFC0" w14:textId="77777777" w:rsidR="00C040B7" w:rsidRDefault="00C0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40"/>
      <w:gridCol w:w="5140"/>
    </w:tblGrid>
    <w:tr w:rsidR="005B6E6B" w14:paraId="78F67AE9" w14:textId="77777777">
      <w:tc>
        <w:tcPr>
          <w:tcW w:w="5140" w:type="dxa"/>
          <w:shd w:val="clear" w:color="auto" w:fill="auto"/>
        </w:tcPr>
        <w:p w14:paraId="07338885" w14:textId="77777777" w:rsidR="005B6E6B" w:rsidRPr="003F3201" w:rsidRDefault="005B6E6B" w:rsidP="006B543B">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традиционных</w:t>
          </w:r>
          <w:r w:rsidRPr="003F3201">
            <w:rPr>
              <w:sz w:val="20"/>
              <w:szCs w:val="20"/>
              <w:lang w:val="en-US"/>
            </w:rPr>
            <w:t xml:space="preserve"> </w:t>
          </w:r>
          <w:r>
            <w:rPr>
              <w:sz w:val="20"/>
              <w:szCs w:val="20"/>
              <w:lang w:val="ru-RU"/>
            </w:rPr>
            <w:t>знаний</w:t>
          </w:r>
        </w:p>
        <w:p w14:paraId="30A42431" w14:textId="5F0907C4" w:rsidR="005B6E6B" w:rsidRDefault="005B6E6B">
          <w:pPr>
            <w:pStyle w:val="af0"/>
            <w:rPr>
              <w:sz w:val="20"/>
              <w:szCs w:val="20"/>
              <w:lang w:val="en-US"/>
            </w:rPr>
          </w:pPr>
          <w:r>
            <w:rPr>
              <w:sz w:val="20"/>
              <w:szCs w:val="20"/>
              <w:lang w:val="en-US"/>
            </w:rPr>
            <w:t>Provider of traditional knowledge ________________</w:t>
          </w:r>
        </w:p>
      </w:tc>
      <w:tc>
        <w:tcPr>
          <w:tcW w:w="5140" w:type="dxa"/>
          <w:shd w:val="clear" w:color="auto" w:fill="auto"/>
        </w:tcPr>
        <w:p w14:paraId="442FF136" w14:textId="77777777" w:rsidR="005B6E6B" w:rsidRPr="00802236" w:rsidRDefault="005B6E6B" w:rsidP="006B543B">
          <w:pPr>
            <w:pStyle w:val="af0"/>
            <w:rPr>
              <w:sz w:val="20"/>
              <w:szCs w:val="20"/>
              <w:lang w:val="ru-RU"/>
            </w:rPr>
          </w:pPr>
          <w:r>
            <w:rPr>
              <w:sz w:val="20"/>
              <w:szCs w:val="20"/>
              <w:lang w:val="ru-RU"/>
            </w:rPr>
            <w:t xml:space="preserve">Пользователь традиционных знаний </w:t>
          </w:r>
        </w:p>
        <w:p w14:paraId="29B752F6" w14:textId="47BF30A6" w:rsidR="005B6E6B" w:rsidRDefault="005B6E6B">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0471DB">
            <w:rPr>
              <w:sz w:val="20"/>
              <w:szCs w:val="20"/>
              <w:lang w:val="en-US"/>
            </w:rPr>
            <w:t>traditional</w:t>
          </w:r>
          <w:r w:rsidRPr="00802236">
            <w:rPr>
              <w:sz w:val="20"/>
              <w:szCs w:val="20"/>
              <w:lang w:val="ru-RU"/>
            </w:rPr>
            <w:t xml:space="preserve"> </w:t>
          </w:r>
          <w:r>
            <w:rPr>
              <w:sz w:val="20"/>
              <w:szCs w:val="20"/>
              <w:lang w:val="en-US"/>
            </w:rPr>
            <w:t>knowledge</w:t>
          </w:r>
          <w:r w:rsidRPr="00802236">
            <w:rPr>
              <w:sz w:val="20"/>
              <w:szCs w:val="20"/>
              <w:lang w:val="ru-RU"/>
            </w:rPr>
            <w:t xml:space="preserve"> </w:t>
          </w:r>
          <w:r>
            <w:rPr>
              <w:sz w:val="20"/>
              <w:szCs w:val="20"/>
              <w:lang w:val="ru-RU"/>
            </w:rPr>
            <w:t>________________</w:t>
          </w:r>
        </w:p>
      </w:tc>
    </w:tr>
  </w:tbl>
  <w:p w14:paraId="22D62ACB" w14:textId="77777777" w:rsidR="002604E0" w:rsidRPr="00802236" w:rsidRDefault="002604E0" w:rsidP="00266677">
    <w:pPr>
      <w:pStyle w:val="af0"/>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9859" w14:textId="35646FEA" w:rsidR="002604E0" w:rsidRDefault="002604E0" w:rsidP="0004397F">
    <w:pPr>
      <w:tabs>
        <w:tab w:val="left" w:pos="6799"/>
      </w:tabs>
    </w:pPr>
    <w:r>
      <w:tab/>
    </w:r>
  </w:p>
  <w:tbl>
    <w:tblPr>
      <w:tblW w:w="10635" w:type="dxa"/>
      <w:tblLook w:val="04A0" w:firstRow="1" w:lastRow="0" w:firstColumn="1" w:lastColumn="0" w:noHBand="0" w:noVBand="1"/>
    </w:tblPr>
    <w:tblGrid>
      <w:gridCol w:w="5495"/>
      <w:gridCol w:w="5140"/>
    </w:tblGrid>
    <w:tr w:rsidR="002604E0" w14:paraId="4C34B7EB" w14:textId="77777777" w:rsidTr="005B6E6B">
      <w:trPr>
        <w:trHeight w:val="519"/>
      </w:trPr>
      <w:tc>
        <w:tcPr>
          <w:tcW w:w="5495" w:type="dxa"/>
          <w:shd w:val="clear" w:color="auto" w:fill="auto"/>
        </w:tcPr>
        <w:p w14:paraId="787646C0" w14:textId="1FF14457" w:rsidR="002604E0" w:rsidRPr="003F3201" w:rsidRDefault="002604E0">
          <w:pPr>
            <w:pStyle w:val="af0"/>
            <w:rPr>
              <w:sz w:val="20"/>
              <w:szCs w:val="20"/>
              <w:lang w:val="en-US"/>
            </w:rPr>
          </w:pPr>
          <w:r>
            <w:rPr>
              <w:sz w:val="20"/>
              <w:szCs w:val="20"/>
              <w:lang w:val="ru-RU"/>
            </w:rPr>
            <w:t>Поставщик</w:t>
          </w:r>
          <w:r>
            <w:rPr>
              <w:sz w:val="20"/>
              <w:szCs w:val="20"/>
              <w:lang w:val="en-US"/>
            </w:rPr>
            <w:t xml:space="preserve"> </w:t>
          </w:r>
          <w:r w:rsidR="0019038F">
            <w:rPr>
              <w:sz w:val="20"/>
              <w:szCs w:val="20"/>
              <w:lang w:val="ru-RU"/>
            </w:rPr>
            <w:t>традиционных</w:t>
          </w:r>
          <w:r w:rsidR="0019038F" w:rsidRPr="003F3201">
            <w:rPr>
              <w:sz w:val="20"/>
              <w:szCs w:val="20"/>
              <w:lang w:val="en-US"/>
            </w:rPr>
            <w:t xml:space="preserve"> </w:t>
          </w:r>
          <w:r w:rsidR="0019038F">
            <w:rPr>
              <w:sz w:val="20"/>
              <w:szCs w:val="20"/>
              <w:lang w:val="ru-RU"/>
            </w:rPr>
            <w:t>знаний</w:t>
          </w:r>
        </w:p>
        <w:p w14:paraId="6C852B55" w14:textId="45BB8FFB" w:rsidR="002604E0" w:rsidRDefault="003F3201">
          <w:pPr>
            <w:pStyle w:val="af0"/>
            <w:rPr>
              <w:sz w:val="20"/>
              <w:szCs w:val="20"/>
              <w:lang w:val="en-US"/>
            </w:rPr>
          </w:pPr>
          <w:r>
            <w:rPr>
              <w:sz w:val="20"/>
              <w:szCs w:val="20"/>
              <w:lang w:val="en-US"/>
            </w:rPr>
            <w:t>Provider of traditional knowledge</w:t>
          </w:r>
          <w:r w:rsidR="002604E0">
            <w:rPr>
              <w:sz w:val="20"/>
              <w:szCs w:val="20"/>
              <w:lang w:val="en-US"/>
            </w:rPr>
            <w:t xml:space="preserve"> ________________</w:t>
          </w:r>
        </w:p>
      </w:tc>
      <w:tc>
        <w:tcPr>
          <w:tcW w:w="5140" w:type="dxa"/>
          <w:shd w:val="clear" w:color="auto" w:fill="auto"/>
        </w:tcPr>
        <w:p w14:paraId="4BDC582F" w14:textId="63E9A37E" w:rsidR="002604E0" w:rsidRPr="00802236" w:rsidRDefault="002604E0">
          <w:pPr>
            <w:pStyle w:val="af0"/>
            <w:rPr>
              <w:sz w:val="20"/>
              <w:szCs w:val="20"/>
              <w:lang w:val="ru-RU"/>
            </w:rPr>
          </w:pPr>
          <w:r>
            <w:rPr>
              <w:sz w:val="20"/>
              <w:szCs w:val="20"/>
              <w:lang w:val="ru-RU"/>
            </w:rPr>
            <w:t>По</w:t>
          </w:r>
          <w:r w:rsidR="0019038F">
            <w:rPr>
              <w:sz w:val="20"/>
              <w:szCs w:val="20"/>
              <w:lang w:val="ru-RU"/>
            </w:rPr>
            <w:t>льзователь традиционных знаний</w:t>
          </w:r>
          <w:r>
            <w:rPr>
              <w:sz w:val="20"/>
              <w:szCs w:val="20"/>
              <w:lang w:val="ru-RU"/>
            </w:rPr>
            <w:t xml:space="preserve"> </w:t>
          </w:r>
        </w:p>
        <w:p w14:paraId="5F2FEA19" w14:textId="331A0710" w:rsidR="002604E0" w:rsidRDefault="002604E0">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5B6E6B">
            <w:rPr>
              <w:sz w:val="20"/>
              <w:szCs w:val="20"/>
              <w:lang w:val="en-US"/>
            </w:rPr>
            <w:t>traditional</w:t>
          </w:r>
          <w:r w:rsidRPr="00802236">
            <w:rPr>
              <w:sz w:val="20"/>
              <w:szCs w:val="20"/>
              <w:lang w:val="ru-RU"/>
            </w:rPr>
            <w:t xml:space="preserve"> </w:t>
          </w:r>
          <w:r w:rsidR="003F3201">
            <w:rPr>
              <w:sz w:val="20"/>
              <w:szCs w:val="20"/>
              <w:lang w:val="en-US"/>
            </w:rPr>
            <w:t>knowledge</w:t>
          </w:r>
          <w:r w:rsidRPr="00802236">
            <w:rPr>
              <w:sz w:val="20"/>
              <w:szCs w:val="20"/>
              <w:lang w:val="ru-RU"/>
            </w:rPr>
            <w:t xml:space="preserve"> </w:t>
          </w:r>
          <w:r>
            <w:rPr>
              <w:sz w:val="20"/>
              <w:szCs w:val="20"/>
              <w:lang w:val="ru-RU"/>
            </w:rPr>
            <w:t>________________</w:t>
          </w:r>
        </w:p>
      </w:tc>
    </w:tr>
    <w:tr w:rsidR="002604E0" w14:paraId="291DE0AF" w14:textId="77777777">
      <w:tc>
        <w:tcPr>
          <w:tcW w:w="5495" w:type="dxa"/>
          <w:shd w:val="clear" w:color="auto" w:fill="auto"/>
        </w:tcPr>
        <w:p w14:paraId="1D808F5C" w14:textId="77777777" w:rsidR="002604E0" w:rsidRDefault="002604E0">
          <w:pPr>
            <w:pStyle w:val="af0"/>
            <w:rPr>
              <w:color w:val="FF0000"/>
              <w:sz w:val="20"/>
              <w:szCs w:val="20"/>
              <w:lang w:val="ru-RU"/>
            </w:rPr>
          </w:pPr>
        </w:p>
      </w:tc>
      <w:tc>
        <w:tcPr>
          <w:tcW w:w="5140" w:type="dxa"/>
          <w:shd w:val="clear" w:color="auto" w:fill="auto"/>
        </w:tcPr>
        <w:p w14:paraId="68087FDB" w14:textId="77777777" w:rsidR="002604E0" w:rsidRDefault="002604E0">
          <w:pPr>
            <w:pStyle w:val="af0"/>
            <w:rPr>
              <w:color w:val="FF0000"/>
              <w:sz w:val="20"/>
              <w:szCs w:val="20"/>
              <w:lang w:val="ru-RU"/>
            </w:rPr>
          </w:pPr>
        </w:p>
      </w:tc>
    </w:tr>
  </w:tbl>
  <w:p w14:paraId="7A41512B" w14:textId="77777777" w:rsidR="002604E0" w:rsidRDefault="002604E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C7BB9" w14:textId="77777777" w:rsidR="00C040B7" w:rsidRDefault="00C040B7">
      <w:r>
        <w:separator/>
      </w:r>
    </w:p>
  </w:footnote>
  <w:footnote w:type="continuationSeparator" w:id="0">
    <w:p w14:paraId="3F6D0F3D" w14:textId="77777777" w:rsidR="00C040B7" w:rsidRDefault="00C04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27EDA" w14:textId="77777777" w:rsidR="002604E0" w:rsidRDefault="002604E0" w:rsidP="00266677">
    <w:pPr>
      <w:pStyle w:val="ae"/>
      <w:jc w:val="center"/>
    </w:pPr>
    <w:r>
      <w:rPr>
        <w:sz w:val="24"/>
      </w:rPr>
      <w:fldChar w:fldCharType="begin"/>
    </w:r>
    <w:r>
      <w:rPr>
        <w:sz w:val="24"/>
      </w:rPr>
      <w:instrText xml:space="preserve"> PAGE   \* MERGEFORMAT </w:instrText>
    </w:r>
    <w:r>
      <w:rPr>
        <w:sz w:val="24"/>
      </w:rPr>
      <w:fldChar w:fldCharType="separate"/>
    </w:r>
    <w:r w:rsidR="003349D8">
      <w:rPr>
        <w:noProof/>
        <w:sz w:val="24"/>
      </w:rPr>
      <w:t>9</w:t>
    </w:r>
    <w:r>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EA"/>
    <w:multiLevelType w:val="multilevel"/>
    <w:tmpl w:val="CC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158F5"/>
    <w:multiLevelType w:val="multilevel"/>
    <w:tmpl w:val="E3364440"/>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1F35830"/>
    <w:multiLevelType w:val="multilevel"/>
    <w:tmpl w:val="3C0C0CB2"/>
    <w:lvl w:ilvl="0">
      <w:start w:val="3"/>
      <w:numFmt w:val="decimal"/>
      <w:lvlText w:val="%1."/>
      <w:lvlJc w:val="left"/>
      <w:pPr>
        <w:ind w:left="720" w:hanging="360"/>
      </w:pPr>
      <w:rPr>
        <w:rFonts w:hint="default"/>
      </w:rPr>
    </w:lvl>
    <w:lvl w:ilvl="1">
      <w:start w:val="1"/>
      <w:numFmt w:val="decimal"/>
      <w:isLgl/>
      <w:lvlText w:val="%1.%2."/>
      <w:lvlJc w:val="left"/>
      <w:pPr>
        <w:ind w:left="1489" w:hanging="780"/>
      </w:pPr>
      <w:rPr>
        <w:rFonts w:hint="default"/>
      </w:rPr>
    </w:lvl>
    <w:lvl w:ilvl="2">
      <w:start w:val="1"/>
      <w:numFmt w:val="decimal"/>
      <w:isLgl/>
      <w:lvlText w:val="%1.%2.%3."/>
      <w:lvlJc w:val="left"/>
      <w:pPr>
        <w:ind w:left="1838" w:hanging="7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2C84953"/>
    <w:multiLevelType w:val="multilevel"/>
    <w:tmpl w:val="92FA1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D439C6"/>
    <w:multiLevelType w:val="multilevel"/>
    <w:tmpl w:val="143ECE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585FF4"/>
    <w:multiLevelType w:val="hybridMultilevel"/>
    <w:tmpl w:val="5C547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738A1"/>
    <w:multiLevelType w:val="hybridMultilevel"/>
    <w:tmpl w:val="83C6E4D4"/>
    <w:lvl w:ilvl="0" w:tplc="48BA9E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A37B47"/>
    <w:multiLevelType w:val="hybridMultilevel"/>
    <w:tmpl w:val="33387456"/>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8">
    <w:nsid w:val="2BB328B5"/>
    <w:multiLevelType w:val="hybridMultilevel"/>
    <w:tmpl w:val="20F01500"/>
    <w:lvl w:ilvl="0" w:tplc="7C7C2044">
      <w:start w:val="2"/>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2ED14113"/>
    <w:multiLevelType w:val="hybridMultilevel"/>
    <w:tmpl w:val="55505E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70945"/>
    <w:multiLevelType w:val="hybridMultilevel"/>
    <w:tmpl w:val="65D4E6DE"/>
    <w:lvl w:ilvl="0" w:tplc="837EF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7761E6"/>
    <w:multiLevelType w:val="hybridMultilevel"/>
    <w:tmpl w:val="88967D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64CBB"/>
    <w:multiLevelType w:val="hybridMultilevel"/>
    <w:tmpl w:val="BD9A69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815FB2"/>
    <w:multiLevelType w:val="multilevel"/>
    <w:tmpl w:val="B7ACF6F4"/>
    <w:lvl w:ilvl="0">
      <w:start w:val="1"/>
      <w:numFmt w:val="decimal"/>
      <w:lvlText w:val="%1."/>
      <w:lvlJc w:val="left"/>
      <w:pPr>
        <w:ind w:left="137" w:hanging="24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37" w:hanging="4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6" w:hanging="421"/>
      </w:pPr>
      <w:rPr>
        <w:lang w:val="ru-RU" w:eastAsia="en-US" w:bidi="ar-SA"/>
      </w:rPr>
    </w:lvl>
    <w:lvl w:ilvl="3">
      <w:numFmt w:val="bullet"/>
      <w:lvlText w:val="•"/>
      <w:lvlJc w:val="left"/>
      <w:pPr>
        <w:ind w:left="2985" w:hanging="421"/>
      </w:pPr>
      <w:rPr>
        <w:lang w:val="ru-RU" w:eastAsia="en-US" w:bidi="ar-SA"/>
      </w:rPr>
    </w:lvl>
    <w:lvl w:ilvl="4">
      <w:numFmt w:val="bullet"/>
      <w:lvlText w:val="•"/>
      <w:lvlJc w:val="left"/>
      <w:pPr>
        <w:ind w:left="3933" w:hanging="421"/>
      </w:pPr>
      <w:rPr>
        <w:lang w:val="ru-RU" w:eastAsia="en-US" w:bidi="ar-SA"/>
      </w:rPr>
    </w:lvl>
    <w:lvl w:ilvl="5">
      <w:numFmt w:val="bullet"/>
      <w:lvlText w:val="•"/>
      <w:lvlJc w:val="left"/>
      <w:pPr>
        <w:ind w:left="4882" w:hanging="421"/>
      </w:pPr>
      <w:rPr>
        <w:lang w:val="ru-RU" w:eastAsia="en-US" w:bidi="ar-SA"/>
      </w:rPr>
    </w:lvl>
    <w:lvl w:ilvl="6">
      <w:numFmt w:val="bullet"/>
      <w:lvlText w:val="•"/>
      <w:lvlJc w:val="left"/>
      <w:pPr>
        <w:ind w:left="5830" w:hanging="421"/>
      </w:pPr>
      <w:rPr>
        <w:lang w:val="ru-RU" w:eastAsia="en-US" w:bidi="ar-SA"/>
      </w:rPr>
    </w:lvl>
    <w:lvl w:ilvl="7">
      <w:numFmt w:val="bullet"/>
      <w:lvlText w:val="•"/>
      <w:lvlJc w:val="left"/>
      <w:pPr>
        <w:ind w:left="6779" w:hanging="421"/>
      </w:pPr>
      <w:rPr>
        <w:lang w:val="ru-RU" w:eastAsia="en-US" w:bidi="ar-SA"/>
      </w:rPr>
    </w:lvl>
    <w:lvl w:ilvl="8">
      <w:numFmt w:val="bullet"/>
      <w:lvlText w:val="•"/>
      <w:lvlJc w:val="left"/>
      <w:pPr>
        <w:ind w:left="7727" w:hanging="421"/>
      </w:pPr>
      <w:rPr>
        <w:lang w:val="ru-RU" w:eastAsia="en-US" w:bidi="ar-SA"/>
      </w:rPr>
    </w:lvl>
  </w:abstractNum>
  <w:abstractNum w:abstractNumId="14">
    <w:nsid w:val="47DD35BB"/>
    <w:multiLevelType w:val="multilevel"/>
    <w:tmpl w:val="0A48E12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4C291640"/>
    <w:multiLevelType w:val="hybridMultilevel"/>
    <w:tmpl w:val="247E7D96"/>
    <w:lvl w:ilvl="0" w:tplc="01DC9F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D552B"/>
    <w:multiLevelType w:val="hybridMultilevel"/>
    <w:tmpl w:val="536E0A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08951F2"/>
    <w:multiLevelType w:val="hybridMultilevel"/>
    <w:tmpl w:val="127C69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5B4140"/>
    <w:multiLevelType w:val="multilevel"/>
    <w:tmpl w:val="5BDC7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680A30"/>
    <w:multiLevelType w:val="hybridMultilevel"/>
    <w:tmpl w:val="2DDE1556"/>
    <w:lvl w:ilvl="0" w:tplc="DB7A5B0A">
      <w:start w:val="2"/>
      <w:numFmt w:val="decimal"/>
      <w:lvlText w:val="%1."/>
      <w:lvlJc w:val="left"/>
      <w:pPr>
        <w:ind w:left="720" w:hanging="360"/>
      </w:pPr>
    </w:lvl>
    <w:lvl w:ilvl="1" w:tplc="0B5C4282">
      <w:start w:val="1"/>
      <w:numFmt w:val="lowerLetter"/>
      <w:lvlText w:val="%2."/>
      <w:lvlJc w:val="left"/>
      <w:pPr>
        <w:ind w:left="1440" w:hanging="360"/>
      </w:pPr>
    </w:lvl>
    <w:lvl w:ilvl="2" w:tplc="D8443464">
      <w:start w:val="1"/>
      <w:numFmt w:val="lowerRoman"/>
      <w:lvlText w:val="%3."/>
      <w:lvlJc w:val="right"/>
      <w:pPr>
        <w:ind w:left="2160" w:hanging="180"/>
      </w:pPr>
    </w:lvl>
    <w:lvl w:ilvl="3" w:tplc="641A92FA">
      <w:start w:val="1"/>
      <w:numFmt w:val="decimal"/>
      <w:lvlText w:val="%4."/>
      <w:lvlJc w:val="left"/>
      <w:pPr>
        <w:ind w:left="2880" w:hanging="360"/>
      </w:pPr>
    </w:lvl>
    <w:lvl w:ilvl="4" w:tplc="015EB6A0">
      <w:start w:val="1"/>
      <w:numFmt w:val="lowerLetter"/>
      <w:lvlText w:val="%5."/>
      <w:lvlJc w:val="left"/>
      <w:pPr>
        <w:ind w:left="3600" w:hanging="360"/>
      </w:pPr>
    </w:lvl>
    <w:lvl w:ilvl="5" w:tplc="9EF8276E">
      <w:start w:val="1"/>
      <w:numFmt w:val="lowerRoman"/>
      <w:lvlText w:val="%6."/>
      <w:lvlJc w:val="right"/>
      <w:pPr>
        <w:ind w:left="4320" w:hanging="180"/>
      </w:pPr>
    </w:lvl>
    <w:lvl w:ilvl="6" w:tplc="1B1A0F56">
      <w:start w:val="1"/>
      <w:numFmt w:val="decimal"/>
      <w:lvlText w:val="%7."/>
      <w:lvlJc w:val="left"/>
      <w:pPr>
        <w:ind w:left="5040" w:hanging="360"/>
      </w:pPr>
    </w:lvl>
    <w:lvl w:ilvl="7" w:tplc="A1EEB6F4">
      <w:start w:val="1"/>
      <w:numFmt w:val="lowerLetter"/>
      <w:lvlText w:val="%8."/>
      <w:lvlJc w:val="left"/>
      <w:pPr>
        <w:ind w:left="5760" w:hanging="360"/>
      </w:pPr>
    </w:lvl>
    <w:lvl w:ilvl="8" w:tplc="35706302">
      <w:start w:val="1"/>
      <w:numFmt w:val="lowerRoman"/>
      <w:lvlText w:val="%9."/>
      <w:lvlJc w:val="right"/>
      <w:pPr>
        <w:ind w:left="6480" w:hanging="180"/>
      </w:pPr>
    </w:lvl>
  </w:abstractNum>
  <w:abstractNum w:abstractNumId="20">
    <w:nsid w:val="5D217582"/>
    <w:multiLevelType w:val="hybridMultilevel"/>
    <w:tmpl w:val="C486F100"/>
    <w:lvl w:ilvl="0" w:tplc="35A0A0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677185"/>
    <w:multiLevelType w:val="hybridMultilevel"/>
    <w:tmpl w:val="837C998E"/>
    <w:lvl w:ilvl="0" w:tplc="A844B1C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4C6BF1"/>
    <w:multiLevelType w:val="multilevel"/>
    <w:tmpl w:val="846227EA"/>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nsid w:val="66C8518C"/>
    <w:multiLevelType w:val="multilevel"/>
    <w:tmpl w:val="4434FD78"/>
    <w:lvl w:ilvl="0">
      <w:start w:val="1"/>
      <w:numFmt w:val="decimal"/>
      <w:lvlText w:val="%1."/>
      <w:lvlJc w:val="left"/>
      <w:pPr>
        <w:ind w:left="420" w:hanging="420"/>
      </w:pPr>
      <w:rPr>
        <w:rFonts w:hint="default"/>
        <w:i w:val="0"/>
      </w:rPr>
    </w:lvl>
    <w:lvl w:ilvl="1">
      <w:start w:val="1"/>
      <w:numFmt w:val="decimal"/>
      <w:lvlText w:val="%1.%2."/>
      <w:lvlJc w:val="left"/>
      <w:pPr>
        <w:ind w:left="562" w:hanging="42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24">
    <w:nsid w:val="6E9B10A4"/>
    <w:multiLevelType w:val="hybridMultilevel"/>
    <w:tmpl w:val="19D6AA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9"/>
  </w:num>
  <w:num w:numId="2">
    <w:abstractNumId w:val="7"/>
  </w:num>
  <w:num w:numId="3">
    <w:abstractNumId w:val="0"/>
  </w:num>
  <w:num w:numId="4">
    <w:abstractNumId w:val="16"/>
  </w:num>
  <w:num w:numId="5">
    <w:abstractNumId w:val="12"/>
  </w:num>
  <w:num w:numId="6">
    <w:abstractNumId w:val="17"/>
  </w:num>
  <w:num w:numId="7">
    <w:abstractNumId w:val="8"/>
  </w:num>
  <w:num w:numId="8">
    <w:abstractNumId w:val="5"/>
  </w:num>
  <w:num w:numId="9">
    <w:abstractNumId w:val="9"/>
  </w:num>
  <w:num w:numId="10">
    <w:abstractNumId w:val="6"/>
  </w:num>
  <w:num w:numId="11">
    <w:abstractNumId w:val="14"/>
  </w:num>
  <w:num w:numId="12">
    <w:abstractNumId w:val="2"/>
  </w:num>
  <w:num w:numId="13">
    <w:abstractNumId w:val="3"/>
  </w:num>
  <w:num w:numId="14">
    <w:abstractNumId w:val="21"/>
  </w:num>
  <w:num w:numId="15">
    <w:abstractNumId w:val="1"/>
  </w:num>
  <w:num w:numId="16">
    <w:abstractNumId w:val="18"/>
  </w:num>
  <w:num w:numId="17">
    <w:abstractNumId w:val="4"/>
  </w:num>
  <w:num w:numId="18">
    <w:abstractNumId w:val="22"/>
  </w:num>
  <w:num w:numId="19">
    <w:abstractNumId w:val="20"/>
  </w:num>
  <w:num w:numId="20">
    <w:abstractNumId w:val="15"/>
  </w:num>
  <w:num w:numId="21">
    <w:abstractNumId w:val="10"/>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77"/>
    <w:rsid w:val="00001C4C"/>
    <w:rsid w:val="0000671B"/>
    <w:rsid w:val="00010EFD"/>
    <w:rsid w:val="00011D40"/>
    <w:rsid w:val="00014AFB"/>
    <w:rsid w:val="00015FF8"/>
    <w:rsid w:val="000164EE"/>
    <w:rsid w:val="0002034E"/>
    <w:rsid w:val="00025127"/>
    <w:rsid w:val="000258AF"/>
    <w:rsid w:val="00026256"/>
    <w:rsid w:val="00030CCB"/>
    <w:rsid w:val="00032308"/>
    <w:rsid w:val="00032770"/>
    <w:rsid w:val="00032A8C"/>
    <w:rsid w:val="00034433"/>
    <w:rsid w:val="0003505D"/>
    <w:rsid w:val="0003789E"/>
    <w:rsid w:val="0004397F"/>
    <w:rsid w:val="0004670D"/>
    <w:rsid w:val="000471DB"/>
    <w:rsid w:val="000512BD"/>
    <w:rsid w:val="000523B3"/>
    <w:rsid w:val="00055AEC"/>
    <w:rsid w:val="00055C55"/>
    <w:rsid w:val="00055D44"/>
    <w:rsid w:val="0005758D"/>
    <w:rsid w:val="00060C28"/>
    <w:rsid w:val="00061DB2"/>
    <w:rsid w:val="00075548"/>
    <w:rsid w:val="0008539A"/>
    <w:rsid w:val="00090EC3"/>
    <w:rsid w:val="00091AA7"/>
    <w:rsid w:val="00091F63"/>
    <w:rsid w:val="00092B8D"/>
    <w:rsid w:val="000965F2"/>
    <w:rsid w:val="0009736D"/>
    <w:rsid w:val="000A0004"/>
    <w:rsid w:val="000A09E7"/>
    <w:rsid w:val="000A53BF"/>
    <w:rsid w:val="000A56D1"/>
    <w:rsid w:val="000B4197"/>
    <w:rsid w:val="000B67B5"/>
    <w:rsid w:val="000C58E9"/>
    <w:rsid w:val="000D0CBC"/>
    <w:rsid w:val="000D31D4"/>
    <w:rsid w:val="000D6934"/>
    <w:rsid w:val="000D7777"/>
    <w:rsid w:val="000D7D74"/>
    <w:rsid w:val="000E0240"/>
    <w:rsid w:val="000E0378"/>
    <w:rsid w:val="000E10B9"/>
    <w:rsid w:val="000E35A6"/>
    <w:rsid w:val="000E453A"/>
    <w:rsid w:val="000E576D"/>
    <w:rsid w:val="000F60C7"/>
    <w:rsid w:val="00104300"/>
    <w:rsid w:val="00105AAC"/>
    <w:rsid w:val="001077D3"/>
    <w:rsid w:val="0011132C"/>
    <w:rsid w:val="00113F87"/>
    <w:rsid w:val="00114C50"/>
    <w:rsid w:val="00114EF4"/>
    <w:rsid w:val="001169FA"/>
    <w:rsid w:val="001238CD"/>
    <w:rsid w:val="00124F8C"/>
    <w:rsid w:val="00127DE3"/>
    <w:rsid w:val="00131B56"/>
    <w:rsid w:val="0013341E"/>
    <w:rsid w:val="00153C3B"/>
    <w:rsid w:val="001550D8"/>
    <w:rsid w:val="00157A19"/>
    <w:rsid w:val="00160BA2"/>
    <w:rsid w:val="001616B3"/>
    <w:rsid w:val="00164E55"/>
    <w:rsid w:val="00165140"/>
    <w:rsid w:val="001655F4"/>
    <w:rsid w:val="00171A3E"/>
    <w:rsid w:val="00175B22"/>
    <w:rsid w:val="00185645"/>
    <w:rsid w:val="0019038F"/>
    <w:rsid w:val="001A5995"/>
    <w:rsid w:val="001A756F"/>
    <w:rsid w:val="001A7ADF"/>
    <w:rsid w:val="001B2BC1"/>
    <w:rsid w:val="001B434B"/>
    <w:rsid w:val="001B4E81"/>
    <w:rsid w:val="001B554C"/>
    <w:rsid w:val="001B59AF"/>
    <w:rsid w:val="001B6451"/>
    <w:rsid w:val="001B6EAA"/>
    <w:rsid w:val="001B7A0F"/>
    <w:rsid w:val="001C3FA3"/>
    <w:rsid w:val="001C40C5"/>
    <w:rsid w:val="001C57C3"/>
    <w:rsid w:val="001C5A15"/>
    <w:rsid w:val="001C5B0B"/>
    <w:rsid w:val="001C6F11"/>
    <w:rsid w:val="001C7B6D"/>
    <w:rsid w:val="001C7FD4"/>
    <w:rsid w:val="001D4D0F"/>
    <w:rsid w:val="001D67B7"/>
    <w:rsid w:val="001E0D52"/>
    <w:rsid w:val="001E1BF6"/>
    <w:rsid w:val="001E1D39"/>
    <w:rsid w:val="001E3C3B"/>
    <w:rsid w:val="001E7288"/>
    <w:rsid w:val="001F5DBB"/>
    <w:rsid w:val="001F6E43"/>
    <w:rsid w:val="002007FB"/>
    <w:rsid w:val="002012EE"/>
    <w:rsid w:val="0020262D"/>
    <w:rsid w:val="00202E4F"/>
    <w:rsid w:val="00204AED"/>
    <w:rsid w:val="002053B4"/>
    <w:rsid w:val="0020659F"/>
    <w:rsid w:val="002070AB"/>
    <w:rsid w:val="00215260"/>
    <w:rsid w:val="00216A96"/>
    <w:rsid w:val="00217B08"/>
    <w:rsid w:val="002200A2"/>
    <w:rsid w:val="00220738"/>
    <w:rsid w:val="00221B30"/>
    <w:rsid w:val="002220E1"/>
    <w:rsid w:val="00223932"/>
    <w:rsid w:val="00224054"/>
    <w:rsid w:val="0022708A"/>
    <w:rsid w:val="00230F20"/>
    <w:rsid w:val="00231051"/>
    <w:rsid w:val="0023534D"/>
    <w:rsid w:val="00235748"/>
    <w:rsid w:val="002364AB"/>
    <w:rsid w:val="00237196"/>
    <w:rsid w:val="002371AE"/>
    <w:rsid w:val="002438C1"/>
    <w:rsid w:val="00244923"/>
    <w:rsid w:val="00244A69"/>
    <w:rsid w:val="00245774"/>
    <w:rsid w:val="00247242"/>
    <w:rsid w:val="002604E0"/>
    <w:rsid w:val="0026050A"/>
    <w:rsid w:val="002658AB"/>
    <w:rsid w:val="00266677"/>
    <w:rsid w:val="00270523"/>
    <w:rsid w:val="00273518"/>
    <w:rsid w:val="00286AE4"/>
    <w:rsid w:val="00296857"/>
    <w:rsid w:val="002A0917"/>
    <w:rsid w:val="002A4DB5"/>
    <w:rsid w:val="002A5B10"/>
    <w:rsid w:val="002A5B13"/>
    <w:rsid w:val="002B1386"/>
    <w:rsid w:val="002B7F36"/>
    <w:rsid w:val="002C3771"/>
    <w:rsid w:val="002C5008"/>
    <w:rsid w:val="002C6466"/>
    <w:rsid w:val="002D4713"/>
    <w:rsid w:val="002E0C3D"/>
    <w:rsid w:val="002E5B4D"/>
    <w:rsid w:val="002F10DC"/>
    <w:rsid w:val="002F1421"/>
    <w:rsid w:val="002F2B77"/>
    <w:rsid w:val="00301379"/>
    <w:rsid w:val="00302312"/>
    <w:rsid w:val="003056D5"/>
    <w:rsid w:val="00306823"/>
    <w:rsid w:val="00313307"/>
    <w:rsid w:val="00315D23"/>
    <w:rsid w:val="00316629"/>
    <w:rsid w:val="00316CA1"/>
    <w:rsid w:val="0032047B"/>
    <w:rsid w:val="003205FC"/>
    <w:rsid w:val="003271B8"/>
    <w:rsid w:val="00327273"/>
    <w:rsid w:val="00327E16"/>
    <w:rsid w:val="00327EDB"/>
    <w:rsid w:val="003301AF"/>
    <w:rsid w:val="003349D8"/>
    <w:rsid w:val="00340313"/>
    <w:rsid w:val="00341450"/>
    <w:rsid w:val="00345E3C"/>
    <w:rsid w:val="00347C40"/>
    <w:rsid w:val="00351BDA"/>
    <w:rsid w:val="0035361B"/>
    <w:rsid w:val="00354C93"/>
    <w:rsid w:val="00361EE4"/>
    <w:rsid w:val="0036293D"/>
    <w:rsid w:val="00363928"/>
    <w:rsid w:val="00367BAC"/>
    <w:rsid w:val="00370BF8"/>
    <w:rsid w:val="00372719"/>
    <w:rsid w:val="0037484D"/>
    <w:rsid w:val="00376563"/>
    <w:rsid w:val="0038036F"/>
    <w:rsid w:val="00383021"/>
    <w:rsid w:val="00385C3D"/>
    <w:rsid w:val="003937FD"/>
    <w:rsid w:val="0039449C"/>
    <w:rsid w:val="003959F7"/>
    <w:rsid w:val="00395A78"/>
    <w:rsid w:val="003975A4"/>
    <w:rsid w:val="003A08A2"/>
    <w:rsid w:val="003A2991"/>
    <w:rsid w:val="003A31B1"/>
    <w:rsid w:val="003B1F0F"/>
    <w:rsid w:val="003B3CDA"/>
    <w:rsid w:val="003C1677"/>
    <w:rsid w:val="003C4E76"/>
    <w:rsid w:val="003C698D"/>
    <w:rsid w:val="003D32DA"/>
    <w:rsid w:val="003D41F8"/>
    <w:rsid w:val="003D4966"/>
    <w:rsid w:val="003D61DD"/>
    <w:rsid w:val="003D791F"/>
    <w:rsid w:val="003E3F5A"/>
    <w:rsid w:val="003E61D6"/>
    <w:rsid w:val="003E6A03"/>
    <w:rsid w:val="003E7372"/>
    <w:rsid w:val="003F0563"/>
    <w:rsid w:val="003F3117"/>
    <w:rsid w:val="003F3201"/>
    <w:rsid w:val="003F34DF"/>
    <w:rsid w:val="003F73B2"/>
    <w:rsid w:val="00401A1A"/>
    <w:rsid w:val="00404D03"/>
    <w:rsid w:val="00406BE3"/>
    <w:rsid w:val="00417F21"/>
    <w:rsid w:val="0042408D"/>
    <w:rsid w:val="004256D5"/>
    <w:rsid w:val="0043002B"/>
    <w:rsid w:val="00430892"/>
    <w:rsid w:val="004355E9"/>
    <w:rsid w:val="004407D1"/>
    <w:rsid w:val="00441CB5"/>
    <w:rsid w:val="004421B2"/>
    <w:rsid w:val="004462EC"/>
    <w:rsid w:val="00451580"/>
    <w:rsid w:val="00466C2A"/>
    <w:rsid w:val="0047142D"/>
    <w:rsid w:val="00475C41"/>
    <w:rsid w:val="004761C8"/>
    <w:rsid w:val="00476337"/>
    <w:rsid w:val="00477568"/>
    <w:rsid w:val="00484FA1"/>
    <w:rsid w:val="004925E3"/>
    <w:rsid w:val="00497269"/>
    <w:rsid w:val="004A0DE3"/>
    <w:rsid w:val="004A1672"/>
    <w:rsid w:val="004A39C4"/>
    <w:rsid w:val="004A5FD3"/>
    <w:rsid w:val="004A6975"/>
    <w:rsid w:val="004A7125"/>
    <w:rsid w:val="004A78A1"/>
    <w:rsid w:val="004B44AA"/>
    <w:rsid w:val="004B4DE7"/>
    <w:rsid w:val="004B54B3"/>
    <w:rsid w:val="004B63A6"/>
    <w:rsid w:val="004C00FB"/>
    <w:rsid w:val="004C15A8"/>
    <w:rsid w:val="004C57FF"/>
    <w:rsid w:val="004C6A1C"/>
    <w:rsid w:val="004C6EE4"/>
    <w:rsid w:val="004D38BC"/>
    <w:rsid w:val="004D5F3D"/>
    <w:rsid w:val="004E0CEE"/>
    <w:rsid w:val="004E2349"/>
    <w:rsid w:val="004E512D"/>
    <w:rsid w:val="004E6012"/>
    <w:rsid w:val="004E6D48"/>
    <w:rsid w:val="004E7F67"/>
    <w:rsid w:val="00503878"/>
    <w:rsid w:val="005079A4"/>
    <w:rsid w:val="005112E8"/>
    <w:rsid w:val="005133D5"/>
    <w:rsid w:val="00513E96"/>
    <w:rsid w:val="005149C3"/>
    <w:rsid w:val="0051628C"/>
    <w:rsid w:val="00525542"/>
    <w:rsid w:val="00526160"/>
    <w:rsid w:val="00532CCD"/>
    <w:rsid w:val="00534F10"/>
    <w:rsid w:val="005409F7"/>
    <w:rsid w:val="00542FBC"/>
    <w:rsid w:val="00543BB3"/>
    <w:rsid w:val="005505DF"/>
    <w:rsid w:val="005525B2"/>
    <w:rsid w:val="00553770"/>
    <w:rsid w:val="0055747C"/>
    <w:rsid w:val="00557AF6"/>
    <w:rsid w:val="00562535"/>
    <w:rsid w:val="00566C44"/>
    <w:rsid w:val="00567563"/>
    <w:rsid w:val="0057062F"/>
    <w:rsid w:val="00573632"/>
    <w:rsid w:val="0057617E"/>
    <w:rsid w:val="005770AE"/>
    <w:rsid w:val="00577F42"/>
    <w:rsid w:val="0058265D"/>
    <w:rsid w:val="00582B3D"/>
    <w:rsid w:val="00583C7D"/>
    <w:rsid w:val="00584B92"/>
    <w:rsid w:val="00590271"/>
    <w:rsid w:val="0059080A"/>
    <w:rsid w:val="00592A08"/>
    <w:rsid w:val="005963E1"/>
    <w:rsid w:val="005969EE"/>
    <w:rsid w:val="00596D26"/>
    <w:rsid w:val="005A6BC1"/>
    <w:rsid w:val="005B2376"/>
    <w:rsid w:val="005B2EC0"/>
    <w:rsid w:val="005B40B8"/>
    <w:rsid w:val="005B6E6B"/>
    <w:rsid w:val="005C2BED"/>
    <w:rsid w:val="005C30A0"/>
    <w:rsid w:val="005C4F07"/>
    <w:rsid w:val="005D6D95"/>
    <w:rsid w:val="005E2F3E"/>
    <w:rsid w:val="005E34C2"/>
    <w:rsid w:val="005E5049"/>
    <w:rsid w:val="005E782C"/>
    <w:rsid w:val="005F05BB"/>
    <w:rsid w:val="005F4D07"/>
    <w:rsid w:val="005F50C7"/>
    <w:rsid w:val="005F616D"/>
    <w:rsid w:val="00605D4B"/>
    <w:rsid w:val="0061020A"/>
    <w:rsid w:val="006124B5"/>
    <w:rsid w:val="00617DBA"/>
    <w:rsid w:val="006260FD"/>
    <w:rsid w:val="006269BD"/>
    <w:rsid w:val="0063171E"/>
    <w:rsid w:val="00631E60"/>
    <w:rsid w:val="00633248"/>
    <w:rsid w:val="00637586"/>
    <w:rsid w:val="006377F0"/>
    <w:rsid w:val="0064341B"/>
    <w:rsid w:val="00651B53"/>
    <w:rsid w:val="00653E3E"/>
    <w:rsid w:val="006575EE"/>
    <w:rsid w:val="00660286"/>
    <w:rsid w:val="00660D14"/>
    <w:rsid w:val="00662EDD"/>
    <w:rsid w:val="00671CB2"/>
    <w:rsid w:val="0067682E"/>
    <w:rsid w:val="006839D8"/>
    <w:rsid w:val="0068741A"/>
    <w:rsid w:val="006920D3"/>
    <w:rsid w:val="0069293F"/>
    <w:rsid w:val="00692C12"/>
    <w:rsid w:val="006934F6"/>
    <w:rsid w:val="00695DA4"/>
    <w:rsid w:val="006A0088"/>
    <w:rsid w:val="006A1BD7"/>
    <w:rsid w:val="006A3C1E"/>
    <w:rsid w:val="006A3CFB"/>
    <w:rsid w:val="006A420A"/>
    <w:rsid w:val="006A46C7"/>
    <w:rsid w:val="006C0090"/>
    <w:rsid w:val="006C102A"/>
    <w:rsid w:val="006C44DD"/>
    <w:rsid w:val="006C5E0A"/>
    <w:rsid w:val="006C6EAE"/>
    <w:rsid w:val="006D0549"/>
    <w:rsid w:val="006D0D48"/>
    <w:rsid w:val="006D1BFB"/>
    <w:rsid w:val="006D272C"/>
    <w:rsid w:val="006E0185"/>
    <w:rsid w:val="006E01EA"/>
    <w:rsid w:val="006E0C6B"/>
    <w:rsid w:val="006E12D4"/>
    <w:rsid w:val="006E1964"/>
    <w:rsid w:val="006E3567"/>
    <w:rsid w:val="006E3A0C"/>
    <w:rsid w:val="006E3FC8"/>
    <w:rsid w:val="006E4E26"/>
    <w:rsid w:val="006E563A"/>
    <w:rsid w:val="006E5CE9"/>
    <w:rsid w:val="006E7201"/>
    <w:rsid w:val="006F0D6C"/>
    <w:rsid w:val="006F3357"/>
    <w:rsid w:val="00702EA7"/>
    <w:rsid w:val="00704792"/>
    <w:rsid w:val="007123CF"/>
    <w:rsid w:val="00712767"/>
    <w:rsid w:val="00716F43"/>
    <w:rsid w:val="00716F61"/>
    <w:rsid w:val="00717151"/>
    <w:rsid w:val="00720512"/>
    <w:rsid w:val="0072205C"/>
    <w:rsid w:val="007236AB"/>
    <w:rsid w:val="00727A27"/>
    <w:rsid w:val="00730C53"/>
    <w:rsid w:val="00736353"/>
    <w:rsid w:val="00737945"/>
    <w:rsid w:val="00743F6D"/>
    <w:rsid w:val="00753D3E"/>
    <w:rsid w:val="00770A6A"/>
    <w:rsid w:val="00770EED"/>
    <w:rsid w:val="00771700"/>
    <w:rsid w:val="00773D3E"/>
    <w:rsid w:val="00774F91"/>
    <w:rsid w:val="00776286"/>
    <w:rsid w:val="00777562"/>
    <w:rsid w:val="00777A83"/>
    <w:rsid w:val="00780CEC"/>
    <w:rsid w:val="00783014"/>
    <w:rsid w:val="00785067"/>
    <w:rsid w:val="0078548B"/>
    <w:rsid w:val="00787470"/>
    <w:rsid w:val="00790499"/>
    <w:rsid w:val="00790B53"/>
    <w:rsid w:val="00793525"/>
    <w:rsid w:val="0079691A"/>
    <w:rsid w:val="00796C7A"/>
    <w:rsid w:val="007A4415"/>
    <w:rsid w:val="007A6E71"/>
    <w:rsid w:val="007B1193"/>
    <w:rsid w:val="007D052F"/>
    <w:rsid w:val="007D7A14"/>
    <w:rsid w:val="007E4455"/>
    <w:rsid w:val="007E4525"/>
    <w:rsid w:val="007E6632"/>
    <w:rsid w:val="007E6F90"/>
    <w:rsid w:val="007F3BBF"/>
    <w:rsid w:val="007F4269"/>
    <w:rsid w:val="008004E6"/>
    <w:rsid w:val="00802236"/>
    <w:rsid w:val="00804BE1"/>
    <w:rsid w:val="00811AAE"/>
    <w:rsid w:val="00812341"/>
    <w:rsid w:val="00814C7E"/>
    <w:rsid w:val="00814F16"/>
    <w:rsid w:val="0081620A"/>
    <w:rsid w:val="008206D9"/>
    <w:rsid w:val="00823674"/>
    <w:rsid w:val="008309D6"/>
    <w:rsid w:val="00836CC1"/>
    <w:rsid w:val="00845A17"/>
    <w:rsid w:val="00846F1B"/>
    <w:rsid w:val="00852EDA"/>
    <w:rsid w:val="0085327C"/>
    <w:rsid w:val="00853363"/>
    <w:rsid w:val="0085361E"/>
    <w:rsid w:val="00853EBA"/>
    <w:rsid w:val="00855874"/>
    <w:rsid w:val="00860B3F"/>
    <w:rsid w:val="00861F79"/>
    <w:rsid w:val="00862B2A"/>
    <w:rsid w:val="008651D5"/>
    <w:rsid w:val="008657D8"/>
    <w:rsid w:val="00870AF4"/>
    <w:rsid w:val="008741BF"/>
    <w:rsid w:val="00874E1C"/>
    <w:rsid w:val="008760D9"/>
    <w:rsid w:val="00890D1F"/>
    <w:rsid w:val="00890F34"/>
    <w:rsid w:val="0089604E"/>
    <w:rsid w:val="008A09A6"/>
    <w:rsid w:val="008A62B4"/>
    <w:rsid w:val="008A79D0"/>
    <w:rsid w:val="008B51F6"/>
    <w:rsid w:val="008B68AF"/>
    <w:rsid w:val="008B786E"/>
    <w:rsid w:val="008B7D87"/>
    <w:rsid w:val="008C0152"/>
    <w:rsid w:val="008C7980"/>
    <w:rsid w:val="008D2315"/>
    <w:rsid w:val="008D351C"/>
    <w:rsid w:val="008D3750"/>
    <w:rsid w:val="008D6B61"/>
    <w:rsid w:val="008D7DB6"/>
    <w:rsid w:val="008E4CA9"/>
    <w:rsid w:val="008E5A2F"/>
    <w:rsid w:val="008F222A"/>
    <w:rsid w:val="008F336A"/>
    <w:rsid w:val="008F3E0D"/>
    <w:rsid w:val="008F75AE"/>
    <w:rsid w:val="0091551C"/>
    <w:rsid w:val="00915EEB"/>
    <w:rsid w:val="009171A2"/>
    <w:rsid w:val="009176D0"/>
    <w:rsid w:val="00932506"/>
    <w:rsid w:val="009329B5"/>
    <w:rsid w:val="009331EA"/>
    <w:rsid w:val="009401CA"/>
    <w:rsid w:val="009404B6"/>
    <w:rsid w:val="0094262C"/>
    <w:rsid w:val="0094340F"/>
    <w:rsid w:val="0094352E"/>
    <w:rsid w:val="00943CCA"/>
    <w:rsid w:val="009536BD"/>
    <w:rsid w:val="009540DC"/>
    <w:rsid w:val="00961BFF"/>
    <w:rsid w:val="00974F18"/>
    <w:rsid w:val="0097558E"/>
    <w:rsid w:val="0097666B"/>
    <w:rsid w:val="0098077B"/>
    <w:rsid w:val="00980BED"/>
    <w:rsid w:val="00985496"/>
    <w:rsid w:val="00985C2B"/>
    <w:rsid w:val="009919ED"/>
    <w:rsid w:val="009946FC"/>
    <w:rsid w:val="009A1705"/>
    <w:rsid w:val="009A228E"/>
    <w:rsid w:val="009A302E"/>
    <w:rsid w:val="009A3822"/>
    <w:rsid w:val="009A52FD"/>
    <w:rsid w:val="009A7B32"/>
    <w:rsid w:val="009B00A9"/>
    <w:rsid w:val="009B085D"/>
    <w:rsid w:val="009B30C7"/>
    <w:rsid w:val="009B4ABE"/>
    <w:rsid w:val="009B622A"/>
    <w:rsid w:val="009C379B"/>
    <w:rsid w:val="009C3B9C"/>
    <w:rsid w:val="009C7AFD"/>
    <w:rsid w:val="009C7DA3"/>
    <w:rsid w:val="009D0DB1"/>
    <w:rsid w:val="009D2AA9"/>
    <w:rsid w:val="009E17D1"/>
    <w:rsid w:val="009E1F3E"/>
    <w:rsid w:val="009E22D6"/>
    <w:rsid w:val="009E3ADA"/>
    <w:rsid w:val="009E570D"/>
    <w:rsid w:val="009E7258"/>
    <w:rsid w:val="009F03B2"/>
    <w:rsid w:val="009F1610"/>
    <w:rsid w:val="009F1A03"/>
    <w:rsid w:val="009F66D8"/>
    <w:rsid w:val="009F6DE2"/>
    <w:rsid w:val="00A000C7"/>
    <w:rsid w:val="00A03EF3"/>
    <w:rsid w:val="00A0693F"/>
    <w:rsid w:val="00A07FEB"/>
    <w:rsid w:val="00A14B02"/>
    <w:rsid w:val="00A17CE8"/>
    <w:rsid w:val="00A31CF7"/>
    <w:rsid w:val="00A37572"/>
    <w:rsid w:val="00A40835"/>
    <w:rsid w:val="00A40E93"/>
    <w:rsid w:val="00A426DD"/>
    <w:rsid w:val="00A42ACB"/>
    <w:rsid w:val="00A43869"/>
    <w:rsid w:val="00A45B3D"/>
    <w:rsid w:val="00A50181"/>
    <w:rsid w:val="00A50FF3"/>
    <w:rsid w:val="00A56F72"/>
    <w:rsid w:val="00A61DFD"/>
    <w:rsid w:val="00A64E4D"/>
    <w:rsid w:val="00A66B0C"/>
    <w:rsid w:val="00A76487"/>
    <w:rsid w:val="00A76CB6"/>
    <w:rsid w:val="00A76E1C"/>
    <w:rsid w:val="00A824E4"/>
    <w:rsid w:val="00A82CD3"/>
    <w:rsid w:val="00A83D42"/>
    <w:rsid w:val="00A86CD0"/>
    <w:rsid w:val="00A92231"/>
    <w:rsid w:val="00A942E8"/>
    <w:rsid w:val="00A957F1"/>
    <w:rsid w:val="00A97AA0"/>
    <w:rsid w:val="00AA0ECF"/>
    <w:rsid w:val="00AA2B64"/>
    <w:rsid w:val="00AB24C8"/>
    <w:rsid w:val="00AB38CB"/>
    <w:rsid w:val="00AB3B39"/>
    <w:rsid w:val="00AB467E"/>
    <w:rsid w:val="00AB5551"/>
    <w:rsid w:val="00AC455B"/>
    <w:rsid w:val="00AD1360"/>
    <w:rsid w:val="00AE5924"/>
    <w:rsid w:val="00AE6842"/>
    <w:rsid w:val="00AE700D"/>
    <w:rsid w:val="00AF07AB"/>
    <w:rsid w:val="00AF1352"/>
    <w:rsid w:val="00AF38E2"/>
    <w:rsid w:val="00AF441B"/>
    <w:rsid w:val="00AF526D"/>
    <w:rsid w:val="00B072FB"/>
    <w:rsid w:val="00B07A22"/>
    <w:rsid w:val="00B07A3B"/>
    <w:rsid w:val="00B07BE7"/>
    <w:rsid w:val="00B1012F"/>
    <w:rsid w:val="00B10642"/>
    <w:rsid w:val="00B1152B"/>
    <w:rsid w:val="00B149C6"/>
    <w:rsid w:val="00B211A8"/>
    <w:rsid w:val="00B24C6E"/>
    <w:rsid w:val="00B27347"/>
    <w:rsid w:val="00B32ED6"/>
    <w:rsid w:val="00B34AC0"/>
    <w:rsid w:val="00B35572"/>
    <w:rsid w:val="00B4046F"/>
    <w:rsid w:val="00B42540"/>
    <w:rsid w:val="00B4301D"/>
    <w:rsid w:val="00B44C67"/>
    <w:rsid w:val="00B47A9F"/>
    <w:rsid w:val="00B540FE"/>
    <w:rsid w:val="00B56EE9"/>
    <w:rsid w:val="00B5767E"/>
    <w:rsid w:val="00B57B5E"/>
    <w:rsid w:val="00B73814"/>
    <w:rsid w:val="00B74FFC"/>
    <w:rsid w:val="00B76296"/>
    <w:rsid w:val="00B80552"/>
    <w:rsid w:val="00B812B2"/>
    <w:rsid w:val="00B82C26"/>
    <w:rsid w:val="00B852CB"/>
    <w:rsid w:val="00B91383"/>
    <w:rsid w:val="00B9443B"/>
    <w:rsid w:val="00B95195"/>
    <w:rsid w:val="00B95430"/>
    <w:rsid w:val="00B97225"/>
    <w:rsid w:val="00BA6FC5"/>
    <w:rsid w:val="00BA7699"/>
    <w:rsid w:val="00BB239D"/>
    <w:rsid w:val="00BB2721"/>
    <w:rsid w:val="00BB409F"/>
    <w:rsid w:val="00BC6EB4"/>
    <w:rsid w:val="00BD2FAD"/>
    <w:rsid w:val="00BD6CB6"/>
    <w:rsid w:val="00BD7675"/>
    <w:rsid w:val="00BD7885"/>
    <w:rsid w:val="00BE1093"/>
    <w:rsid w:val="00BF1E9B"/>
    <w:rsid w:val="00BF3550"/>
    <w:rsid w:val="00BF70D3"/>
    <w:rsid w:val="00C03E99"/>
    <w:rsid w:val="00C040B7"/>
    <w:rsid w:val="00C04DC0"/>
    <w:rsid w:val="00C06B1E"/>
    <w:rsid w:val="00C20432"/>
    <w:rsid w:val="00C239FB"/>
    <w:rsid w:val="00C265EF"/>
    <w:rsid w:val="00C27919"/>
    <w:rsid w:val="00C401E2"/>
    <w:rsid w:val="00C405FC"/>
    <w:rsid w:val="00C42A8F"/>
    <w:rsid w:val="00C44E52"/>
    <w:rsid w:val="00C4798F"/>
    <w:rsid w:val="00C50B0F"/>
    <w:rsid w:val="00C50DDF"/>
    <w:rsid w:val="00C53DAA"/>
    <w:rsid w:val="00C62B6E"/>
    <w:rsid w:val="00C718EB"/>
    <w:rsid w:val="00C7346C"/>
    <w:rsid w:val="00C7429B"/>
    <w:rsid w:val="00C75BC4"/>
    <w:rsid w:val="00C84DE1"/>
    <w:rsid w:val="00C87048"/>
    <w:rsid w:val="00C90D6E"/>
    <w:rsid w:val="00C953D8"/>
    <w:rsid w:val="00C95788"/>
    <w:rsid w:val="00C95D2F"/>
    <w:rsid w:val="00CA2FB7"/>
    <w:rsid w:val="00CA4C02"/>
    <w:rsid w:val="00CA5ABB"/>
    <w:rsid w:val="00CA713B"/>
    <w:rsid w:val="00CA762F"/>
    <w:rsid w:val="00CB1B30"/>
    <w:rsid w:val="00CB221C"/>
    <w:rsid w:val="00CC215D"/>
    <w:rsid w:val="00CC359F"/>
    <w:rsid w:val="00CC3BD1"/>
    <w:rsid w:val="00CE4259"/>
    <w:rsid w:val="00CE4294"/>
    <w:rsid w:val="00CE7D98"/>
    <w:rsid w:val="00CF674E"/>
    <w:rsid w:val="00D0564A"/>
    <w:rsid w:val="00D1176B"/>
    <w:rsid w:val="00D142EF"/>
    <w:rsid w:val="00D17DC5"/>
    <w:rsid w:val="00D2037B"/>
    <w:rsid w:val="00D20CB7"/>
    <w:rsid w:val="00D20DA4"/>
    <w:rsid w:val="00D21370"/>
    <w:rsid w:val="00D21C54"/>
    <w:rsid w:val="00D25502"/>
    <w:rsid w:val="00D2749E"/>
    <w:rsid w:val="00D27C50"/>
    <w:rsid w:val="00D3250F"/>
    <w:rsid w:val="00D36B97"/>
    <w:rsid w:val="00D376E6"/>
    <w:rsid w:val="00D416A8"/>
    <w:rsid w:val="00D421B6"/>
    <w:rsid w:val="00D43500"/>
    <w:rsid w:val="00D476F5"/>
    <w:rsid w:val="00D52D79"/>
    <w:rsid w:val="00D56B6C"/>
    <w:rsid w:val="00D57C33"/>
    <w:rsid w:val="00D609B2"/>
    <w:rsid w:val="00D61FE7"/>
    <w:rsid w:val="00D6623E"/>
    <w:rsid w:val="00D67148"/>
    <w:rsid w:val="00D6790D"/>
    <w:rsid w:val="00D74AF8"/>
    <w:rsid w:val="00D84E8C"/>
    <w:rsid w:val="00D915AA"/>
    <w:rsid w:val="00D91630"/>
    <w:rsid w:val="00D9230A"/>
    <w:rsid w:val="00DA0BA8"/>
    <w:rsid w:val="00DB34D2"/>
    <w:rsid w:val="00DB41F9"/>
    <w:rsid w:val="00DB422C"/>
    <w:rsid w:val="00DC1D9C"/>
    <w:rsid w:val="00DC1EE1"/>
    <w:rsid w:val="00DC6844"/>
    <w:rsid w:val="00DC7D97"/>
    <w:rsid w:val="00DD1096"/>
    <w:rsid w:val="00DD17F7"/>
    <w:rsid w:val="00DD3A1C"/>
    <w:rsid w:val="00DD5485"/>
    <w:rsid w:val="00DD568B"/>
    <w:rsid w:val="00DE27DB"/>
    <w:rsid w:val="00DE5174"/>
    <w:rsid w:val="00DF7C62"/>
    <w:rsid w:val="00E02180"/>
    <w:rsid w:val="00E13F2A"/>
    <w:rsid w:val="00E20453"/>
    <w:rsid w:val="00E23621"/>
    <w:rsid w:val="00E25C8D"/>
    <w:rsid w:val="00E25F91"/>
    <w:rsid w:val="00E27B0F"/>
    <w:rsid w:val="00E3067D"/>
    <w:rsid w:val="00E32421"/>
    <w:rsid w:val="00E359E0"/>
    <w:rsid w:val="00E3765F"/>
    <w:rsid w:val="00E37BEE"/>
    <w:rsid w:val="00E406F6"/>
    <w:rsid w:val="00E4078A"/>
    <w:rsid w:val="00E47999"/>
    <w:rsid w:val="00E50104"/>
    <w:rsid w:val="00E515B4"/>
    <w:rsid w:val="00E61405"/>
    <w:rsid w:val="00E706CA"/>
    <w:rsid w:val="00E72107"/>
    <w:rsid w:val="00E75483"/>
    <w:rsid w:val="00E80BC9"/>
    <w:rsid w:val="00E80BEC"/>
    <w:rsid w:val="00E80C12"/>
    <w:rsid w:val="00E8107F"/>
    <w:rsid w:val="00E8112B"/>
    <w:rsid w:val="00E828BF"/>
    <w:rsid w:val="00E8391F"/>
    <w:rsid w:val="00E907A4"/>
    <w:rsid w:val="00EA03DB"/>
    <w:rsid w:val="00EA082B"/>
    <w:rsid w:val="00EA699E"/>
    <w:rsid w:val="00EB0940"/>
    <w:rsid w:val="00EB14AC"/>
    <w:rsid w:val="00EB2D75"/>
    <w:rsid w:val="00EB3B91"/>
    <w:rsid w:val="00EB421A"/>
    <w:rsid w:val="00ED2B22"/>
    <w:rsid w:val="00ED641B"/>
    <w:rsid w:val="00EE09A8"/>
    <w:rsid w:val="00EE4759"/>
    <w:rsid w:val="00EE6BAD"/>
    <w:rsid w:val="00EF0D86"/>
    <w:rsid w:val="00EF208E"/>
    <w:rsid w:val="00EF2C85"/>
    <w:rsid w:val="00EF3DD7"/>
    <w:rsid w:val="00F03312"/>
    <w:rsid w:val="00F05AD2"/>
    <w:rsid w:val="00F06495"/>
    <w:rsid w:val="00F145F3"/>
    <w:rsid w:val="00F22885"/>
    <w:rsid w:val="00F244B0"/>
    <w:rsid w:val="00F24D62"/>
    <w:rsid w:val="00F24EC9"/>
    <w:rsid w:val="00F27138"/>
    <w:rsid w:val="00F305AE"/>
    <w:rsid w:val="00F315E1"/>
    <w:rsid w:val="00F32C47"/>
    <w:rsid w:val="00F330AD"/>
    <w:rsid w:val="00F33DA3"/>
    <w:rsid w:val="00F3625C"/>
    <w:rsid w:val="00F3764A"/>
    <w:rsid w:val="00F4001E"/>
    <w:rsid w:val="00F4150E"/>
    <w:rsid w:val="00F4590C"/>
    <w:rsid w:val="00F4728F"/>
    <w:rsid w:val="00F47FE5"/>
    <w:rsid w:val="00F50C03"/>
    <w:rsid w:val="00F50C90"/>
    <w:rsid w:val="00F51011"/>
    <w:rsid w:val="00F555F0"/>
    <w:rsid w:val="00F60650"/>
    <w:rsid w:val="00F64C35"/>
    <w:rsid w:val="00F651F3"/>
    <w:rsid w:val="00F65C03"/>
    <w:rsid w:val="00F76AFA"/>
    <w:rsid w:val="00F91178"/>
    <w:rsid w:val="00F966E4"/>
    <w:rsid w:val="00FA10D5"/>
    <w:rsid w:val="00FA45E7"/>
    <w:rsid w:val="00FA4F7E"/>
    <w:rsid w:val="00FA4FE4"/>
    <w:rsid w:val="00FA5242"/>
    <w:rsid w:val="00FB7FC7"/>
    <w:rsid w:val="00FC4371"/>
    <w:rsid w:val="00FC4FD3"/>
    <w:rsid w:val="00FC68E5"/>
    <w:rsid w:val="00FD00BB"/>
    <w:rsid w:val="00FD2E32"/>
    <w:rsid w:val="00FD36E5"/>
    <w:rsid w:val="00FD55DF"/>
    <w:rsid w:val="00FD5C45"/>
    <w:rsid w:val="00FD656C"/>
    <w:rsid w:val="00FE28B5"/>
    <w:rsid w:val="00FE2C37"/>
    <w:rsid w:val="00FE3AD2"/>
    <w:rsid w:val="00FF1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9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761">
      <w:bodyDiv w:val="1"/>
      <w:marLeft w:val="0"/>
      <w:marRight w:val="0"/>
      <w:marTop w:val="0"/>
      <w:marBottom w:val="0"/>
      <w:divBdr>
        <w:top w:val="none" w:sz="0" w:space="0" w:color="auto"/>
        <w:left w:val="none" w:sz="0" w:space="0" w:color="auto"/>
        <w:bottom w:val="none" w:sz="0" w:space="0" w:color="auto"/>
        <w:right w:val="none" w:sz="0" w:space="0" w:color="auto"/>
      </w:divBdr>
    </w:div>
    <w:div w:id="244000910">
      <w:bodyDiv w:val="1"/>
      <w:marLeft w:val="0"/>
      <w:marRight w:val="0"/>
      <w:marTop w:val="0"/>
      <w:marBottom w:val="0"/>
      <w:divBdr>
        <w:top w:val="none" w:sz="0" w:space="0" w:color="auto"/>
        <w:left w:val="none" w:sz="0" w:space="0" w:color="auto"/>
        <w:bottom w:val="none" w:sz="0" w:space="0" w:color="auto"/>
        <w:right w:val="none" w:sz="0" w:space="0" w:color="auto"/>
      </w:divBdr>
    </w:div>
    <w:div w:id="278419049">
      <w:bodyDiv w:val="1"/>
      <w:marLeft w:val="0"/>
      <w:marRight w:val="0"/>
      <w:marTop w:val="0"/>
      <w:marBottom w:val="0"/>
      <w:divBdr>
        <w:top w:val="none" w:sz="0" w:space="0" w:color="auto"/>
        <w:left w:val="none" w:sz="0" w:space="0" w:color="auto"/>
        <w:bottom w:val="none" w:sz="0" w:space="0" w:color="auto"/>
        <w:right w:val="none" w:sz="0" w:space="0" w:color="auto"/>
      </w:divBdr>
    </w:div>
    <w:div w:id="566116257">
      <w:bodyDiv w:val="1"/>
      <w:marLeft w:val="0"/>
      <w:marRight w:val="0"/>
      <w:marTop w:val="0"/>
      <w:marBottom w:val="0"/>
      <w:divBdr>
        <w:top w:val="none" w:sz="0" w:space="0" w:color="auto"/>
        <w:left w:val="none" w:sz="0" w:space="0" w:color="auto"/>
        <w:bottom w:val="none" w:sz="0" w:space="0" w:color="auto"/>
        <w:right w:val="none" w:sz="0" w:space="0" w:color="auto"/>
      </w:divBdr>
    </w:div>
    <w:div w:id="603732554">
      <w:bodyDiv w:val="1"/>
      <w:marLeft w:val="0"/>
      <w:marRight w:val="0"/>
      <w:marTop w:val="0"/>
      <w:marBottom w:val="0"/>
      <w:divBdr>
        <w:top w:val="none" w:sz="0" w:space="0" w:color="auto"/>
        <w:left w:val="none" w:sz="0" w:space="0" w:color="auto"/>
        <w:bottom w:val="none" w:sz="0" w:space="0" w:color="auto"/>
        <w:right w:val="none" w:sz="0" w:space="0" w:color="auto"/>
      </w:divBdr>
    </w:div>
    <w:div w:id="962882991">
      <w:bodyDiv w:val="1"/>
      <w:marLeft w:val="0"/>
      <w:marRight w:val="0"/>
      <w:marTop w:val="0"/>
      <w:marBottom w:val="0"/>
      <w:divBdr>
        <w:top w:val="none" w:sz="0" w:space="0" w:color="auto"/>
        <w:left w:val="none" w:sz="0" w:space="0" w:color="auto"/>
        <w:bottom w:val="none" w:sz="0" w:space="0" w:color="auto"/>
        <w:right w:val="none" w:sz="0" w:space="0" w:color="auto"/>
      </w:divBdr>
    </w:div>
    <w:div w:id="989216682">
      <w:bodyDiv w:val="1"/>
      <w:marLeft w:val="0"/>
      <w:marRight w:val="0"/>
      <w:marTop w:val="0"/>
      <w:marBottom w:val="0"/>
      <w:divBdr>
        <w:top w:val="none" w:sz="0" w:space="0" w:color="auto"/>
        <w:left w:val="none" w:sz="0" w:space="0" w:color="auto"/>
        <w:bottom w:val="none" w:sz="0" w:space="0" w:color="auto"/>
        <w:right w:val="none" w:sz="0" w:space="0" w:color="auto"/>
      </w:divBdr>
    </w:div>
    <w:div w:id="20701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2;&#1088;&#1077;&#1084;&#1077;&#1085;&#1085;&#1099;&#1077;%20&#1092;&#1072;&#1081;&#1083;&#1099;%20&#1048;&#1085;&#1090;&#1077;&#1088;&#1085;&#1077;&#1090;&#1072;\Content.Outlook\KS4U8K6R\&#1060;&#1054;&#1056;&#1052;&#1040;_Dogov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84160-B997-4371-846A-F0CB6635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ФОРМА_Dogovor.dotx</Template>
  <TotalTime>118</TotalTime>
  <Pages>1</Pages>
  <Words>3569</Words>
  <Characters>20347</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
  <LinksUpToDate>false</LinksUpToDate>
  <CharactersWithSpaces>23869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user</cp:lastModifiedBy>
  <cp:revision>69</cp:revision>
  <cp:lastPrinted>2026-03-25T12:11:00Z</cp:lastPrinted>
  <dcterms:created xsi:type="dcterms:W3CDTF">2026-01-20T08:39:00Z</dcterms:created>
  <dcterms:modified xsi:type="dcterms:W3CDTF">2026-03-25T12:11:00Z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0x010100F694FDCED8B0544298DFE0E10B3E4EAC</vt:lpwstr>
  </property>
</Properties>
</file>